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60EA" w14:textId="6D6C2739" w:rsidR="00805C00" w:rsidRPr="00AF4C98" w:rsidRDefault="00D9155B" w:rsidP="00F7701B">
      <w:pPr>
        <w:pStyle w:val="BDOAddress"/>
        <w:spacing w:line="240" w:lineRule="exact"/>
        <w:ind w:right="3542"/>
        <w:contextualSpacing/>
        <w:rPr>
          <w:rFonts w:cs="Arial"/>
          <w:noProof/>
          <w:color w:val="auto"/>
          <w:sz w:val="22"/>
          <w:szCs w:val="22"/>
          <w:lang w:val="tr-TR" w:eastAsia="tr-TR"/>
        </w:rPr>
      </w:pPr>
      <w:bookmarkStart w:id="0" w:name="OLE_LINK1"/>
      <w:bookmarkStart w:id="1" w:name="OLE_LINK2"/>
      <w:r w:rsidRPr="00AF4C98">
        <w:rPr>
          <w:noProof/>
          <w:color w:val="auto"/>
          <w:sz w:val="22"/>
          <w:szCs w:val="22"/>
        </w:rPr>
        <w:drawing>
          <wp:anchor distT="0" distB="0" distL="114300" distR="114300" simplePos="0" relativeHeight="251658240" behindDoc="0" locked="0" layoutInCell="1" allowOverlap="1" wp14:anchorId="5DD0BD1B" wp14:editId="52A02EEC">
            <wp:simplePos x="0" y="0"/>
            <wp:positionH relativeFrom="margin">
              <wp:align>left</wp:align>
            </wp:positionH>
            <wp:positionV relativeFrom="paragraph">
              <wp:posOffset>-109772</wp:posOffset>
            </wp:positionV>
            <wp:extent cx="5955527" cy="1550035"/>
            <wp:effectExtent l="0" t="0" r="762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5527" cy="1550035"/>
                    </a:xfrm>
                    <a:prstGeom prst="rect">
                      <a:avLst/>
                    </a:prstGeom>
                    <a:noFill/>
                    <a:ln>
                      <a:noFill/>
                    </a:ln>
                  </pic:spPr>
                </pic:pic>
              </a:graphicData>
            </a:graphic>
            <wp14:sizeRelH relativeFrom="margin">
              <wp14:pctWidth>0</wp14:pctWidth>
            </wp14:sizeRelH>
          </wp:anchor>
        </w:drawing>
      </w:r>
    </w:p>
    <w:p w14:paraId="38965AEE" w14:textId="3301F6F7" w:rsidR="00D9155B" w:rsidRPr="00AF4C98" w:rsidRDefault="00D9155B" w:rsidP="00F7701B">
      <w:pPr>
        <w:pStyle w:val="BDOAddress"/>
        <w:spacing w:line="240" w:lineRule="exact"/>
        <w:ind w:right="3542"/>
        <w:contextualSpacing/>
        <w:rPr>
          <w:rFonts w:cs="Arial"/>
          <w:noProof/>
          <w:color w:val="auto"/>
          <w:sz w:val="22"/>
          <w:szCs w:val="22"/>
          <w:lang w:val="tr-TR" w:eastAsia="tr-TR"/>
        </w:rPr>
      </w:pPr>
    </w:p>
    <w:p w14:paraId="4136F785" w14:textId="74C27BA9" w:rsidR="00D9155B" w:rsidRPr="00AF4C98" w:rsidRDefault="00D9155B" w:rsidP="00F7701B">
      <w:pPr>
        <w:pStyle w:val="BDOAddress"/>
        <w:spacing w:line="240" w:lineRule="exact"/>
        <w:ind w:right="3542"/>
        <w:contextualSpacing/>
        <w:rPr>
          <w:rFonts w:cs="Arial"/>
          <w:noProof/>
          <w:color w:val="auto"/>
          <w:sz w:val="22"/>
          <w:szCs w:val="22"/>
          <w:lang w:val="tr-TR" w:eastAsia="tr-TR"/>
        </w:rPr>
      </w:pPr>
    </w:p>
    <w:p w14:paraId="640EF422" w14:textId="2CB8B25D" w:rsidR="00D9155B" w:rsidRPr="00AF4C98" w:rsidRDefault="00D9155B" w:rsidP="00F7701B">
      <w:pPr>
        <w:pStyle w:val="BDOAddress"/>
        <w:spacing w:line="240" w:lineRule="exact"/>
        <w:ind w:right="3542"/>
        <w:contextualSpacing/>
        <w:rPr>
          <w:rFonts w:cs="Arial"/>
          <w:noProof/>
          <w:color w:val="auto"/>
          <w:sz w:val="22"/>
          <w:szCs w:val="22"/>
          <w:lang w:val="tr-TR" w:eastAsia="tr-TR"/>
        </w:rPr>
      </w:pPr>
    </w:p>
    <w:p w14:paraId="449F76D9" w14:textId="77777777" w:rsidR="00D9155B" w:rsidRPr="00AF4C98" w:rsidRDefault="00D9155B" w:rsidP="00F7701B">
      <w:pPr>
        <w:pStyle w:val="BDOAddress"/>
        <w:spacing w:line="240" w:lineRule="exact"/>
        <w:ind w:right="3542"/>
        <w:contextualSpacing/>
        <w:rPr>
          <w:rFonts w:cs="Arial"/>
          <w:noProof/>
          <w:color w:val="auto"/>
          <w:sz w:val="22"/>
          <w:szCs w:val="22"/>
          <w:lang w:val="tr-TR" w:eastAsia="tr-TR"/>
        </w:rPr>
      </w:pPr>
    </w:p>
    <w:p w14:paraId="5D74D513" w14:textId="1959BCE5" w:rsidR="00D9155B" w:rsidRPr="00AF4C98" w:rsidRDefault="00D9155B" w:rsidP="00F7701B">
      <w:pPr>
        <w:pStyle w:val="BDOAddress"/>
        <w:spacing w:line="240" w:lineRule="exact"/>
        <w:ind w:right="3542"/>
        <w:contextualSpacing/>
        <w:rPr>
          <w:rFonts w:cs="Arial"/>
          <w:noProof/>
          <w:color w:val="auto"/>
          <w:sz w:val="22"/>
          <w:szCs w:val="22"/>
          <w:lang w:val="tr-TR" w:eastAsia="tr-TR"/>
        </w:rPr>
      </w:pPr>
    </w:p>
    <w:p w14:paraId="22B04B20" w14:textId="603ECB5D" w:rsidR="00D9155B" w:rsidRPr="00AF4C98" w:rsidRDefault="00D9155B" w:rsidP="00F7701B">
      <w:pPr>
        <w:pStyle w:val="BDOAddress"/>
        <w:spacing w:line="240" w:lineRule="exact"/>
        <w:ind w:right="3542"/>
        <w:contextualSpacing/>
        <w:rPr>
          <w:rFonts w:cs="Arial"/>
          <w:noProof/>
          <w:color w:val="auto"/>
          <w:sz w:val="22"/>
          <w:szCs w:val="22"/>
          <w:lang w:val="tr-TR" w:eastAsia="tr-TR"/>
        </w:rPr>
      </w:pPr>
    </w:p>
    <w:p w14:paraId="640C8639" w14:textId="4F8637EF" w:rsidR="00D9155B" w:rsidRPr="00AF4C98" w:rsidRDefault="00D9155B" w:rsidP="00F7701B">
      <w:pPr>
        <w:pStyle w:val="BDOAddress"/>
        <w:spacing w:line="240" w:lineRule="exact"/>
        <w:ind w:right="3542"/>
        <w:contextualSpacing/>
        <w:rPr>
          <w:rFonts w:cs="Arial"/>
          <w:noProof/>
          <w:color w:val="auto"/>
          <w:sz w:val="22"/>
          <w:szCs w:val="22"/>
          <w:lang w:val="tr-TR" w:eastAsia="tr-TR"/>
        </w:rPr>
      </w:pPr>
    </w:p>
    <w:p w14:paraId="6B1CB5FF" w14:textId="477EE03D" w:rsidR="00D9155B" w:rsidRPr="00AF4C98" w:rsidRDefault="00D9155B" w:rsidP="00F7701B">
      <w:pPr>
        <w:pStyle w:val="BDOAddress"/>
        <w:spacing w:line="240" w:lineRule="exact"/>
        <w:ind w:right="3542"/>
        <w:contextualSpacing/>
        <w:rPr>
          <w:rFonts w:cs="Arial"/>
          <w:noProof/>
          <w:color w:val="auto"/>
          <w:sz w:val="22"/>
          <w:szCs w:val="22"/>
          <w:lang w:val="tr-TR" w:eastAsia="tr-TR"/>
        </w:rPr>
      </w:pPr>
    </w:p>
    <w:p w14:paraId="696D4D83" w14:textId="77777777" w:rsidR="00D9155B" w:rsidRPr="00AF4C98" w:rsidRDefault="00D9155B" w:rsidP="00F7701B">
      <w:pPr>
        <w:pStyle w:val="BDOAddress"/>
        <w:spacing w:line="240" w:lineRule="exact"/>
        <w:ind w:right="3542"/>
        <w:contextualSpacing/>
        <w:rPr>
          <w:rFonts w:cs="Arial"/>
          <w:noProof/>
          <w:color w:val="auto"/>
          <w:sz w:val="22"/>
          <w:szCs w:val="22"/>
          <w:lang w:val="tr-TR" w:eastAsia="tr-TR"/>
        </w:rPr>
      </w:pPr>
    </w:p>
    <w:p w14:paraId="39BFB635" w14:textId="77777777" w:rsidR="00D9155B" w:rsidRPr="00AF4C98" w:rsidRDefault="00D9155B" w:rsidP="00F7701B">
      <w:pPr>
        <w:pStyle w:val="BDOAddress"/>
        <w:spacing w:line="240" w:lineRule="exact"/>
        <w:ind w:right="3542"/>
        <w:contextualSpacing/>
        <w:rPr>
          <w:rFonts w:cs="Arial"/>
          <w:color w:val="auto"/>
          <w:sz w:val="22"/>
          <w:szCs w:val="22"/>
          <w:lang w:val="tr-TR" w:eastAsia="tr-TR"/>
        </w:rPr>
      </w:pPr>
    </w:p>
    <w:p w14:paraId="3208E403" w14:textId="77777777" w:rsidR="00D9155B" w:rsidRPr="00AF4C98" w:rsidRDefault="00D9155B" w:rsidP="00F7701B">
      <w:pPr>
        <w:pStyle w:val="BDOAddress"/>
        <w:spacing w:line="240" w:lineRule="exact"/>
        <w:ind w:right="3542"/>
        <w:contextualSpacing/>
        <w:rPr>
          <w:rFonts w:cs="Arial"/>
          <w:color w:val="auto"/>
          <w:sz w:val="22"/>
          <w:szCs w:val="22"/>
          <w:lang w:val="tr-TR" w:eastAsia="tr-TR"/>
        </w:rPr>
      </w:pPr>
    </w:p>
    <w:p w14:paraId="58534F4A" w14:textId="498B15A3" w:rsidR="00C028A2" w:rsidRPr="00AF4C98" w:rsidRDefault="00116D16" w:rsidP="00F7701B">
      <w:pPr>
        <w:pStyle w:val="BDOAddress"/>
        <w:spacing w:line="240" w:lineRule="exact"/>
        <w:ind w:right="3542"/>
        <w:contextualSpacing/>
        <w:rPr>
          <w:rFonts w:cs="Arial"/>
          <w:color w:val="auto"/>
          <w:sz w:val="22"/>
          <w:szCs w:val="22"/>
        </w:rPr>
      </w:pPr>
      <w:r w:rsidRPr="00AF4C98">
        <w:rPr>
          <w:rFonts w:cs="Arial"/>
          <w:noProof/>
          <w:color w:val="auto"/>
          <w:sz w:val="22"/>
          <w:szCs w:val="22"/>
          <w:lang w:val="tr-TR" w:eastAsia="tr-TR"/>
        </w:rPr>
        <mc:AlternateContent>
          <mc:Choice Requires="wps">
            <w:drawing>
              <wp:anchor distT="0" distB="0" distL="114300" distR="114300" simplePos="0" relativeHeight="251656704" behindDoc="0" locked="0" layoutInCell="0" allowOverlap="1" wp14:anchorId="6134C216" wp14:editId="15EFE618">
                <wp:simplePos x="0" y="0"/>
                <wp:positionH relativeFrom="margin">
                  <wp:posOffset>4139565</wp:posOffset>
                </wp:positionH>
                <wp:positionV relativeFrom="margin">
                  <wp:posOffset>1534160</wp:posOffset>
                </wp:positionV>
                <wp:extent cx="2266950" cy="5922645"/>
                <wp:effectExtent l="0" t="0" r="19050" b="20955"/>
                <wp:wrapSquare wrapText="bothSides"/>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5922645"/>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7C7E5EA" w14:textId="77777777" w:rsidR="00142234" w:rsidRPr="00181A9C" w:rsidRDefault="00142234" w:rsidP="00707099">
                            <w:pPr>
                              <w:rPr>
                                <w:bCs/>
                                <w:i/>
                                <w:color w:val="685040"/>
                                <w:sz w:val="18"/>
                                <w:szCs w:val="18"/>
                              </w:rPr>
                            </w:pPr>
                          </w:p>
                          <w:p w14:paraId="33D2F6A1" w14:textId="77777777" w:rsidR="001A3D07" w:rsidRPr="001A3D07" w:rsidRDefault="001A3D07" w:rsidP="001A3D07">
                            <w:pPr>
                              <w:ind w:left="-284"/>
                              <w:rPr>
                                <w:b/>
                                <w:color w:val="685040"/>
                                <w:sz w:val="16"/>
                                <w:szCs w:val="16"/>
                              </w:rPr>
                            </w:pPr>
                            <w:r w:rsidRPr="001A3D07">
                              <w:rPr>
                                <w:b/>
                                <w:color w:val="685040"/>
                                <w:sz w:val="16"/>
                                <w:szCs w:val="16"/>
                              </w:rPr>
                              <w:t>BDO Yayıncılık A.Ş.</w:t>
                            </w:r>
                          </w:p>
                          <w:p w14:paraId="3F4C5A93" w14:textId="77777777" w:rsidR="001A3D07" w:rsidRPr="001A3D07" w:rsidRDefault="001A3D07" w:rsidP="001A3D07">
                            <w:pPr>
                              <w:ind w:left="-284"/>
                              <w:rPr>
                                <w:color w:val="685040"/>
                                <w:sz w:val="16"/>
                                <w:szCs w:val="16"/>
                              </w:rPr>
                            </w:pPr>
                          </w:p>
                          <w:p w14:paraId="6F3B9C4E" w14:textId="77777777" w:rsidR="001A3D07" w:rsidRPr="001A3D07" w:rsidRDefault="001A3D07" w:rsidP="001A3D07">
                            <w:pPr>
                              <w:ind w:left="-284"/>
                              <w:rPr>
                                <w:color w:val="685040"/>
                                <w:sz w:val="16"/>
                                <w:szCs w:val="16"/>
                              </w:rPr>
                            </w:pPr>
                            <w:r w:rsidRPr="001A3D07">
                              <w:rPr>
                                <w:color w:val="685040"/>
                                <w:sz w:val="16"/>
                                <w:szCs w:val="16"/>
                              </w:rPr>
                              <w:t>Eski Büyükdere Cad. No.14</w:t>
                            </w:r>
                          </w:p>
                          <w:p w14:paraId="5CE8538C" w14:textId="77777777" w:rsidR="001A3D07" w:rsidRPr="001A3D07" w:rsidRDefault="001A3D07" w:rsidP="001A3D07">
                            <w:pPr>
                              <w:ind w:left="-284"/>
                              <w:rPr>
                                <w:color w:val="685040"/>
                                <w:sz w:val="16"/>
                                <w:szCs w:val="16"/>
                              </w:rPr>
                            </w:pPr>
                            <w:r w:rsidRPr="001A3D07">
                              <w:rPr>
                                <w:color w:val="685040"/>
                                <w:sz w:val="16"/>
                                <w:szCs w:val="16"/>
                              </w:rPr>
                              <w:t>Park Plaza Kat:4</w:t>
                            </w:r>
                          </w:p>
                          <w:p w14:paraId="57D9FB66" w14:textId="77777777" w:rsidR="001A3D07" w:rsidRPr="001A3D07" w:rsidRDefault="001A3D07" w:rsidP="001A3D07">
                            <w:pPr>
                              <w:ind w:left="-284"/>
                              <w:rPr>
                                <w:color w:val="685040"/>
                                <w:sz w:val="16"/>
                                <w:szCs w:val="16"/>
                              </w:rPr>
                            </w:pPr>
                            <w:r w:rsidRPr="001A3D07">
                              <w:rPr>
                                <w:color w:val="685040"/>
                                <w:sz w:val="16"/>
                                <w:szCs w:val="16"/>
                              </w:rPr>
                              <w:t>34398 Maslak/İstanbul</w:t>
                            </w:r>
                          </w:p>
                          <w:p w14:paraId="608E5437" w14:textId="77777777" w:rsidR="001A3D07" w:rsidRPr="001A3D07" w:rsidRDefault="001A3D07" w:rsidP="001A3D07">
                            <w:pPr>
                              <w:ind w:left="-284"/>
                              <w:rPr>
                                <w:color w:val="685040"/>
                                <w:sz w:val="16"/>
                                <w:szCs w:val="16"/>
                              </w:rPr>
                            </w:pPr>
                            <w:r w:rsidRPr="001A3D07">
                              <w:rPr>
                                <w:color w:val="685040"/>
                                <w:sz w:val="16"/>
                                <w:szCs w:val="16"/>
                              </w:rPr>
                              <w:t>Turkey</w:t>
                            </w:r>
                          </w:p>
                          <w:p w14:paraId="4F41ABDB" w14:textId="77777777" w:rsidR="001A3D07" w:rsidRPr="001A3D07" w:rsidRDefault="001A3D07" w:rsidP="001A3D07">
                            <w:pPr>
                              <w:ind w:left="-284"/>
                              <w:rPr>
                                <w:color w:val="685040"/>
                                <w:sz w:val="16"/>
                                <w:szCs w:val="16"/>
                              </w:rPr>
                            </w:pPr>
                          </w:p>
                          <w:p w14:paraId="256ABD4A" w14:textId="77777777" w:rsidR="001A3D07" w:rsidRPr="001A3D07" w:rsidRDefault="001A3D07" w:rsidP="001A3D07">
                            <w:pPr>
                              <w:ind w:left="-284"/>
                              <w:rPr>
                                <w:color w:val="685040"/>
                                <w:sz w:val="16"/>
                                <w:szCs w:val="16"/>
                              </w:rPr>
                            </w:pPr>
                            <w:r w:rsidRPr="001A3D07">
                              <w:rPr>
                                <w:color w:val="685040"/>
                                <w:sz w:val="16"/>
                                <w:szCs w:val="16"/>
                              </w:rPr>
                              <w:t>Tel: +90 212 365 62 00</w:t>
                            </w:r>
                          </w:p>
                          <w:p w14:paraId="0AEC735D" w14:textId="77777777" w:rsidR="001A3D07" w:rsidRPr="001A3D07" w:rsidRDefault="001A3D07" w:rsidP="001A3D07">
                            <w:pPr>
                              <w:ind w:left="-284"/>
                              <w:rPr>
                                <w:color w:val="685040"/>
                                <w:sz w:val="16"/>
                                <w:szCs w:val="16"/>
                              </w:rPr>
                            </w:pPr>
                            <w:proofErr w:type="spellStart"/>
                            <w:r w:rsidRPr="001A3D07">
                              <w:rPr>
                                <w:color w:val="685040"/>
                                <w:sz w:val="16"/>
                                <w:szCs w:val="16"/>
                              </w:rPr>
                              <w:t>Fax</w:t>
                            </w:r>
                            <w:proofErr w:type="spellEnd"/>
                            <w:r w:rsidRPr="001A3D07">
                              <w:rPr>
                                <w:color w:val="685040"/>
                                <w:sz w:val="16"/>
                                <w:szCs w:val="16"/>
                              </w:rPr>
                              <w:t>: +90 212 365 62 02</w:t>
                            </w:r>
                          </w:p>
                          <w:p w14:paraId="2C126218" w14:textId="77777777" w:rsidR="001A3D07" w:rsidRPr="001A3D07" w:rsidRDefault="001A3D07" w:rsidP="001A3D07">
                            <w:pPr>
                              <w:ind w:left="-284"/>
                              <w:rPr>
                                <w:color w:val="685040"/>
                                <w:sz w:val="16"/>
                                <w:szCs w:val="16"/>
                              </w:rPr>
                            </w:pPr>
                            <w:proofErr w:type="gramStart"/>
                            <w:r w:rsidRPr="001A3D07">
                              <w:rPr>
                                <w:color w:val="685040"/>
                                <w:sz w:val="16"/>
                                <w:szCs w:val="16"/>
                              </w:rPr>
                              <w:t>e-mail</w:t>
                            </w:r>
                            <w:proofErr w:type="gramEnd"/>
                            <w:r w:rsidRPr="001A3D07">
                              <w:rPr>
                                <w:color w:val="685040"/>
                                <w:sz w:val="16"/>
                                <w:szCs w:val="16"/>
                              </w:rPr>
                              <w:t>: bdo@bdo.com.tr</w:t>
                            </w:r>
                          </w:p>
                          <w:p w14:paraId="584A0C1B" w14:textId="77777777" w:rsidR="001A3D07" w:rsidRPr="001A3D07" w:rsidRDefault="001A3D07" w:rsidP="001A3D07">
                            <w:pPr>
                              <w:ind w:left="-284"/>
                              <w:rPr>
                                <w:b/>
                                <w:color w:val="685040"/>
                                <w:sz w:val="16"/>
                                <w:szCs w:val="16"/>
                              </w:rPr>
                            </w:pPr>
                            <w:r w:rsidRPr="001A3D07">
                              <w:rPr>
                                <w:b/>
                                <w:color w:val="685040"/>
                                <w:sz w:val="16"/>
                                <w:szCs w:val="16"/>
                              </w:rPr>
                              <w:t>www.bdo.com.tr</w:t>
                            </w:r>
                          </w:p>
                          <w:p w14:paraId="2BBF5C66" w14:textId="77777777" w:rsidR="001A3D07" w:rsidRPr="001A3D07" w:rsidRDefault="001A3D07" w:rsidP="001A3D07">
                            <w:pPr>
                              <w:ind w:left="-284"/>
                              <w:rPr>
                                <w:color w:val="685040"/>
                                <w:sz w:val="16"/>
                                <w:szCs w:val="16"/>
                              </w:rPr>
                            </w:pPr>
                          </w:p>
                          <w:p w14:paraId="674880CE" w14:textId="77777777" w:rsidR="001A3D07" w:rsidRPr="001A3D07" w:rsidRDefault="001A3D07" w:rsidP="001A3D07">
                            <w:pPr>
                              <w:ind w:left="-284"/>
                              <w:rPr>
                                <w:bCs/>
                                <w:i/>
                                <w:color w:val="685040"/>
                                <w:sz w:val="16"/>
                                <w:szCs w:val="16"/>
                              </w:rPr>
                            </w:pPr>
                            <w:r w:rsidRPr="001A3D07">
                              <w:rPr>
                                <w:bCs/>
                                <w:i/>
                                <w:color w:val="685040"/>
                                <w:sz w:val="16"/>
                                <w:szCs w:val="16"/>
                              </w:rPr>
                              <w:t xml:space="preserve">Garantisi ile sınırlı bir Birleşik Krallık şirketi olan BDO International </w:t>
                            </w:r>
                            <w:proofErr w:type="spellStart"/>
                            <w:r w:rsidRPr="001A3D07">
                              <w:rPr>
                                <w:bCs/>
                                <w:i/>
                                <w:color w:val="685040"/>
                                <w:sz w:val="16"/>
                                <w:szCs w:val="16"/>
                              </w:rPr>
                              <w:t>Limited’in</w:t>
                            </w:r>
                            <w:proofErr w:type="spellEnd"/>
                            <w:r w:rsidRPr="001A3D07">
                              <w:rPr>
                                <w:bCs/>
                                <w:i/>
                                <w:color w:val="685040"/>
                                <w:sz w:val="16"/>
                                <w:szCs w:val="16"/>
                              </w:rPr>
                              <w:t xml:space="preserve"> üyesi ve</w:t>
                            </w:r>
                            <w:r w:rsidRPr="001A3D07">
                              <w:rPr>
                                <w:i/>
                                <w:iCs/>
                                <w:color w:val="685040"/>
                                <w:sz w:val="16"/>
                                <w:szCs w:val="16"/>
                              </w:rPr>
                              <w:t xml:space="preserve"> bir Türk anonim şirketi olan </w:t>
                            </w:r>
                            <w:r w:rsidRPr="001A3D07">
                              <w:rPr>
                                <w:bCs/>
                                <w:i/>
                                <w:color w:val="685040"/>
                                <w:sz w:val="16"/>
                                <w:szCs w:val="16"/>
                              </w:rPr>
                              <w:t>BDO Yayıncılık A.Ş., bağımsız üye kuruluşlardan oluşan BDO ağının bir parçasını teşkil etmektedir.</w:t>
                            </w:r>
                          </w:p>
                          <w:p w14:paraId="6382512D" w14:textId="77777777" w:rsidR="001A3D07" w:rsidRPr="001A3D07" w:rsidRDefault="001A3D07" w:rsidP="001A3D07">
                            <w:pPr>
                              <w:ind w:left="-284"/>
                              <w:rPr>
                                <w:color w:val="685040"/>
                                <w:sz w:val="16"/>
                                <w:szCs w:val="16"/>
                              </w:rPr>
                            </w:pPr>
                          </w:p>
                          <w:p w14:paraId="19710C3C" w14:textId="6853B3E4" w:rsidR="001A3D07" w:rsidRPr="001A3D07" w:rsidRDefault="001A3D07" w:rsidP="001A3D07">
                            <w:pPr>
                              <w:ind w:left="-284"/>
                              <w:rPr>
                                <w:i/>
                                <w:color w:val="685040"/>
                                <w:sz w:val="16"/>
                                <w:szCs w:val="16"/>
                              </w:rPr>
                            </w:pPr>
                            <w:r w:rsidRPr="001A3D07">
                              <w:rPr>
                                <w:i/>
                                <w:color w:val="685040"/>
                                <w:sz w:val="16"/>
                                <w:szCs w:val="16"/>
                              </w:rPr>
                              <w:t>BDO International global ağının toplam gelirleri 202</w:t>
                            </w:r>
                            <w:r w:rsidR="00892891">
                              <w:rPr>
                                <w:i/>
                                <w:color w:val="685040"/>
                                <w:sz w:val="16"/>
                                <w:szCs w:val="16"/>
                              </w:rPr>
                              <w:t>5</w:t>
                            </w:r>
                            <w:r w:rsidRPr="001A3D07">
                              <w:rPr>
                                <w:i/>
                                <w:color w:val="685040"/>
                                <w:sz w:val="16"/>
                                <w:szCs w:val="16"/>
                              </w:rPr>
                              <w:t xml:space="preserve"> yılında 1</w:t>
                            </w:r>
                            <w:r w:rsidR="00892891">
                              <w:rPr>
                                <w:i/>
                                <w:color w:val="685040"/>
                                <w:sz w:val="16"/>
                                <w:szCs w:val="16"/>
                              </w:rPr>
                              <w:t>1</w:t>
                            </w:r>
                            <w:r w:rsidRPr="001A3D07">
                              <w:rPr>
                                <w:i/>
                                <w:color w:val="685040"/>
                                <w:sz w:val="16"/>
                                <w:szCs w:val="16"/>
                              </w:rPr>
                              <w:t xml:space="preserve"> milyar ABD </w:t>
                            </w:r>
                            <w:proofErr w:type="gramStart"/>
                            <w:r w:rsidRPr="001A3D07">
                              <w:rPr>
                                <w:i/>
                                <w:color w:val="685040"/>
                                <w:sz w:val="16"/>
                                <w:szCs w:val="16"/>
                              </w:rPr>
                              <w:t>Doları</w:t>
                            </w:r>
                            <w:proofErr w:type="gramEnd"/>
                            <w:r w:rsidRPr="001A3D07">
                              <w:rPr>
                                <w:i/>
                                <w:color w:val="685040"/>
                                <w:sz w:val="16"/>
                                <w:szCs w:val="16"/>
                              </w:rPr>
                              <w:t xml:space="preserve"> olarak gerçekleşmiştir. BDO, 16</w:t>
                            </w:r>
                            <w:r w:rsidR="00892891">
                              <w:rPr>
                                <w:i/>
                                <w:color w:val="685040"/>
                                <w:sz w:val="16"/>
                                <w:szCs w:val="16"/>
                              </w:rPr>
                              <w:t>9</w:t>
                            </w:r>
                            <w:r w:rsidRPr="001A3D07">
                              <w:rPr>
                                <w:i/>
                                <w:color w:val="685040"/>
                                <w:sz w:val="16"/>
                                <w:szCs w:val="16"/>
                              </w:rPr>
                              <w:t xml:space="preserve">’dan fazla ülkede bulunan </w:t>
                            </w:r>
                            <w:r w:rsidR="00892891">
                              <w:rPr>
                                <w:i/>
                                <w:color w:val="685040"/>
                                <w:sz w:val="16"/>
                                <w:szCs w:val="16"/>
                              </w:rPr>
                              <w:t>870</w:t>
                            </w:r>
                            <w:r w:rsidRPr="001A3D07">
                              <w:rPr>
                                <w:i/>
                                <w:color w:val="685040"/>
                                <w:sz w:val="16"/>
                                <w:szCs w:val="16"/>
                              </w:rPr>
                              <w:t xml:space="preserve"> ofiste faaliyet göstermekte olup, bu ofislerde denetim ve danışmanlık hizmetleri veren ortaklar dahil dünya çapında </w:t>
                            </w:r>
                            <w:r w:rsidR="00892891">
                              <w:rPr>
                                <w:i/>
                                <w:color w:val="685040"/>
                                <w:sz w:val="16"/>
                                <w:szCs w:val="16"/>
                              </w:rPr>
                              <w:t>94.900</w:t>
                            </w:r>
                            <w:r w:rsidRPr="001A3D07">
                              <w:rPr>
                                <w:i/>
                                <w:color w:val="685040"/>
                                <w:sz w:val="16"/>
                                <w:szCs w:val="16"/>
                              </w:rPr>
                              <w:t xml:space="preserve"> kişi çalışmaktadır.</w:t>
                            </w:r>
                          </w:p>
                          <w:p w14:paraId="20EF07F4" w14:textId="77777777" w:rsidR="001A3D07" w:rsidRPr="001A3D07" w:rsidRDefault="001A3D07" w:rsidP="001A3D07">
                            <w:pPr>
                              <w:ind w:left="-284"/>
                              <w:rPr>
                                <w:color w:val="685040"/>
                                <w:sz w:val="16"/>
                                <w:szCs w:val="16"/>
                              </w:rPr>
                            </w:pPr>
                          </w:p>
                          <w:p w14:paraId="0D10F149" w14:textId="77777777" w:rsidR="001A3D07" w:rsidRPr="001A3D07" w:rsidRDefault="001A3D07" w:rsidP="001A3D07">
                            <w:pPr>
                              <w:ind w:left="-284" w:right="-125"/>
                              <w:rPr>
                                <w:bCs/>
                                <w:i/>
                                <w:color w:val="685040"/>
                                <w:sz w:val="16"/>
                                <w:szCs w:val="16"/>
                              </w:rPr>
                            </w:pPr>
                            <w:r w:rsidRPr="001A3D07">
                              <w:rPr>
                                <w:bCs/>
                                <w:i/>
                                <w:color w:val="685040"/>
                                <w:sz w:val="16"/>
                                <w:szCs w:val="16"/>
                              </w:rPr>
                              <w:t>Dikkat ve titizlikle hazırlanan bu yayın, geniş anlamda görüşleri içermekte olup, genel bir yol gösterici olarak değerlendirilmelidir. Özel durumlarla ilgili olarak, mesleki görüş ve yardım almadan, bu yayına dayanarak uygulamalarda bulunulmamalıdır. Bu konuların kendi özel durumunuza ilişkin etkilerini görüşmek için BDO Yayıncılık A.Ş. ile temas kurabilirsiniz. Bu yayındaki bilgilere dayanarak belli eylemlerde bulunmak veya bulunmamak nedeniyle doğabilecek zararlar nedeniyle, BDO Yayıncılık A.Ş. ve ortakları, çalışanları ile yazarları herhangi bir yükümlülük veya sorumluluk kabul etmemektedirler.</w:t>
                            </w:r>
                          </w:p>
                          <w:p w14:paraId="2ACC31CD" w14:textId="77777777" w:rsidR="00142234" w:rsidRPr="005614BC" w:rsidRDefault="00142234" w:rsidP="008C4EBB">
                            <w:pPr>
                              <w:ind w:left="-284"/>
                              <w:rPr>
                                <w:i/>
                                <w:color w:val="685040"/>
                                <w:sz w:val="16"/>
                                <w:szCs w:val="16"/>
                              </w:rPr>
                            </w:pPr>
                          </w:p>
                          <w:p w14:paraId="769F5F9C" w14:textId="77777777" w:rsidR="00142234" w:rsidRDefault="00142234" w:rsidP="008C4EBB">
                            <w:pPr>
                              <w:ind w:left="-284"/>
                              <w:rPr>
                                <w:b/>
                                <w:color w:val="685040"/>
                                <w:szCs w:val="36"/>
                              </w:rPr>
                            </w:pPr>
                          </w:p>
                          <w:p w14:paraId="5B23D137" w14:textId="77777777" w:rsidR="00142234" w:rsidRPr="00047B8D" w:rsidRDefault="00142234" w:rsidP="00047B8D">
                            <w:pPr>
                              <w:rPr>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6134C216" id="Rectangle 2" o:spid="_x0000_s1026" style="position:absolute;margin-left:325.95pt;margin-top:120.8pt;width:178.5pt;height:466.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" o:allowincell="f" strokecolor="white" strokeweight="1pt">
                <v:shadow color="#d8d8d8" offset="3pt,3pt"/>
                <v:textbox inset="18pt,18pt,18pt,18pt">
                  <w:txbxContent>
                    <w:p w14:paraId="57C7E5EA" w14:textId="77777777" w:rsidR="00142234" w:rsidRPr="00181A9C" w:rsidRDefault="00142234" w:rsidP="00707099">
                      <w:pPr>
                        <w:rPr>
                          <w:bCs/>
                          <w:i/>
                          <w:color w:val="685040"/>
                          <w:sz w:val="18"/>
                          <w:szCs w:val="18"/>
                        </w:rPr>
                      </w:pPr>
                    </w:p>
                    <w:p w14:paraId="33D2F6A1" w14:textId="77777777" w:rsidR="001A3D07" w:rsidRPr="001A3D07" w:rsidRDefault="001A3D07" w:rsidP="001A3D07">
                      <w:pPr>
                        <w:ind w:left="-284"/>
                        <w:rPr>
                          <w:b/>
                          <w:color w:val="685040"/>
                          <w:sz w:val="16"/>
                          <w:szCs w:val="16"/>
                        </w:rPr>
                      </w:pPr>
                      <w:r w:rsidRPr="001A3D07">
                        <w:rPr>
                          <w:b/>
                          <w:color w:val="685040"/>
                          <w:sz w:val="16"/>
                          <w:szCs w:val="16"/>
                        </w:rPr>
                        <w:t>BDO Yayıncılık A.Ş.</w:t>
                      </w:r>
                    </w:p>
                    <w:p w14:paraId="3F4C5A93" w14:textId="77777777" w:rsidR="001A3D07" w:rsidRPr="001A3D07" w:rsidRDefault="001A3D07" w:rsidP="001A3D07">
                      <w:pPr>
                        <w:ind w:left="-284"/>
                        <w:rPr>
                          <w:color w:val="685040"/>
                          <w:sz w:val="16"/>
                          <w:szCs w:val="16"/>
                        </w:rPr>
                      </w:pPr>
                    </w:p>
                    <w:p w14:paraId="6F3B9C4E" w14:textId="77777777" w:rsidR="001A3D07" w:rsidRPr="001A3D07" w:rsidRDefault="001A3D07" w:rsidP="001A3D07">
                      <w:pPr>
                        <w:ind w:left="-284"/>
                        <w:rPr>
                          <w:color w:val="685040"/>
                          <w:sz w:val="16"/>
                          <w:szCs w:val="16"/>
                        </w:rPr>
                      </w:pPr>
                      <w:r w:rsidRPr="001A3D07">
                        <w:rPr>
                          <w:color w:val="685040"/>
                          <w:sz w:val="16"/>
                          <w:szCs w:val="16"/>
                        </w:rPr>
                        <w:t>Eski Büyükdere Cad. No.14</w:t>
                      </w:r>
                    </w:p>
                    <w:p w14:paraId="5CE8538C" w14:textId="77777777" w:rsidR="001A3D07" w:rsidRPr="001A3D07" w:rsidRDefault="001A3D07" w:rsidP="001A3D07">
                      <w:pPr>
                        <w:ind w:left="-284"/>
                        <w:rPr>
                          <w:color w:val="685040"/>
                          <w:sz w:val="16"/>
                          <w:szCs w:val="16"/>
                        </w:rPr>
                      </w:pPr>
                      <w:r w:rsidRPr="001A3D07">
                        <w:rPr>
                          <w:color w:val="685040"/>
                          <w:sz w:val="16"/>
                          <w:szCs w:val="16"/>
                        </w:rPr>
                        <w:t>Park Plaza Kat:4</w:t>
                      </w:r>
                    </w:p>
                    <w:p w14:paraId="57D9FB66" w14:textId="77777777" w:rsidR="001A3D07" w:rsidRPr="001A3D07" w:rsidRDefault="001A3D07" w:rsidP="001A3D07">
                      <w:pPr>
                        <w:ind w:left="-284"/>
                        <w:rPr>
                          <w:color w:val="685040"/>
                          <w:sz w:val="16"/>
                          <w:szCs w:val="16"/>
                        </w:rPr>
                      </w:pPr>
                      <w:r w:rsidRPr="001A3D07">
                        <w:rPr>
                          <w:color w:val="685040"/>
                          <w:sz w:val="16"/>
                          <w:szCs w:val="16"/>
                        </w:rPr>
                        <w:t>34398 Maslak/İstanbul</w:t>
                      </w:r>
                    </w:p>
                    <w:p w14:paraId="608E5437" w14:textId="77777777" w:rsidR="001A3D07" w:rsidRPr="001A3D07" w:rsidRDefault="001A3D07" w:rsidP="001A3D07">
                      <w:pPr>
                        <w:ind w:left="-284"/>
                        <w:rPr>
                          <w:color w:val="685040"/>
                          <w:sz w:val="16"/>
                          <w:szCs w:val="16"/>
                        </w:rPr>
                      </w:pPr>
                      <w:r w:rsidRPr="001A3D07">
                        <w:rPr>
                          <w:color w:val="685040"/>
                          <w:sz w:val="16"/>
                          <w:szCs w:val="16"/>
                        </w:rPr>
                        <w:t>Turkey</w:t>
                      </w:r>
                    </w:p>
                    <w:p w14:paraId="4F41ABDB" w14:textId="77777777" w:rsidR="001A3D07" w:rsidRPr="001A3D07" w:rsidRDefault="001A3D07" w:rsidP="001A3D07">
                      <w:pPr>
                        <w:ind w:left="-284"/>
                        <w:rPr>
                          <w:color w:val="685040"/>
                          <w:sz w:val="16"/>
                          <w:szCs w:val="16"/>
                        </w:rPr>
                      </w:pPr>
                    </w:p>
                    <w:p w14:paraId="256ABD4A" w14:textId="77777777" w:rsidR="001A3D07" w:rsidRPr="001A3D07" w:rsidRDefault="001A3D07" w:rsidP="001A3D07">
                      <w:pPr>
                        <w:ind w:left="-284"/>
                        <w:rPr>
                          <w:color w:val="685040"/>
                          <w:sz w:val="16"/>
                          <w:szCs w:val="16"/>
                        </w:rPr>
                      </w:pPr>
                      <w:r w:rsidRPr="001A3D07">
                        <w:rPr>
                          <w:color w:val="685040"/>
                          <w:sz w:val="16"/>
                          <w:szCs w:val="16"/>
                        </w:rPr>
                        <w:t>Tel: +90 212 365 62 00</w:t>
                      </w:r>
                    </w:p>
                    <w:p w14:paraId="0AEC735D" w14:textId="77777777" w:rsidR="001A3D07" w:rsidRPr="001A3D07" w:rsidRDefault="001A3D07" w:rsidP="001A3D07">
                      <w:pPr>
                        <w:ind w:left="-284"/>
                        <w:rPr>
                          <w:color w:val="685040"/>
                          <w:sz w:val="16"/>
                          <w:szCs w:val="16"/>
                        </w:rPr>
                      </w:pPr>
                      <w:proofErr w:type="spellStart"/>
                      <w:r w:rsidRPr="001A3D07">
                        <w:rPr>
                          <w:color w:val="685040"/>
                          <w:sz w:val="16"/>
                          <w:szCs w:val="16"/>
                        </w:rPr>
                        <w:t>Fax</w:t>
                      </w:r>
                      <w:proofErr w:type="spellEnd"/>
                      <w:r w:rsidRPr="001A3D07">
                        <w:rPr>
                          <w:color w:val="685040"/>
                          <w:sz w:val="16"/>
                          <w:szCs w:val="16"/>
                        </w:rPr>
                        <w:t>: +90 212 365 62 02</w:t>
                      </w:r>
                    </w:p>
                    <w:p w14:paraId="2C126218" w14:textId="77777777" w:rsidR="001A3D07" w:rsidRPr="001A3D07" w:rsidRDefault="001A3D07" w:rsidP="001A3D07">
                      <w:pPr>
                        <w:ind w:left="-284"/>
                        <w:rPr>
                          <w:color w:val="685040"/>
                          <w:sz w:val="16"/>
                          <w:szCs w:val="16"/>
                        </w:rPr>
                      </w:pPr>
                      <w:proofErr w:type="gramStart"/>
                      <w:r w:rsidRPr="001A3D07">
                        <w:rPr>
                          <w:color w:val="685040"/>
                          <w:sz w:val="16"/>
                          <w:szCs w:val="16"/>
                        </w:rPr>
                        <w:t>e-mail</w:t>
                      </w:r>
                      <w:proofErr w:type="gramEnd"/>
                      <w:r w:rsidRPr="001A3D07">
                        <w:rPr>
                          <w:color w:val="685040"/>
                          <w:sz w:val="16"/>
                          <w:szCs w:val="16"/>
                        </w:rPr>
                        <w:t>: bdo@bdo.com.tr</w:t>
                      </w:r>
                    </w:p>
                    <w:p w14:paraId="584A0C1B" w14:textId="77777777" w:rsidR="001A3D07" w:rsidRPr="001A3D07" w:rsidRDefault="001A3D07" w:rsidP="001A3D07">
                      <w:pPr>
                        <w:ind w:left="-284"/>
                        <w:rPr>
                          <w:b/>
                          <w:color w:val="685040"/>
                          <w:sz w:val="16"/>
                          <w:szCs w:val="16"/>
                        </w:rPr>
                      </w:pPr>
                      <w:r w:rsidRPr="001A3D07">
                        <w:rPr>
                          <w:b/>
                          <w:color w:val="685040"/>
                          <w:sz w:val="16"/>
                          <w:szCs w:val="16"/>
                        </w:rPr>
                        <w:t>www.bdo.com.tr</w:t>
                      </w:r>
                    </w:p>
                    <w:p w14:paraId="2BBF5C66" w14:textId="77777777" w:rsidR="001A3D07" w:rsidRPr="001A3D07" w:rsidRDefault="001A3D07" w:rsidP="001A3D07">
                      <w:pPr>
                        <w:ind w:left="-284"/>
                        <w:rPr>
                          <w:color w:val="685040"/>
                          <w:sz w:val="16"/>
                          <w:szCs w:val="16"/>
                        </w:rPr>
                      </w:pPr>
                    </w:p>
                    <w:p w14:paraId="674880CE" w14:textId="77777777" w:rsidR="001A3D07" w:rsidRPr="001A3D07" w:rsidRDefault="001A3D07" w:rsidP="001A3D07">
                      <w:pPr>
                        <w:ind w:left="-284"/>
                        <w:rPr>
                          <w:bCs/>
                          <w:i/>
                          <w:color w:val="685040"/>
                          <w:sz w:val="16"/>
                          <w:szCs w:val="16"/>
                        </w:rPr>
                      </w:pPr>
                      <w:r w:rsidRPr="001A3D07">
                        <w:rPr>
                          <w:bCs/>
                          <w:i/>
                          <w:color w:val="685040"/>
                          <w:sz w:val="16"/>
                          <w:szCs w:val="16"/>
                        </w:rPr>
                        <w:t xml:space="preserve">Garantisi ile sınırlı bir Birleşik Krallık şirketi olan BDO International </w:t>
                      </w:r>
                      <w:proofErr w:type="spellStart"/>
                      <w:r w:rsidRPr="001A3D07">
                        <w:rPr>
                          <w:bCs/>
                          <w:i/>
                          <w:color w:val="685040"/>
                          <w:sz w:val="16"/>
                          <w:szCs w:val="16"/>
                        </w:rPr>
                        <w:t>Limited’in</w:t>
                      </w:r>
                      <w:proofErr w:type="spellEnd"/>
                      <w:r w:rsidRPr="001A3D07">
                        <w:rPr>
                          <w:bCs/>
                          <w:i/>
                          <w:color w:val="685040"/>
                          <w:sz w:val="16"/>
                          <w:szCs w:val="16"/>
                        </w:rPr>
                        <w:t xml:space="preserve"> üyesi ve</w:t>
                      </w:r>
                      <w:r w:rsidRPr="001A3D07">
                        <w:rPr>
                          <w:i/>
                          <w:iCs/>
                          <w:color w:val="685040"/>
                          <w:sz w:val="16"/>
                          <w:szCs w:val="16"/>
                        </w:rPr>
                        <w:t xml:space="preserve"> bir Türk anonim şirketi olan </w:t>
                      </w:r>
                      <w:r w:rsidRPr="001A3D07">
                        <w:rPr>
                          <w:bCs/>
                          <w:i/>
                          <w:color w:val="685040"/>
                          <w:sz w:val="16"/>
                          <w:szCs w:val="16"/>
                        </w:rPr>
                        <w:t>BDO Yayıncılık A.Ş., bağımsız üye kuruluşlardan oluşan BDO ağının bir parçasını teşkil etmektedir.</w:t>
                      </w:r>
                    </w:p>
                    <w:p w14:paraId="6382512D" w14:textId="77777777" w:rsidR="001A3D07" w:rsidRPr="001A3D07" w:rsidRDefault="001A3D07" w:rsidP="001A3D07">
                      <w:pPr>
                        <w:ind w:left="-284"/>
                        <w:rPr>
                          <w:color w:val="685040"/>
                          <w:sz w:val="16"/>
                          <w:szCs w:val="16"/>
                        </w:rPr>
                      </w:pPr>
                    </w:p>
                    <w:p w14:paraId="19710C3C" w14:textId="6853B3E4" w:rsidR="001A3D07" w:rsidRPr="001A3D07" w:rsidRDefault="001A3D07" w:rsidP="001A3D07">
                      <w:pPr>
                        <w:ind w:left="-284"/>
                        <w:rPr>
                          <w:i/>
                          <w:color w:val="685040"/>
                          <w:sz w:val="16"/>
                          <w:szCs w:val="16"/>
                        </w:rPr>
                      </w:pPr>
                      <w:r w:rsidRPr="001A3D07">
                        <w:rPr>
                          <w:i/>
                          <w:color w:val="685040"/>
                          <w:sz w:val="16"/>
                          <w:szCs w:val="16"/>
                        </w:rPr>
                        <w:t>BDO International global ağının toplam gelirleri 202</w:t>
                      </w:r>
                      <w:r w:rsidR="00892891">
                        <w:rPr>
                          <w:i/>
                          <w:color w:val="685040"/>
                          <w:sz w:val="16"/>
                          <w:szCs w:val="16"/>
                        </w:rPr>
                        <w:t>5</w:t>
                      </w:r>
                      <w:r w:rsidRPr="001A3D07">
                        <w:rPr>
                          <w:i/>
                          <w:color w:val="685040"/>
                          <w:sz w:val="16"/>
                          <w:szCs w:val="16"/>
                        </w:rPr>
                        <w:t xml:space="preserve"> yılında 1</w:t>
                      </w:r>
                      <w:r w:rsidR="00892891">
                        <w:rPr>
                          <w:i/>
                          <w:color w:val="685040"/>
                          <w:sz w:val="16"/>
                          <w:szCs w:val="16"/>
                        </w:rPr>
                        <w:t>1</w:t>
                      </w:r>
                      <w:r w:rsidRPr="001A3D07">
                        <w:rPr>
                          <w:i/>
                          <w:color w:val="685040"/>
                          <w:sz w:val="16"/>
                          <w:szCs w:val="16"/>
                        </w:rPr>
                        <w:t xml:space="preserve"> milyar ABD </w:t>
                      </w:r>
                      <w:proofErr w:type="gramStart"/>
                      <w:r w:rsidRPr="001A3D07">
                        <w:rPr>
                          <w:i/>
                          <w:color w:val="685040"/>
                          <w:sz w:val="16"/>
                          <w:szCs w:val="16"/>
                        </w:rPr>
                        <w:t>Doları</w:t>
                      </w:r>
                      <w:proofErr w:type="gramEnd"/>
                      <w:r w:rsidRPr="001A3D07">
                        <w:rPr>
                          <w:i/>
                          <w:color w:val="685040"/>
                          <w:sz w:val="16"/>
                          <w:szCs w:val="16"/>
                        </w:rPr>
                        <w:t xml:space="preserve"> olarak gerçekleşmiştir. BDO, 16</w:t>
                      </w:r>
                      <w:r w:rsidR="00892891">
                        <w:rPr>
                          <w:i/>
                          <w:color w:val="685040"/>
                          <w:sz w:val="16"/>
                          <w:szCs w:val="16"/>
                        </w:rPr>
                        <w:t>9</w:t>
                      </w:r>
                      <w:r w:rsidRPr="001A3D07">
                        <w:rPr>
                          <w:i/>
                          <w:color w:val="685040"/>
                          <w:sz w:val="16"/>
                          <w:szCs w:val="16"/>
                        </w:rPr>
                        <w:t xml:space="preserve">’dan fazla ülkede bulunan </w:t>
                      </w:r>
                      <w:r w:rsidR="00892891">
                        <w:rPr>
                          <w:i/>
                          <w:color w:val="685040"/>
                          <w:sz w:val="16"/>
                          <w:szCs w:val="16"/>
                        </w:rPr>
                        <w:t>870</w:t>
                      </w:r>
                      <w:r w:rsidRPr="001A3D07">
                        <w:rPr>
                          <w:i/>
                          <w:color w:val="685040"/>
                          <w:sz w:val="16"/>
                          <w:szCs w:val="16"/>
                        </w:rPr>
                        <w:t xml:space="preserve"> ofiste faaliyet göstermekte olup, bu ofislerde denetim ve danışmanlık hizmetleri veren ortaklar dahil dünya çapında </w:t>
                      </w:r>
                      <w:r w:rsidR="00892891">
                        <w:rPr>
                          <w:i/>
                          <w:color w:val="685040"/>
                          <w:sz w:val="16"/>
                          <w:szCs w:val="16"/>
                        </w:rPr>
                        <w:t>94.900</w:t>
                      </w:r>
                      <w:r w:rsidRPr="001A3D07">
                        <w:rPr>
                          <w:i/>
                          <w:color w:val="685040"/>
                          <w:sz w:val="16"/>
                          <w:szCs w:val="16"/>
                        </w:rPr>
                        <w:t xml:space="preserve"> kişi çalışmaktadır.</w:t>
                      </w:r>
                    </w:p>
                    <w:p w14:paraId="20EF07F4" w14:textId="77777777" w:rsidR="001A3D07" w:rsidRPr="001A3D07" w:rsidRDefault="001A3D07" w:rsidP="001A3D07">
                      <w:pPr>
                        <w:ind w:left="-284"/>
                        <w:rPr>
                          <w:color w:val="685040"/>
                          <w:sz w:val="16"/>
                          <w:szCs w:val="16"/>
                        </w:rPr>
                      </w:pPr>
                    </w:p>
                    <w:p w14:paraId="0D10F149" w14:textId="77777777" w:rsidR="001A3D07" w:rsidRPr="001A3D07" w:rsidRDefault="001A3D07" w:rsidP="001A3D07">
                      <w:pPr>
                        <w:ind w:left="-284" w:right="-125"/>
                        <w:rPr>
                          <w:bCs/>
                          <w:i/>
                          <w:color w:val="685040"/>
                          <w:sz w:val="16"/>
                          <w:szCs w:val="16"/>
                        </w:rPr>
                      </w:pPr>
                      <w:r w:rsidRPr="001A3D07">
                        <w:rPr>
                          <w:bCs/>
                          <w:i/>
                          <w:color w:val="685040"/>
                          <w:sz w:val="16"/>
                          <w:szCs w:val="16"/>
                        </w:rPr>
                        <w:t>Dikkat ve titizlikle hazırlanan bu yayın, geniş anlamda görüşleri içermekte olup, genel bir yol gösterici olarak değerlendirilmelidir. Özel durumlarla ilgili olarak, mesleki görüş ve yardım almadan, bu yayına dayanarak uygulamalarda bulunulmamalıdır. Bu konuların kendi özel durumunuza ilişkin etkilerini görüşmek için BDO Yayıncılık A.Ş. ile temas kurabilirsiniz. Bu yayındaki bilgilere dayanarak belli eylemlerde bulunmak veya bulunmamak nedeniyle doğabilecek zararlar nedeniyle, BDO Yayıncılık A.Ş. ve ortakları, çalışanları ile yazarları herhangi bir yükümlülük veya sorumluluk kabul etmemektedirler.</w:t>
                      </w:r>
                    </w:p>
                    <w:p w14:paraId="2ACC31CD" w14:textId="77777777" w:rsidR="00142234" w:rsidRPr="005614BC" w:rsidRDefault="00142234" w:rsidP="008C4EBB">
                      <w:pPr>
                        <w:ind w:left="-284"/>
                        <w:rPr>
                          <w:i/>
                          <w:color w:val="685040"/>
                          <w:sz w:val="16"/>
                          <w:szCs w:val="16"/>
                        </w:rPr>
                      </w:pPr>
                    </w:p>
                    <w:p w14:paraId="769F5F9C" w14:textId="77777777" w:rsidR="00142234" w:rsidRDefault="00142234" w:rsidP="008C4EBB">
                      <w:pPr>
                        <w:ind w:left="-284"/>
                        <w:rPr>
                          <w:b/>
                          <w:color w:val="685040"/>
                          <w:szCs w:val="36"/>
                        </w:rPr>
                      </w:pPr>
                    </w:p>
                    <w:p w14:paraId="5B23D137" w14:textId="77777777" w:rsidR="00142234" w:rsidRPr="00047B8D" w:rsidRDefault="00142234" w:rsidP="00047B8D">
                      <w:pPr>
                        <w:rPr>
                          <w:szCs w:val="16"/>
                        </w:rPr>
                      </w:pPr>
                    </w:p>
                  </w:txbxContent>
                </v:textbox>
                <w10:wrap type="square" anchorx="margin" anchory="margin"/>
              </v:rect>
            </w:pict>
          </mc:Fallback>
        </mc:AlternateContent>
      </w:r>
      <w:r w:rsidR="00C80867" w:rsidRPr="00AF4C98">
        <w:rPr>
          <w:rFonts w:cs="Arial"/>
          <w:color w:val="auto"/>
          <w:sz w:val="22"/>
          <w:szCs w:val="22"/>
          <w:lang w:val="tr-TR" w:eastAsia="tr-TR"/>
        </w:rPr>
        <w:t>Sirküler Tarihi</w:t>
      </w:r>
      <w:r w:rsidR="00136A2B" w:rsidRPr="00AF4C98">
        <w:rPr>
          <w:rFonts w:cs="Arial"/>
          <w:color w:val="auto"/>
          <w:sz w:val="22"/>
          <w:szCs w:val="22"/>
          <w:lang w:val="tr-TR" w:eastAsia="tr-TR"/>
        </w:rPr>
        <w:t xml:space="preserve">   </w:t>
      </w:r>
      <w:proofErr w:type="gramStart"/>
      <w:r w:rsidR="00136A2B" w:rsidRPr="00AF4C98">
        <w:rPr>
          <w:rFonts w:cs="Arial"/>
          <w:color w:val="auto"/>
          <w:sz w:val="22"/>
          <w:szCs w:val="22"/>
          <w:lang w:val="tr-TR" w:eastAsia="tr-TR"/>
        </w:rPr>
        <w:t xml:space="preserve">  :</w:t>
      </w:r>
      <w:proofErr w:type="gramEnd"/>
      <w:r w:rsidR="00CD194A" w:rsidRPr="00AF4C98">
        <w:rPr>
          <w:rFonts w:cs="Arial"/>
          <w:color w:val="auto"/>
          <w:sz w:val="22"/>
          <w:szCs w:val="22"/>
          <w:lang w:val="tr-TR" w:eastAsia="tr-TR"/>
        </w:rPr>
        <w:t xml:space="preserve"> </w:t>
      </w:r>
      <w:r w:rsidR="00F155DC" w:rsidRPr="00AF4C98">
        <w:rPr>
          <w:rFonts w:cs="Arial"/>
          <w:color w:val="auto"/>
          <w:sz w:val="22"/>
          <w:szCs w:val="22"/>
          <w:lang w:val="tr-TR" w:eastAsia="tr-TR"/>
        </w:rPr>
        <w:t>1</w:t>
      </w:r>
      <w:r w:rsidR="00AF4C98" w:rsidRPr="00AF4C98">
        <w:rPr>
          <w:rFonts w:cs="Arial"/>
          <w:color w:val="auto"/>
          <w:sz w:val="22"/>
          <w:szCs w:val="22"/>
          <w:lang w:val="tr-TR" w:eastAsia="tr-TR"/>
        </w:rPr>
        <w:t>3</w:t>
      </w:r>
      <w:r w:rsidR="00E62E3F" w:rsidRPr="00AF4C98">
        <w:rPr>
          <w:rFonts w:cs="Arial"/>
          <w:color w:val="auto"/>
          <w:sz w:val="22"/>
          <w:szCs w:val="22"/>
          <w:lang w:val="tr-TR" w:eastAsia="tr-TR"/>
        </w:rPr>
        <w:t>.0</w:t>
      </w:r>
      <w:r w:rsidR="00F155DC" w:rsidRPr="00AF4C98">
        <w:rPr>
          <w:rFonts w:cs="Arial"/>
          <w:color w:val="auto"/>
          <w:sz w:val="22"/>
          <w:szCs w:val="22"/>
          <w:lang w:val="tr-TR" w:eastAsia="tr-TR"/>
        </w:rPr>
        <w:t>4</w:t>
      </w:r>
      <w:r w:rsidR="00E62E3F" w:rsidRPr="00AF4C98">
        <w:rPr>
          <w:rFonts w:cs="Arial"/>
          <w:color w:val="auto"/>
          <w:sz w:val="22"/>
          <w:szCs w:val="22"/>
          <w:lang w:val="tr-TR" w:eastAsia="tr-TR"/>
        </w:rPr>
        <w:t>.202</w:t>
      </w:r>
      <w:r w:rsidR="00892891" w:rsidRPr="00AF4C98">
        <w:rPr>
          <w:rFonts w:cs="Arial"/>
          <w:color w:val="auto"/>
          <w:sz w:val="22"/>
          <w:szCs w:val="22"/>
          <w:lang w:val="tr-TR" w:eastAsia="tr-TR"/>
        </w:rPr>
        <w:t>6</w:t>
      </w:r>
    </w:p>
    <w:bookmarkEnd w:id="0"/>
    <w:bookmarkEnd w:id="1"/>
    <w:p w14:paraId="57F54037" w14:textId="65E09479" w:rsidR="00BD7368" w:rsidRPr="00AF4C98" w:rsidRDefault="00497F35" w:rsidP="00F7701B">
      <w:pPr>
        <w:spacing w:line="240" w:lineRule="exact"/>
        <w:contextualSpacing/>
        <w:rPr>
          <w:rFonts w:cs="Arial"/>
          <w:sz w:val="22"/>
          <w:szCs w:val="22"/>
        </w:rPr>
      </w:pPr>
      <w:r w:rsidRPr="00AF4C98">
        <w:rPr>
          <w:rFonts w:cs="Arial"/>
          <w:sz w:val="22"/>
          <w:szCs w:val="22"/>
        </w:rPr>
        <w:t xml:space="preserve">Sirküler No        </w:t>
      </w:r>
      <w:proofErr w:type="gramStart"/>
      <w:r w:rsidRPr="00AF4C98">
        <w:rPr>
          <w:rFonts w:cs="Arial"/>
          <w:sz w:val="22"/>
          <w:szCs w:val="22"/>
        </w:rPr>
        <w:t xml:space="preserve">  :</w:t>
      </w:r>
      <w:proofErr w:type="gramEnd"/>
      <w:r w:rsidR="00AE7EF2" w:rsidRPr="00AF4C98">
        <w:rPr>
          <w:rFonts w:cs="Arial"/>
          <w:sz w:val="22"/>
          <w:szCs w:val="22"/>
        </w:rPr>
        <w:t xml:space="preserve"> </w:t>
      </w:r>
      <w:r w:rsidR="0068436D" w:rsidRPr="00AF4C98">
        <w:rPr>
          <w:rFonts w:cs="Arial"/>
          <w:sz w:val="22"/>
          <w:szCs w:val="22"/>
        </w:rPr>
        <w:t>202</w:t>
      </w:r>
      <w:r w:rsidR="00892891" w:rsidRPr="00AF4C98">
        <w:rPr>
          <w:rFonts w:cs="Arial"/>
          <w:sz w:val="22"/>
          <w:szCs w:val="22"/>
        </w:rPr>
        <w:t>6</w:t>
      </w:r>
      <w:r w:rsidR="0068436D" w:rsidRPr="00AF4C98">
        <w:rPr>
          <w:rFonts w:cs="Arial"/>
          <w:sz w:val="22"/>
          <w:szCs w:val="22"/>
        </w:rPr>
        <w:t>/0</w:t>
      </w:r>
      <w:r w:rsidR="00E62E3F" w:rsidRPr="00AF4C98">
        <w:rPr>
          <w:rFonts w:cs="Arial"/>
          <w:sz w:val="22"/>
          <w:szCs w:val="22"/>
        </w:rPr>
        <w:t>0</w:t>
      </w:r>
      <w:r w:rsidR="00AF4C98" w:rsidRPr="00AF4C98">
        <w:rPr>
          <w:rFonts w:cs="Arial"/>
          <w:sz w:val="22"/>
          <w:szCs w:val="22"/>
        </w:rPr>
        <w:t>6</w:t>
      </w:r>
    </w:p>
    <w:p w14:paraId="46933BB3" w14:textId="77777777" w:rsidR="00227F5B" w:rsidRPr="00AF4C98" w:rsidRDefault="00227F5B" w:rsidP="00F7701B">
      <w:pPr>
        <w:spacing w:line="240" w:lineRule="exact"/>
        <w:rPr>
          <w:b/>
          <w:bCs/>
          <w:sz w:val="22"/>
          <w:szCs w:val="22"/>
        </w:rPr>
      </w:pPr>
    </w:p>
    <w:p w14:paraId="5B650CC3" w14:textId="77777777" w:rsidR="00F7701B" w:rsidRDefault="00F7701B" w:rsidP="00F7701B">
      <w:pPr>
        <w:rPr>
          <w:sz w:val="22"/>
          <w:szCs w:val="22"/>
        </w:rPr>
      </w:pPr>
    </w:p>
    <w:p w14:paraId="3ABC0D28" w14:textId="77777777" w:rsidR="00AF4C98" w:rsidRDefault="00AF4C98" w:rsidP="00F7701B">
      <w:pPr>
        <w:rPr>
          <w:sz w:val="22"/>
          <w:szCs w:val="22"/>
        </w:rPr>
      </w:pPr>
    </w:p>
    <w:p w14:paraId="63511A89" w14:textId="77777777" w:rsidR="00AF4C98" w:rsidRPr="00AF4C98" w:rsidRDefault="00AF4C98" w:rsidP="00F7701B">
      <w:pPr>
        <w:rPr>
          <w:sz w:val="22"/>
          <w:szCs w:val="22"/>
        </w:rPr>
      </w:pPr>
    </w:p>
    <w:p w14:paraId="5698E072" w14:textId="77777777" w:rsidR="00AF4C98" w:rsidRDefault="00AF4C98" w:rsidP="00AF4C98">
      <w:pPr>
        <w:rPr>
          <w:rFonts w:cs="Arial"/>
          <w:b/>
          <w:bCs/>
          <w:color w:val="333333"/>
          <w:sz w:val="22"/>
          <w:szCs w:val="22"/>
          <w:lang w:eastAsia="en-GB"/>
        </w:rPr>
      </w:pPr>
      <w:hyperlink r:id="rId9" w:history="1">
        <w:r w:rsidRPr="00AF4C98">
          <w:rPr>
            <w:rFonts w:cs="Arial"/>
            <w:b/>
            <w:bCs/>
            <w:color w:val="333333"/>
            <w:sz w:val="22"/>
            <w:szCs w:val="22"/>
            <w:lang w:eastAsia="en-GB"/>
          </w:rPr>
          <w:t xml:space="preserve">YATIRIM PROJELERİNİN STRATEJİK ÖNCELİK VE TEKNİK DEĞERLENDİRMESİNE DAİR TEBLİĞE KRİTİK HAMMADDE LİSTESİ EKLENDİ  </w:t>
        </w:r>
      </w:hyperlink>
      <w:r w:rsidRPr="00AF4C98">
        <w:rPr>
          <w:rFonts w:cs="Arial"/>
          <w:b/>
          <w:bCs/>
          <w:color w:val="333333"/>
          <w:sz w:val="22"/>
          <w:szCs w:val="22"/>
          <w:lang w:eastAsia="en-GB"/>
        </w:rPr>
        <w:t xml:space="preserve"> </w:t>
      </w:r>
    </w:p>
    <w:p w14:paraId="05D30638" w14:textId="77777777" w:rsidR="00AF4C98" w:rsidRPr="00AF4C98" w:rsidRDefault="00AF4C98" w:rsidP="00AF4C98">
      <w:pPr>
        <w:rPr>
          <w:rFonts w:cs="Arial"/>
          <w:b/>
          <w:bCs/>
          <w:color w:val="333333"/>
          <w:sz w:val="22"/>
          <w:szCs w:val="22"/>
          <w:lang w:eastAsia="en-GB"/>
        </w:rPr>
      </w:pPr>
    </w:p>
    <w:p w14:paraId="41E75D6A" w14:textId="77777777" w:rsidR="00AF4C98" w:rsidRDefault="00AF4C98" w:rsidP="00AF4C98">
      <w:pPr>
        <w:rPr>
          <w:color w:val="000000"/>
          <w:sz w:val="22"/>
          <w:szCs w:val="22"/>
        </w:rPr>
      </w:pPr>
      <w:r w:rsidRPr="00AF4C98">
        <w:rPr>
          <w:color w:val="000000"/>
          <w:sz w:val="22"/>
          <w:szCs w:val="22"/>
        </w:rPr>
        <w:t xml:space="preserve">26/11/2023 tarihli ve 32381 sayılı Resmî </w:t>
      </w:r>
      <w:proofErr w:type="spellStart"/>
      <w:r w:rsidRPr="00AF4C98">
        <w:rPr>
          <w:color w:val="000000"/>
          <w:sz w:val="22"/>
          <w:szCs w:val="22"/>
        </w:rPr>
        <w:t>Gazete’de</w:t>
      </w:r>
      <w:proofErr w:type="spellEnd"/>
      <w:r w:rsidRPr="00AF4C98">
        <w:rPr>
          <w:color w:val="000000"/>
          <w:sz w:val="22"/>
          <w:szCs w:val="22"/>
        </w:rPr>
        <w:t xml:space="preserve"> yayımlanan Yatırım Projelerinin Stratejik Öncelik ve Teknik Değerlendirmesine Dair Tebliğin 3’üncü maddesinin birinci fıkrasının (ç) bendi aşağıdaki şekilde yeniden düzenlenmiş ve (h) bendinde yer alan “(Ek.3)” ibaresi “(Ek.4)” şeklinde değiştirilmiştir.</w:t>
      </w:r>
    </w:p>
    <w:p w14:paraId="6ACAC18E" w14:textId="77777777" w:rsidR="00AF4C98" w:rsidRPr="00AF4C98" w:rsidRDefault="00AF4C98" w:rsidP="00AF4C98">
      <w:pPr>
        <w:rPr>
          <w:color w:val="000000"/>
          <w:sz w:val="22"/>
          <w:szCs w:val="22"/>
        </w:rPr>
      </w:pPr>
    </w:p>
    <w:p w14:paraId="63F789D7" w14:textId="77777777" w:rsidR="00AF4C98" w:rsidRDefault="00AF4C98" w:rsidP="00AF4C98">
      <w:pPr>
        <w:rPr>
          <w:color w:val="000000"/>
          <w:sz w:val="22"/>
          <w:szCs w:val="22"/>
        </w:rPr>
      </w:pPr>
      <w:r w:rsidRPr="00AF4C98">
        <w:rPr>
          <w:color w:val="000000"/>
          <w:sz w:val="22"/>
          <w:szCs w:val="22"/>
        </w:rPr>
        <w:t>“</w:t>
      </w:r>
      <w:proofErr w:type="gramStart"/>
      <w:r w:rsidRPr="00AF4C98">
        <w:rPr>
          <w:color w:val="000000"/>
          <w:sz w:val="22"/>
          <w:szCs w:val="22"/>
        </w:rPr>
        <w:t>ç</w:t>
      </w:r>
      <w:proofErr w:type="gramEnd"/>
      <w:r w:rsidRPr="00AF4C98">
        <w:rPr>
          <w:color w:val="000000"/>
          <w:sz w:val="22"/>
          <w:szCs w:val="22"/>
        </w:rPr>
        <w:t>) Kritik Hammadde Listesi: Ülke ekonomisi için yüksek ekonomik ve stratejik öneme sahip olan ve tedarik kesintisi riski yüksek bulunan hammaddeleri içeren ve bu Tebliğ ekinde (Ek.3) yer alan listeyi,”</w:t>
      </w:r>
    </w:p>
    <w:p w14:paraId="12C6AE83" w14:textId="77777777" w:rsidR="00AF4C98" w:rsidRPr="00AF4C98" w:rsidRDefault="00AF4C98" w:rsidP="00AF4C98">
      <w:pPr>
        <w:rPr>
          <w:color w:val="000000"/>
          <w:sz w:val="22"/>
          <w:szCs w:val="22"/>
        </w:rPr>
      </w:pPr>
    </w:p>
    <w:p w14:paraId="2A6FF13F" w14:textId="77777777" w:rsidR="00AF4C98" w:rsidRDefault="00AF4C98" w:rsidP="00AF4C98">
      <w:pPr>
        <w:rPr>
          <w:color w:val="000000"/>
          <w:sz w:val="22"/>
          <w:szCs w:val="22"/>
        </w:rPr>
      </w:pPr>
      <w:r w:rsidRPr="00AF4C98">
        <w:rPr>
          <w:color w:val="000000"/>
          <w:sz w:val="22"/>
          <w:szCs w:val="22"/>
        </w:rPr>
        <w:t>Aynı Tebliğin 4’üncü maddesinin birinci fıkrasının (b) bendi aşağıdaki şekilde değiştirilmiştir.</w:t>
      </w:r>
    </w:p>
    <w:p w14:paraId="04C92FD9" w14:textId="77777777" w:rsidR="00AF4C98" w:rsidRPr="00AF4C98" w:rsidRDefault="00AF4C98" w:rsidP="00AF4C98">
      <w:pPr>
        <w:rPr>
          <w:color w:val="000000"/>
          <w:sz w:val="22"/>
          <w:szCs w:val="22"/>
        </w:rPr>
      </w:pPr>
    </w:p>
    <w:p w14:paraId="2386C632" w14:textId="77777777" w:rsidR="00AF4C98" w:rsidRDefault="00AF4C98" w:rsidP="00AF4C98">
      <w:pPr>
        <w:rPr>
          <w:color w:val="000000"/>
          <w:sz w:val="22"/>
          <w:szCs w:val="22"/>
        </w:rPr>
      </w:pPr>
      <w:r w:rsidRPr="00AF4C98">
        <w:rPr>
          <w:color w:val="000000"/>
          <w:sz w:val="22"/>
          <w:szCs w:val="22"/>
        </w:rPr>
        <w:t>“b) Stratejik Öncelikli Ürün Listesi (Ek.1) kapsamında bir ürün üretilmesini ve/veya Teknoloji Alanları Listesinde (Ek.2) yer alan teknoloji alanlarında geliştirme faaliyetlerine, bu teknolojilere dayalı sistemlerin üretilmesine veya üretim sürecinde bu teknolojilerin yoğun bir şekilde kullanılmasına dönük yatırım yapılmasını ve/veya Kritik Hammaddeler Listesinde (Ek.3) yer alan elementlerin elde edilmesi, işlenmesi veya yüksek katma değer sağlayacak süreçlerden geçirilmesini hedefleyen projeler.”</w:t>
      </w:r>
    </w:p>
    <w:p w14:paraId="0940013D" w14:textId="77777777" w:rsidR="00AF4C98" w:rsidRDefault="00AF4C98" w:rsidP="00AF4C98">
      <w:pPr>
        <w:rPr>
          <w:color w:val="000000"/>
          <w:sz w:val="22"/>
          <w:szCs w:val="22"/>
        </w:rPr>
      </w:pPr>
    </w:p>
    <w:p w14:paraId="2E21DB79" w14:textId="77777777" w:rsidR="00AF4C98" w:rsidRDefault="00AF4C98" w:rsidP="00AF4C98">
      <w:pPr>
        <w:rPr>
          <w:color w:val="000000"/>
          <w:sz w:val="22"/>
          <w:szCs w:val="22"/>
        </w:rPr>
      </w:pPr>
    </w:p>
    <w:p w14:paraId="26329C7D" w14:textId="77777777" w:rsidR="00AF4C98" w:rsidRDefault="00AF4C98" w:rsidP="00AF4C98">
      <w:pPr>
        <w:rPr>
          <w:color w:val="000000"/>
          <w:sz w:val="22"/>
          <w:szCs w:val="22"/>
        </w:rPr>
      </w:pPr>
    </w:p>
    <w:p w14:paraId="614BCBD0" w14:textId="77777777" w:rsidR="00AF4C98" w:rsidRPr="00AF4C98" w:rsidRDefault="00AF4C98" w:rsidP="00AF4C98">
      <w:pPr>
        <w:rPr>
          <w:color w:val="000000"/>
          <w:sz w:val="22"/>
          <w:szCs w:val="22"/>
        </w:rPr>
      </w:pPr>
    </w:p>
    <w:p w14:paraId="046E2A82" w14:textId="77777777" w:rsidR="00AF4C98" w:rsidRDefault="00AF4C98" w:rsidP="00AF4C98">
      <w:pPr>
        <w:rPr>
          <w:color w:val="000000"/>
          <w:sz w:val="22"/>
          <w:szCs w:val="22"/>
        </w:rPr>
      </w:pPr>
      <w:r w:rsidRPr="00AF4C98">
        <w:rPr>
          <w:color w:val="000000"/>
          <w:sz w:val="22"/>
          <w:szCs w:val="22"/>
        </w:rPr>
        <w:t>Tebliğ yayımı tarihinde yürürlüğe girmiştir.</w:t>
      </w:r>
    </w:p>
    <w:p w14:paraId="75B3C396" w14:textId="77777777" w:rsidR="00AF4C98" w:rsidRPr="00AF4C98" w:rsidRDefault="00AF4C98" w:rsidP="00AF4C98">
      <w:pPr>
        <w:rPr>
          <w:color w:val="000000"/>
          <w:sz w:val="22"/>
          <w:szCs w:val="22"/>
        </w:rPr>
      </w:pPr>
    </w:p>
    <w:p w14:paraId="11617580" w14:textId="77777777" w:rsidR="00AF4C98" w:rsidRDefault="00AF4C98" w:rsidP="00AF4C98">
      <w:pPr>
        <w:rPr>
          <w:color w:val="000000"/>
          <w:sz w:val="22"/>
          <w:szCs w:val="22"/>
        </w:rPr>
      </w:pPr>
      <w:r w:rsidRPr="00AF4C98">
        <w:rPr>
          <w:color w:val="000000"/>
          <w:sz w:val="22"/>
          <w:szCs w:val="22"/>
        </w:rPr>
        <w:t xml:space="preserve">Söz konusu tebliğe ulaşmak için </w:t>
      </w:r>
      <w:hyperlink r:id="rId10" w:history="1">
        <w:r w:rsidRPr="00AF4C98">
          <w:rPr>
            <w:rStyle w:val="Kpr"/>
            <w:color w:val="2EB0A4"/>
            <w:sz w:val="22"/>
            <w:szCs w:val="22"/>
          </w:rPr>
          <w:t>tıklayınız.</w:t>
        </w:r>
      </w:hyperlink>
    </w:p>
    <w:p w14:paraId="59366BED" w14:textId="77777777" w:rsidR="00AF4C98" w:rsidRPr="00AF4C98" w:rsidRDefault="00AF4C98" w:rsidP="00AF4C98">
      <w:pPr>
        <w:rPr>
          <w:color w:val="000000"/>
          <w:sz w:val="22"/>
          <w:szCs w:val="22"/>
        </w:rPr>
      </w:pPr>
    </w:p>
    <w:p w14:paraId="62E572C9" w14:textId="77777777" w:rsidR="00AF4C98" w:rsidRPr="00AF4C98" w:rsidRDefault="00AF4C98" w:rsidP="00AF4C98">
      <w:pPr>
        <w:rPr>
          <w:color w:val="000000"/>
          <w:sz w:val="22"/>
          <w:szCs w:val="22"/>
        </w:rPr>
      </w:pPr>
      <w:r w:rsidRPr="00AF4C98">
        <w:rPr>
          <w:color w:val="000000"/>
          <w:sz w:val="22"/>
          <w:szCs w:val="22"/>
        </w:rPr>
        <w:t xml:space="preserve">Değişiklik yapılan eklere ulaşmak için </w:t>
      </w:r>
      <w:hyperlink r:id="rId11" w:history="1">
        <w:r w:rsidRPr="00AF4C98">
          <w:rPr>
            <w:rStyle w:val="Kpr"/>
            <w:color w:val="2EB0A4"/>
            <w:sz w:val="22"/>
            <w:szCs w:val="22"/>
          </w:rPr>
          <w:t>tıklayınız.</w:t>
        </w:r>
      </w:hyperlink>
    </w:p>
    <w:p w14:paraId="181E8BA5" w14:textId="77777777" w:rsidR="00F7701B" w:rsidRPr="00AF4C98" w:rsidRDefault="00F7701B" w:rsidP="00F7701B">
      <w:pPr>
        <w:rPr>
          <w:color w:val="000000"/>
          <w:sz w:val="22"/>
          <w:szCs w:val="22"/>
        </w:rPr>
      </w:pPr>
    </w:p>
    <w:p w14:paraId="0B70C6A3" w14:textId="77777777" w:rsidR="00F7701B" w:rsidRPr="00AF4C98" w:rsidRDefault="00F7701B" w:rsidP="00F7701B">
      <w:pPr>
        <w:rPr>
          <w:color w:val="000000"/>
          <w:sz w:val="22"/>
          <w:szCs w:val="22"/>
        </w:rPr>
      </w:pPr>
      <w:r w:rsidRPr="00AF4C98">
        <w:rPr>
          <w:color w:val="000000"/>
          <w:sz w:val="22"/>
          <w:szCs w:val="22"/>
        </w:rPr>
        <w:t>Saygılarımızla.</w:t>
      </w:r>
    </w:p>
    <w:p w14:paraId="008102DB" w14:textId="77777777" w:rsidR="00F7701B" w:rsidRPr="00AF4C98" w:rsidRDefault="00F7701B" w:rsidP="00F7701B">
      <w:pPr>
        <w:rPr>
          <w:color w:val="000000"/>
          <w:sz w:val="22"/>
          <w:szCs w:val="22"/>
        </w:rPr>
      </w:pPr>
    </w:p>
    <w:p w14:paraId="56510744" w14:textId="77777777" w:rsidR="00892891" w:rsidRPr="00AF4C98" w:rsidRDefault="00892891" w:rsidP="00F7701B">
      <w:pPr>
        <w:rPr>
          <w:b/>
          <w:bCs/>
          <w:sz w:val="22"/>
          <w:szCs w:val="22"/>
        </w:rPr>
      </w:pPr>
    </w:p>
    <w:sectPr w:rsidR="00892891" w:rsidRPr="00AF4C98" w:rsidSect="00A661B5">
      <w:headerReference w:type="default" r:id="rId12"/>
      <w:footerReference w:type="default" r:id="rId13"/>
      <w:headerReference w:type="first" r:id="rId14"/>
      <w:footerReference w:type="first" r:id="rId15"/>
      <w:pgSz w:w="11906" w:h="16838" w:code="9"/>
      <w:pgMar w:top="2552" w:right="1701" w:bottom="1985" w:left="1701" w:header="567" w:footer="10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3212" w14:textId="77777777" w:rsidR="00142234" w:rsidRDefault="00142234">
      <w:r>
        <w:separator/>
      </w:r>
    </w:p>
  </w:endnote>
  <w:endnote w:type="continuationSeparator" w:id="0">
    <w:p w14:paraId="0CE79811" w14:textId="77777777" w:rsidR="00142234" w:rsidRDefault="0014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A2"/>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8691" w14:textId="4F5EBF96" w:rsidR="00142234" w:rsidRPr="00097297" w:rsidRDefault="00142234" w:rsidP="00CB7CEA">
    <w:pPr>
      <w:rPr>
        <w:color w:val="685040"/>
      </w:rPr>
    </w:pPr>
    <w:r>
      <w:rPr>
        <w:color w:val="685040"/>
      </w:rPr>
      <w:t>DENET TEŞVİK VE DEVLET DESTEKLERİ</w:t>
    </w:r>
    <w:r w:rsidRPr="00097297">
      <w:rPr>
        <w:color w:val="685040"/>
      </w:rPr>
      <w:t xml:space="preserve"> SİRKÜLER</w:t>
    </w:r>
  </w:p>
  <w:p w14:paraId="55618939" w14:textId="077FA019" w:rsidR="00142234" w:rsidRPr="00B53811" w:rsidRDefault="00142234" w:rsidP="003D7217">
    <w:pPr>
      <w:rPr>
        <w:color w:val="685040"/>
      </w:rPr>
    </w:pPr>
    <w:proofErr w:type="gramStart"/>
    <w:r w:rsidRPr="00097297">
      <w:rPr>
        <w:color w:val="685040"/>
      </w:rPr>
      <w:t>Sayı :</w:t>
    </w:r>
    <w:proofErr w:type="gramEnd"/>
    <w:r w:rsidRPr="00097297">
      <w:rPr>
        <w:color w:val="685040"/>
      </w:rPr>
      <w:t xml:space="preserve"> </w:t>
    </w:r>
    <w:r w:rsidRPr="00C424AC">
      <w:rPr>
        <w:i/>
        <w:noProof/>
      </w:rPr>
      <mc:AlternateContent>
        <mc:Choice Requires="wps">
          <w:drawing>
            <wp:anchor distT="0" distB="0" distL="114300" distR="114300" simplePos="0" relativeHeight="251659776" behindDoc="0" locked="0" layoutInCell="1" allowOverlap="1" wp14:anchorId="1C571C30" wp14:editId="54E124C5">
              <wp:simplePos x="0" y="0"/>
              <wp:positionH relativeFrom="column">
                <wp:posOffset>1968500</wp:posOffset>
              </wp:positionH>
              <wp:positionV relativeFrom="paragraph">
                <wp:posOffset>-1586865</wp:posOffset>
              </wp:positionV>
              <wp:extent cx="3914775" cy="1009650"/>
              <wp:effectExtent l="0" t="0" r="28575"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009650"/>
                      </a:xfrm>
                      <a:prstGeom prst="rect">
                        <a:avLst/>
                      </a:prstGeom>
                      <a:solidFill>
                        <a:srgbClr val="FFFFFF"/>
                      </a:solidFill>
                      <a:ln w="9525">
                        <a:solidFill>
                          <a:srgbClr val="FFFFFF"/>
                        </a:solidFill>
                        <a:miter lim="800000"/>
                        <a:headEnd/>
                        <a:tailEnd/>
                      </a:ln>
                    </wps:spPr>
                    <wps:txbx>
                      <w:txbxContent>
                        <w:p w14:paraId="7877E88C" w14:textId="77777777" w:rsidR="00142234" w:rsidRDefault="00142234">
                          <w:pPr>
                            <w:rPr>
                              <w:color w:val="6850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71C30" id="_x0000_t202" coordsize="21600,21600" o:spt="202" path="m,l,21600r21600,l21600,xe">
              <v:stroke joinstyle="miter"/>
              <v:path gradientshapeok="t" o:connecttype="rect"/>
            </v:shapetype>
            <v:shape id="Text Box 6" o:spid="_x0000_s1027" type="#_x0000_t202" style="position:absolute;margin-left:155pt;margin-top:-124.95pt;width:308.25pt;height: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" strokecolor="white">
              <v:textbox>
                <w:txbxContent>
                  <w:p w14:paraId="7877E88C" w14:textId="77777777" w:rsidR="00142234" w:rsidRDefault="00142234">
                    <w:pPr>
                      <w:rPr>
                        <w:color w:val="685040"/>
                      </w:rPr>
                    </w:pPr>
                  </w:p>
                </w:txbxContent>
              </v:textbox>
            </v:shape>
          </w:pict>
        </mc:Fallback>
      </mc:AlternateContent>
    </w:r>
    <w:r w:rsidRPr="00C424AC">
      <w:rPr>
        <w:i/>
        <w:noProof/>
      </w:rPr>
      <w:drawing>
        <wp:anchor distT="0" distB="0" distL="114300" distR="114300" simplePos="0" relativeHeight="251658752" behindDoc="0" locked="0" layoutInCell="1" allowOverlap="1" wp14:anchorId="5C4C7068" wp14:editId="7B81339F">
          <wp:simplePos x="0" y="0"/>
          <wp:positionH relativeFrom="page">
            <wp:posOffset>5471795</wp:posOffset>
          </wp:positionH>
          <wp:positionV relativeFrom="page">
            <wp:posOffset>9650730</wp:posOffset>
          </wp:positionV>
          <wp:extent cx="156210" cy="1332230"/>
          <wp:effectExtent l="0" t="0" r="0" b="1270"/>
          <wp:wrapNone/>
          <wp:docPr id="20" name="Picture 5" descr="lr_BDO_locator_bottom_RGB_29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r_BDO_locator_bottom_RGB_2907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 cy="1332230"/>
                  </a:xfrm>
                  <a:prstGeom prst="rect">
                    <a:avLst/>
                  </a:prstGeom>
                  <a:noFill/>
                  <a:ln>
                    <a:noFill/>
                  </a:ln>
                </pic:spPr>
              </pic:pic>
            </a:graphicData>
          </a:graphic>
        </wp:anchor>
      </w:drawing>
    </w:r>
    <w:r w:rsidR="00C06729">
      <w:rPr>
        <w:color w:val="685040"/>
      </w:rPr>
      <w:t>202</w:t>
    </w:r>
    <w:r w:rsidR="00892891">
      <w:rPr>
        <w:color w:val="685040"/>
      </w:rPr>
      <w:t>6</w:t>
    </w:r>
    <w:r w:rsidR="00C06729">
      <w:rPr>
        <w:color w:val="685040"/>
      </w:rPr>
      <w:t>/0</w:t>
    </w:r>
    <w:r w:rsidR="00E62E3F">
      <w:rPr>
        <w:color w:val="685040"/>
      </w:rPr>
      <w:t>0</w:t>
    </w:r>
    <w:r w:rsidR="00AF4C98">
      <w:rPr>
        <w:color w:val="68504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D3D6" w14:textId="77777777" w:rsidR="00142234" w:rsidRDefault="00142234">
    <w:pPr>
      <w:pStyle w:val="AltBilgi"/>
    </w:pPr>
    <w:r>
      <w:rPr>
        <w:noProof/>
      </w:rPr>
      <w:drawing>
        <wp:anchor distT="0" distB="0" distL="114300" distR="114300" simplePos="0" relativeHeight="251657728" behindDoc="0" locked="0" layoutInCell="1" allowOverlap="1" wp14:anchorId="6A25176D" wp14:editId="2C008F89">
          <wp:simplePos x="0" y="0"/>
          <wp:positionH relativeFrom="page">
            <wp:posOffset>5475605</wp:posOffset>
          </wp:positionH>
          <wp:positionV relativeFrom="page">
            <wp:posOffset>9498330</wp:posOffset>
          </wp:positionV>
          <wp:extent cx="156210" cy="1332230"/>
          <wp:effectExtent l="0" t="0" r="0" b="1270"/>
          <wp:wrapNone/>
          <wp:docPr id="22" name="Picture 4" descr="lr_BDO_locator_bottom_RGB_29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r_BDO_locator_bottom_RGB_2907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 cy="1332230"/>
                  </a:xfrm>
                  <a:prstGeom prst="rect">
                    <a:avLst/>
                  </a:prstGeom>
                  <a:noFill/>
                  <a:ln>
                    <a:noFill/>
                  </a:ln>
                </pic:spPr>
              </pic:pic>
            </a:graphicData>
          </a:graphic>
        </wp:anchor>
      </w:drawing>
    </w:r>
    <w:r>
      <w:rPr>
        <w:noProof/>
      </w:rPr>
      <mc:AlternateContent>
        <mc:Choice Requires="wps">
          <w:drawing>
            <wp:anchor distT="0" distB="0" distL="114300" distR="114300" simplePos="0" relativeHeight="251655680" behindDoc="0" locked="1" layoutInCell="1" allowOverlap="1" wp14:anchorId="2C8F3391" wp14:editId="0CBA0F61">
              <wp:simplePos x="0" y="0"/>
              <wp:positionH relativeFrom="page">
                <wp:posOffset>3486785</wp:posOffset>
              </wp:positionH>
              <wp:positionV relativeFrom="page">
                <wp:posOffset>10058400</wp:posOffset>
              </wp:positionV>
              <wp:extent cx="386715" cy="207010"/>
              <wp:effectExtent l="0" t="0" r="1333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435181" w14:textId="77777777" w:rsidR="00142234" w:rsidRPr="003A607B" w:rsidRDefault="00142234" w:rsidP="00125963">
                          <w:pPr>
                            <w:pStyle w:val="BDONormal"/>
                            <w:rPr>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F3391" id="_x0000_t202" coordsize="21600,21600" o:spt="202" path="m,l,21600r21600,l21600,xe">
              <v:stroke joinstyle="miter"/>
              <v:path gradientshapeok="t" o:connecttype="rect"/>
            </v:shapetype>
            <v:shape id="Text Box 2" o:spid="_x0000_s1029" type="#_x0000_t202" style="position:absolute;margin-left:274.55pt;margin-top:11in;width:30.45pt;height:16.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" filled="f" stroked="f">
              <v:textbox inset="0,0,0,0">
                <w:txbxContent>
                  <w:p w14:paraId="4F435181" w14:textId="77777777" w:rsidR="00142234" w:rsidRPr="003A607B" w:rsidRDefault="00142234" w:rsidP="00125963">
                    <w:pPr>
                      <w:pStyle w:val="BDONormal"/>
                      <w:rPr>
                        <w:lang w:val="it-IT"/>
                      </w:rPr>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D160" w14:textId="77777777" w:rsidR="00142234" w:rsidRDefault="00142234">
      <w:r>
        <w:separator/>
      </w:r>
    </w:p>
  </w:footnote>
  <w:footnote w:type="continuationSeparator" w:id="0">
    <w:p w14:paraId="180F2E89" w14:textId="77777777" w:rsidR="00142234" w:rsidRDefault="00142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8F1E" w14:textId="77777777" w:rsidR="00142234" w:rsidRDefault="00142234">
    <w:pPr>
      <w:pStyle w:val="stBilgi"/>
    </w:pPr>
    <w:r>
      <w:rPr>
        <w:noProof/>
        <w:lang w:val="tr-TR" w:eastAsia="tr-TR"/>
      </w:rPr>
      <w:drawing>
        <wp:anchor distT="0" distB="0" distL="114300" distR="114300" simplePos="0" relativeHeight="251660800" behindDoc="0" locked="0" layoutInCell="1" allowOverlap="1" wp14:anchorId="3DE57B18" wp14:editId="27B01BF1">
          <wp:simplePos x="0" y="0"/>
          <wp:positionH relativeFrom="page">
            <wp:posOffset>5471795</wp:posOffset>
          </wp:positionH>
          <wp:positionV relativeFrom="page">
            <wp:posOffset>-29845</wp:posOffset>
          </wp:positionV>
          <wp:extent cx="156210" cy="1442085"/>
          <wp:effectExtent l="0" t="0" r="0" b="5715"/>
          <wp:wrapNone/>
          <wp:docPr id="18" name="Picture 7" descr="lr_BDO_locator_top_RGB_29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r_BDO_locator_top_RGB_2907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 cy="1442085"/>
                  </a:xfrm>
                  <a:prstGeom prst="rect">
                    <a:avLst/>
                  </a:prstGeom>
                  <a:noFill/>
                  <a:ln>
                    <a:noFill/>
                  </a:ln>
                </pic:spPr>
              </pic:pic>
            </a:graphicData>
          </a:graphic>
        </wp:anchor>
      </w:drawing>
    </w:r>
    <w:r>
      <w:rPr>
        <w:noProof/>
        <w:lang w:val="tr-TR" w:eastAsia="tr-TR"/>
      </w:rPr>
      <w:drawing>
        <wp:inline distT="0" distB="0" distL="0" distR="0" wp14:anchorId="2A2CA652" wp14:editId="0DF5735B">
          <wp:extent cx="981075" cy="371475"/>
          <wp:effectExtent l="0" t="0" r="9525" b="9525"/>
          <wp:docPr id="19" name="Picture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5651" w14:textId="77777777" w:rsidR="00142234" w:rsidRDefault="00142234" w:rsidP="000F6AB0">
    <w:pPr>
      <w:pStyle w:val="BDONormal"/>
    </w:pPr>
    <w:r>
      <w:rPr>
        <w:noProof/>
        <w:lang w:val="tr-TR" w:eastAsia="tr-TR"/>
      </w:rPr>
      <w:drawing>
        <wp:anchor distT="0" distB="0" distL="114300" distR="114300" simplePos="0" relativeHeight="251656704" behindDoc="0" locked="0" layoutInCell="1" allowOverlap="1" wp14:anchorId="26A665E8" wp14:editId="58A03498">
          <wp:simplePos x="0" y="0"/>
          <wp:positionH relativeFrom="page">
            <wp:posOffset>5475605</wp:posOffset>
          </wp:positionH>
          <wp:positionV relativeFrom="page">
            <wp:posOffset>-1270</wp:posOffset>
          </wp:positionV>
          <wp:extent cx="156210" cy="1442085"/>
          <wp:effectExtent l="0" t="0" r="0" b="5715"/>
          <wp:wrapNone/>
          <wp:docPr id="21" name="Picture 3" descr="lr_BDO_locator_top_RGB_29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r_BDO_locator_top_RGB_2907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 cy="1442085"/>
                  </a:xfrm>
                  <a:prstGeom prst="rect">
                    <a:avLst/>
                  </a:prstGeom>
                  <a:noFill/>
                  <a:ln>
                    <a:noFill/>
                  </a:ln>
                </pic:spPr>
              </pic:pic>
            </a:graphicData>
          </a:graphic>
        </wp:anchor>
      </w:drawing>
    </w:r>
    <w:r>
      <w:rPr>
        <w:noProof/>
        <w:lang w:val="tr-TR" w:eastAsia="tr-TR"/>
      </w:rPr>
      <mc:AlternateContent>
        <mc:Choice Requires="wps">
          <w:drawing>
            <wp:anchor distT="0" distB="0" distL="114300" distR="114300" simplePos="0" relativeHeight="251654656" behindDoc="0" locked="1" layoutInCell="1" allowOverlap="1" wp14:anchorId="150E97B8" wp14:editId="6BDF21EB">
              <wp:simplePos x="0" y="0"/>
              <wp:positionH relativeFrom="page">
                <wp:posOffset>1080135</wp:posOffset>
              </wp:positionH>
              <wp:positionV relativeFrom="page">
                <wp:posOffset>540385</wp:posOffset>
              </wp:positionV>
              <wp:extent cx="3838575" cy="720090"/>
              <wp:effectExtent l="0" t="0" r="952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828" w:type="dxa"/>
                            <w:tblLayout w:type="fixed"/>
                            <w:tblCellMar>
                              <w:left w:w="0" w:type="dxa"/>
                              <w:right w:w="0" w:type="dxa"/>
                            </w:tblCellMar>
                            <w:tblLook w:val="0000" w:firstRow="0" w:lastRow="0" w:firstColumn="0" w:lastColumn="0" w:noHBand="0" w:noVBand="0"/>
                          </w:tblPr>
                          <w:tblGrid>
                            <w:gridCol w:w="3828"/>
                          </w:tblGrid>
                          <w:tr w:rsidR="00142234" w14:paraId="52171C3C" w14:textId="77777777">
                            <w:tc>
                              <w:tcPr>
                                <w:tcW w:w="3828" w:type="dxa"/>
                              </w:tcPr>
                              <w:p w14:paraId="32CF3453" w14:textId="77777777" w:rsidR="00142234" w:rsidRDefault="00142234" w:rsidP="000F6AB0">
                                <w:pPr>
                                  <w:pStyle w:val="BDONormal"/>
                                </w:pPr>
                                <w:r>
                                  <w:rPr>
                                    <w:noProof/>
                                    <w:lang w:val="tr-TR" w:eastAsia="tr-TR"/>
                                  </w:rPr>
                                  <w:drawing>
                                    <wp:inline distT="0" distB="0" distL="0" distR="0" wp14:anchorId="60350171" wp14:editId="6C853E77">
                                      <wp:extent cx="981075" cy="371475"/>
                                      <wp:effectExtent l="0" t="0" r="9525" b="9525"/>
                                      <wp:docPr id="23" name="Picture 2"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O_Logo_RGB 1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inline>
                                  </w:drawing>
                                </w:r>
                              </w:p>
                            </w:tc>
                          </w:tr>
                        </w:tbl>
                        <w:p w14:paraId="5BA2F998" w14:textId="77777777" w:rsidR="00142234" w:rsidRDefault="00142234" w:rsidP="000F6AB0">
                          <w:pPr>
                            <w:pStyle w:val="BDONor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E97B8" id="_x0000_t202" coordsize="21600,21600" o:spt="202" path="m,l,21600r21600,l21600,xe">
              <v:stroke joinstyle="miter"/>
              <v:path gradientshapeok="t" o:connecttype="rect"/>
            </v:shapetype>
            <v:shape id="Text Box 1" o:spid="_x0000_s1028" type="#_x0000_t202" style="position:absolute;margin-left:85.05pt;margin-top:42.55pt;width:302.25pt;height:56.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" filled="f" stroked="f">
              <v:textbox inset="0,0,0,0">
                <w:txbxContent>
                  <w:tbl>
                    <w:tblPr>
                      <w:tblW w:w="3828" w:type="dxa"/>
                      <w:tblLayout w:type="fixed"/>
                      <w:tblCellMar>
                        <w:left w:w="0" w:type="dxa"/>
                        <w:right w:w="0" w:type="dxa"/>
                      </w:tblCellMar>
                      <w:tblLook w:val="0000" w:firstRow="0" w:lastRow="0" w:firstColumn="0" w:lastColumn="0" w:noHBand="0" w:noVBand="0"/>
                    </w:tblPr>
                    <w:tblGrid>
                      <w:gridCol w:w="3828"/>
                    </w:tblGrid>
                    <w:tr w:rsidR="00142234" w14:paraId="52171C3C" w14:textId="77777777">
                      <w:tc>
                        <w:tcPr>
                          <w:tcW w:w="3828" w:type="dxa"/>
                        </w:tcPr>
                        <w:p w14:paraId="32CF3453" w14:textId="77777777" w:rsidR="00142234" w:rsidRDefault="00142234" w:rsidP="000F6AB0">
                          <w:pPr>
                            <w:pStyle w:val="BDONormal"/>
                          </w:pPr>
                          <w:r>
                            <w:rPr>
                              <w:noProof/>
                              <w:lang w:val="tr-TR" w:eastAsia="tr-TR"/>
                            </w:rPr>
                            <w:drawing>
                              <wp:inline distT="0" distB="0" distL="0" distR="0" wp14:anchorId="60350171" wp14:editId="6C853E77">
                                <wp:extent cx="981075" cy="371475"/>
                                <wp:effectExtent l="0" t="0" r="9525" b="9525"/>
                                <wp:docPr id="23" name="Picture 2"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O_Logo_RGB 1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inline>
                            </w:drawing>
                          </w:r>
                        </w:p>
                      </w:tc>
                    </w:tr>
                  </w:tbl>
                  <w:p w14:paraId="5BA2F998" w14:textId="77777777" w:rsidR="00142234" w:rsidRDefault="00142234" w:rsidP="000F6AB0">
                    <w:pPr>
                      <w:pStyle w:val="BDONormal"/>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220C36"/>
    <w:lvl w:ilvl="0">
      <w:start w:val="1"/>
      <w:numFmt w:val="decimal"/>
      <w:pStyle w:val="ListeNumaras5"/>
      <w:lvlText w:val="%1."/>
      <w:lvlJc w:val="left"/>
      <w:pPr>
        <w:tabs>
          <w:tab w:val="num" w:pos="3891"/>
        </w:tabs>
        <w:ind w:left="3891" w:hanging="360"/>
      </w:pPr>
    </w:lvl>
  </w:abstractNum>
  <w:abstractNum w:abstractNumId="1" w15:restartNumberingAfterBreak="0">
    <w:nsid w:val="FFFFFF7D"/>
    <w:multiLevelType w:val="singleLevel"/>
    <w:tmpl w:val="B4C80D38"/>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3F0655DE"/>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0A548582"/>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669CEACE"/>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B0A1F0"/>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8ABE66"/>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40939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4E9406"/>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532E5ADC"/>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0C535F8"/>
    <w:multiLevelType w:val="hybridMultilevel"/>
    <w:tmpl w:val="6CDEE022"/>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2C85C7F"/>
    <w:multiLevelType w:val="hybridMultilevel"/>
    <w:tmpl w:val="3F02A2A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0306295F"/>
    <w:multiLevelType w:val="hybridMultilevel"/>
    <w:tmpl w:val="C38410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08346C97"/>
    <w:multiLevelType w:val="hybridMultilevel"/>
    <w:tmpl w:val="7828F68C"/>
    <w:lvl w:ilvl="0" w:tplc="4C86FEB8">
      <w:start w:val="5"/>
      <w:numFmt w:val="bullet"/>
      <w:lvlText w:val="-"/>
      <w:lvlJc w:val="left"/>
      <w:pPr>
        <w:ind w:left="420" w:hanging="360"/>
      </w:pPr>
      <w:rPr>
        <w:rFonts w:ascii="Trebuchet MS" w:eastAsia="Times New Roman" w:hAnsi="Trebuchet MS"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4" w15:restartNumberingAfterBreak="0">
    <w:nsid w:val="0C025ABB"/>
    <w:multiLevelType w:val="multilevel"/>
    <w:tmpl w:val="04090023"/>
    <w:styleLink w:val="MakaleBlm"/>
    <w:lvl w:ilvl="0">
      <w:start w:val="1"/>
      <w:numFmt w:val="upperRoman"/>
      <w:pStyle w:val="Balk1"/>
      <w:lvlText w:val="Article %1."/>
      <w:lvlJc w:val="left"/>
      <w:pPr>
        <w:tabs>
          <w:tab w:val="num" w:pos="1440"/>
        </w:tabs>
        <w:ind w:left="0" w:firstLine="0"/>
      </w:pPr>
    </w:lvl>
    <w:lvl w:ilvl="1">
      <w:start w:val="1"/>
      <w:numFmt w:val="decimalZero"/>
      <w:pStyle w:val="Balk2"/>
      <w:isLgl/>
      <w:lvlText w:val="Section %1.%2"/>
      <w:lvlJc w:val="left"/>
      <w:pPr>
        <w:tabs>
          <w:tab w:val="num" w:pos="1080"/>
        </w:tabs>
        <w:ind w:left="0" w:firstLine="0"/>
      </w:pPr>
    </w:lvl>
    <w:lvl w:ilvl="2">
      <w:start w:val="1"/>
      <w:numFmt w:val="lowerLetter"/>
      <w:pStyle w:val="Balk3"/>
      <w:lvlText w:val="(%3)"/>
      <w:lvlJc w:val="left"/>
      <w:pPr>
        <w:tabs>
          <w:tab w:val="num" w:pos="720"/>
        </w:tabs>
        <w:ind w:left="720" w:hanging="432"/>
      </w:pPr>
    </w:lvl>
    <w:lvl w:ilvl="3">
      <w:start w:val="1"/>
      <w:numFmt w:val="lowerRoman"/>
      <w:pStyle w:val="Balk4"/>
      <w:lvlText w:val="(%4)"/>
      <w:lvlJc w:val="right"/>
      <w:pPr>
        <w:tabs>
          <w:tab w:val="num" w:pos="864"/>
        </w:tabs>
        <w:ind w:left="864" w:hanging="144"/>
      </w:pPr>
    </w:lvl>
    <w:lvl w:ilvl="4">
      <w:start w:val="1"/>
      <w:numFmt w:val="decimal"/>
      <w:pStyle w:val="Balk5"/>
      <w:lvlText w:val="%5)"/>
      <w:lvlJc w:val="left"/>
      <w:pPr>
        <w:tabs>
          <w:tab w:val="num" w:pos="1008"/>
        </w:tabs>
        <w:ind w:left="1008" w:hanging="432"/>
      </w:pPr>
    </w:lvl>
    <w:lvl w:ilvl="5">
      <w:start w:val="1"/>
      <w:numFmt w:val="lowerLetter"/>
      <w:pStyle w:val="Balk6"/>
      <w:lvlText w:val="%6)"/>
      <w:lvlJc w:val="left"/>
      <w:pPr>
        <w:tabs>
          <w:tab w:val="num" w:pos="1152"/>
        </w:tabs>
        <w:ind w:left="1152" w:hanging="432"/>
      </w:pPr>
    </w:lvl>
    <w:lvl w:ilvl="6">
      <w:start w:val="1"/>
      <w:numFmt w:val="lowerRoman"/>
      <w:pStyle w:val="Balk7"/>
      <w:lvlText w:val="%7)"/>
      <w:lvlJc w:val="right"/>
      <w:pPr>
        <w:tabs>
          <w:tab w:val="num" w:pos="1296"/>
        </w:tabs>
        <w:ind w:left="1296" w:hanging="288"/>
      </w:pPr>
    </w:lvl>
    <w:lvl w:ilvl="7">
      <w:start w:val="1"/>
      <w:numFmt w:val="lowerLetter"/>
      <w:pStyle w:val="Balk8"/>
      <w:lvlText w:val="%8."/>
      <w:lvlJc w:val="left"/>
      <w:pPr>
        <w:tabs>
          <w:tab w:val="num" w:pos="1440"/>
        </w:tabs>
        <w:ind w:left="1440" w:hanging="432"/>
      </w:pPr>
    </w:lvl>
    <w:lvl w:ilvl="8">
      <w:start w:val="1"/>
      <w:numFmt w:val="lowerRoman"/>
      <w:pStyle w:val="Balk9"/>
      <w:lvlText w:val="%9."/>
      <w:lvlJc w:val="right"/>
      <w:pPr>
        <w:tabs>
          <w:tab w:val="num" w:pos="1584"/>
        </w:tabs>
        <w:ind w:left="1584" w:hanging="144"/>
      </w:pPr>
    </w:lvl>
  </w:abstractNum>
  <w:abstractNum w:abstractNumId="15" w15:restartNumberingAfterBreak="0">
    <w:nsid w:val="0C2D5CE2"/>
    <w:multiLevelType w:val="hybridMultilevel"/>
    <w:tmpl w:val="454840D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0CAE0F14"/>
    <w:multiLevelType w:val="hybridMultilevel"/>
    <w:tmpl w:val="2F007224"/>
    <w:lvl w:ilvl="0" w:tplc="12523EB0">
      <w:start w:val="25"/>
      <w:numFmt w:val="bullet"/>
      <w:lvlText w:val="-"/>
      <w:lvlJc w:val="left"/>
      <w:pPr>
        <w:ind w:left="720" w:hanging="360"/>
      </w:pPr>
      <w:rPr>
        <w:rFonts w:ascii="Trebuchet MS" w:eastAsia="Times New Roman" w:hAnsi="Trebuchet M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0CE72E21"/>
    <w:multiLevelType w:val="hybridMultilevel"/>
    <w:tmpl w:val="B23C594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6C81C86"/>
    <w:multiLevelType w:val="hybridMultilevel"/>
    <w:tmpl w:val="1458D56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1D0D3DAE"/>
    <w:multiLevelType w:val="hybridMultilevel"/>
    <w:tmpl w:val="094ABEF0"/>
    <w:lvl w:ilvl="0" w:tplc="7156705E">
      <w:start w:val="1"/>
      <w:numFmt w:val="lowerLetter"/>
      <w:lvlText w:val="%1)"/>
      <w:lvlJc w:val="left"/>
      <w:pPr>
        <w:ind w:left="720" w:hanging="360"/>
      </w:pPr>
      <w:rPr>
        <w:rFonts w:ascii="Trebuchet MS" w:eastAsia="Times New Roman" w:hAnsi="Trebuchet MS"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0E64959"/>
    <w:multiLevelType w:val="hybridMultilevel"/>
    <w:tmpl w:val="CDE2F9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1AA344A"/>
    <w:multiLevelType w:val="hybridMultilevel"/>
    <w:tmpl w:val="ECD074C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7954977"/>
    <w:multiLevelType w:val="hybridMultilevel"/>
    <w:tmpl w:val="4C12CC3E"/>
    <w:lvl w:ilvl="0" w:tplc="01F08C64">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C3A73E5"/>
    <w:multiLevelType w:val="hybridMultilevel"/>
    <w:tmpl w:val="8004A376"/>
    <w:lvl w:ilvl="0" w:tplc="041F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0FD169D"/>
    <w:multiLevelType w:val="hybridMultilevel"/>
    <w:tmpl w:val="280A71F0"/>
    <w:lvl w:ilvl="0" w:tplc="F8963816">
      <w:start w:val="21"/>
      <w:numFmt w:val="bullet"/>
      <w:lvlText w:val="-"/>
      <w:lvlJc w:val="left"/>
      <w:pPr>
        <w:ind w:left="502" w:hanging="360"/>
      </w:pPr>
      <w:rPr>
        <w:rFonts w:ascii="Trebuchet MS" w:eastAsia="Times New Roman" w:hAnsi="Trebuchet MS"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5" w15:restartNumberingAfterBreak="0">
    <w:nsid w:val="34CA6502"/>
    <w:multiLevelType w:val="hybridMultilevel"/>
    <w:tmpl w:val="63F2D7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62C78A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CE42A89"/>
    <w:multiLevelType w:val="hybridMultilevel"/>
    <w:tmpl w:val="049AD4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F542B5E"/>
    <w:multiLevelType w:val="hybridMultilevel"/>
    <w:tmpl w:val="C1BA7DBA"/>
    <w:lvl w:ilvl="0" w:tplc="CBA61CD6">
      <w:start w:val="1"/>
      <w:numFmt w:val="bullet"/>
      <w:pStyle w:val="BDOBulletOne"/>
      <w:lvlText w:val="•"/>
      <w:lvlJc w:val="left"/>
      <w:pPr>
        <w:tabs>
          <w:tab w:val="num" w:pos="227"/>
        </w:tabs>
        <w:ind w:left="227" w:hanging="227"/>
      </w:pPr>
      <w:rPr>
        <w:rFonts w:ascii="Trebuchet MS" w:hAnsi="Trebuchet M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D17C47"/>
    <w:multiLevelType w:val="hybridMultilevel"/>
    <w:tmpl w:val="A8729ADA"/>
    <w:lvl w:ilvl="0" w:tplc="567E7A98">
      <w:numFmt w:val="bullet"/>
      <w:lvlText w:val="-"/>
      <w:lvlJc w:val="left"/>
      <w:pPr>
        <w:ind w:left="720" w:hanging="360"/>
      </w:pPr>
      <w:rPr>
        <w:rFonts w:ascii="Trebuchet MS" w:eastAsiaTheme="minorHAnsi" w:hAnsi="Trebuchet M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405478A"/>
    <w:multiLevelType w:val="hybridMultilevel"/>
    <w:tmpl w:val="89C6F81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DD706A8"/>
    <w:multiLevelType w:val="hybridMultilevel"/>
    <w:tmpl w:val="F8BC0604"/>
    <w:lvl w:ilvl="0" w:tplc="880A7B20">
      <w:numFmt w:val="bullet"/>
      <w:lvlText w:val="-"/>
      <w:lvlJc w:val="left"/>
      <w:pPr>
        <w:ind w:left="720" w:hanging="360"/>
      </w:pPr>
      <w:rPr>
        <w:rFonts w:ascii="Trebuchet MS" w:eastAsiaTheme="minorHAnsi" w:hAnsi="Trebuchet M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1C36C9F"/>
    <w:multiLevelType w:val="hybridMultilevel"/>
    <w:tmpl w:val="A0123940"/>
    <w:lvl w:ilvl="0" w:tplc="AFCA49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E0F21E0"/>
    <w:multiLevelType w:val="hybridMultilevel"/>
    <w:tmpl w:val="0AF6E27A"/>
    <w:lvl w:ilvl="0" w:tplc="9C1EAC4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60283C77"/>
    <w:multiLevelType w:val="hybridMultilevel"/>
    <w:tmpl w:val="C672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857223"/>
    <w:multiLevelType w:val="hybridMultilevel"/>
    <w:tmpl w:val="682A72DA"/>
    <w:lvl w:ilvl="0" w:tplc="0C346162">
      <w:start w:val="1"/>
      <w:numFmt w:val="bullet"/>
      <w:lvlText w:val="-"/>
      <w:lvlJc w:val="left"/>
      <w:pPr>
        <w:ind w:left="720" w:hanging="360"/>
      </w:pPr>
      <w:rPr>
        <w:rFonts w:ascii="Trebuchet MS" w:eastAsiaTheme="minorHAnsi" w:hAnsi="Trebuchet M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39A627F"/>
    <w:multiLevelType w:val="hybridMultilevel"/>
    <w:tmpl w:val="C334422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4A314FB"/>
    <w:multiLevelType w:val="hybridMultilevel"/>
    <w:tmpl w:val="DCD429E6"/>
    <w:lvl w:ilvl="0" w:tplc="3BA21D70">
      <w:numFmt w:val="bullet"/>
      <w:lvlText w:val="-"/>
      <w:lvlJc w:val="left"/>
      <w:pPr>
        <w:ind w:left="720" w:hanging="360"/>
      </w:pPr>
      <w:rPr>
        <w:rFonts w:ascii="Trebuchet MS" w:eastAsiaTheme="minorHAnsi" w:hAnsi="Trebuchet M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81A6EB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88C1164"/>
    <w:multiLevelType w:val="hybridMultilevel"/>
    <w:tmpl w:val="9C8C326E"/>
    <w:lvl w:ilvl="0" w:tplc="4FA265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A1B6CF2"/>
    <w:multiLevelType w:val="hybridMultilevel"/>
    <w:tmpl w:val="8272DF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CB10871"/>
    <w:multiLevelType w:val="hybridMultilevel"/>
    <w:tmpl w:val="5E58BA04"/>
    <w:lvl w:ilvl="0" w:tplc="DD328A20">
      <w:start w:val="1"/>
      <w:numFmt w:val="bullet"/>
      <w:lvlText w:val="-"/>
      <w:lvlJc w:val="left"/>
      <w:pPr>
        <w:ind w:left="720" w:hanging="360"/>
      </w:pPr>
      <w:rPr>
        <w:rFonts w:ascii="Trebuchet MS" w:eastAsiaTheme="minorHAnsi" w:hAnsi="Trebuchet M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F2A5B86"/>
    <w:multiLevelType w:val="hybridMultilevel"/>
    <w:tmpl w:val="06E8563C"/>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3" w15:restartNumberingAfterBreak="0">
    <w:nsid w:val="70FD6752"/>
    <w:multiLevelType w:val="hybridMultilevel"/>
    <w:tmpl w:val="0BF64D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57F5F9B"/>
    <w:multiLevelType w:val="multilevel"/>
    <w:tmpl w:val="FE6C2A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6A386F"/>
    <w:multiLevelType w:val="hybridMultilevel"/>
    <w:tmpl w:val="97ECA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302670">
    <w:abstractNumId w:val="28"/>
  </w:num>
  <w:num w:numId="2" w16cid:durableId="1866168327">
    <w:abstractNumId w:val="38"/>
  </w:num>
  <w:num w:numId="3" w16cid:durableId="725182516">
    <w:abstractNumId w:val="26"/>
  </w:num>
  <w:num w:numId="4" w16cid:durableId="571819946">
    <w:abstractNumId w:val="14"/>
  </w:num>
  <w:num w:numId="5" w16cid:durableId="1287737806">
    <w:abstractNumId w:val="9"/>
  </w:num>
  <w:num w:numId="6" w16cid:durableId="1558053541">
    <w:abstractNumId w:val="7"/>
  </w:num>
  <w:num w:numId="7" w16cid:durableId="1198201918">
    <w:abstractNumId w:val="6"/>
  </w:num>
  <w:num w:numId="8" w16cid:durableId="1837069579">
    <w:abstractNumId w:val="5"/>
  </w:num>
  <w:num w:numId="9" w16cid:durableId="1931422899">
    <w:abstractNumId w:val="4"/>
  </w:num>
  <w:num w:numId="10" w16cid:durableId="1777288273">
    <w:abstractNumId w:val="8"/>
  </w:num>
  <w:num w:numId="11" w16cid:durableId="495147533">
    <w:abstractNumId w:val="3"/>
  </w:num>
  <w:num w:numId="12" w16cid:durableId="1284770213">
    <w:abstractNumId w:val="2"/>
  </w:num>
  <w:num w:numId="13" w16cid:durableId="649212836">
    <w:abstractNumId w:val="1"/>
  </w:num>
  <w:num w:numId="14" w16cid:durableId="885872815">
    <w:abstractNumId w:val="0"/>
  </w:num>
  <w:num w:numId="15" w16cid:durableId="1995991373">
    <w:abstractNumId w:val="36"/>
  </w:num>
  <w:num w:numId="16" w16cid:durableId="665090444">
    <w:abstractNumId w:val="19"/>
  </w:num>
  <w:num w:numId="17" w16cid:durableId="1323780158">
    <w:abstractNumId w:val="13"/>
  </w:num>
  <w:num w:numId="18" w16cid:durableId="226887723">
    <w:abstractNumId w:val="31"/>
  </w:num>
  <w:num w:numId="19" w16cid:durableId="55983068">
    <w:abstractNumId w:val="24"/>
  </w:num>
  <w:num w:numId="20" w16cid:durableId="1843475015">
    <w:abstractNumId w:val="23"/>
  </w:num>
  <w:num w:numId="21" w16cid:durableId="3896504">
    <w:abstractNumId w:val="10"/>
  </w:num>
  <w:num w:numId="22" w16cid:durableId="1179546488">
    <w:abstractNumId w:val="18"/>
  </w:num>
  <w:num w:numId="23" w16cid:durableId="1099449985">
    <w:abstractNumId w:val="16"/>
  </w:num>
  <w:num w:numId="24" w16cid:durableId="363603713">
    <w:abstractNumId w:val="39"/>
  </w:num>
  <w:num w:numId="25" w16cid:durableId="242305264">
    <w:abstractNumId w:val="11"/>
  </w:num>
  <w:num w:numId="26" w16cid:durableId="633483591">
    <w:abstractNumId w:val="44"/>
  </w:num>
  <w:num w:numId="27" w16cid:durableId="592511565">
    <w:abstractNumId w:val="27"/>
  </w:num>
  <w:num w:numId="28" w16cid:durableId="149642814">
    <w:abstractNumId w:val="17"/>
  </w:num>
  <w:num w:numId="29" w16cid:durableId="465396859">
    <w:abstractNumId w:val="43"/>
  </w:num>
  <w:num w:numId="30" w16cid:durableId="355427396">
    <w:abstractNumId w:val="33"/>
  </w:num>
  <w:num w:numId="31" w16cid:durableId="1398241563">
    <w:abstractNumId w:val="20"/>
  </w:num>
  <w:num w:numId="32" w16cid:durableId="1245459022">
    <w:abstractNumId w:val="35"/>
  </w:num>
  <w:num w:numId="33" w16cid:durableId="530915793">
    <w:abstractNumId w:val="41"/>
  </w:num>
  <w:num w:numId="34" w16cid:durableId="1975284416">
    <w:abstractNumId w:val="22"/>
  </w:num>
  <w:num w:numId="35" w16cid:durableId="1470703043">
    <w:abstractNumId w:val="32"/>
  </w:num>
  <w:num w:numId="36" w16cid:durableId="1484808217">
    <w:abstractNumId w:val="34"/>
  </w:num>
  <w:num w:numId="37" w16cid:durableId="724791203">
    <w:abstractNumId w:val="21"/>
  </w:num>
  <w:num w:numId="38" w16cid:durableId="617030315">
    <w:abstractNumId w:val="25"/>
  </w:num>
  <w:num w:numId="39" w16cid:durableId="1435587107">
    <w:abstractNumId w:val="30"/>
  </w:num>
  <w:num w:numId="40" w16cid:durableId="1379471397">
    <w:abstractNumId w:val="12"/>
  </w:num>
  <w:num w:numId="41" w16cid:durableId="1974141909">
    <w:abstractNumId w:val="15"/>
  </w:num>
  <w:num w:numId="42" w16cid:durableId="1727754046">
    <w:abstractNumId w:val="45"/>
  </w:num>
  <w:num w:numId="43" w16cid:durableId="1677683419">
    <w:abstractNumId w:val="29"/>
  </w:num>
  <w:num w:numId="44" w16cid:durableId="2048338391">
    <w:abstractNumId w:val="40"/>
  </w:num>
  <w:num w:numId="45" w16cid:durableId="1334916430">
    <w:abstractNumId w:val="37"/>
  </w:num>
  <w:num w:numId="46" w16cid:durableId="1763448889">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89"/>
    <w:rsid w:val="00000280"/>
    <w:rsid w:val="00000847"/>
    <w:rsid w:val="00002245"/>
    <w:rsid w:val="0000309D"/>
    <w:rsid w:val="00003158"/>
    <w:rsid w:val="00003457"/>
    <w:rsid w:val="00003B28"/>
    <w:rsid w:val="00003BC6"/>
    <w:rsid w:val="0000403C"/>
    <w:rsid w:val="00004056"/>
    <w:rsid w:val="000045A7"/>
    <w:rsid w:val="00005B20"/>
    <w:rsid w:val="00005B5C"/>
    <w:rsid w:val="00005FCA"/>
    <w:rsid w:val="00006295"/>
    <w:rsid w:val="00006635"/>
    <w:rsid w:val="00006D55"/>
    <w:rsid w:val="00007182"/>
    <w:rsid w:val="00007BD4"/>
    <w:rsid w:val="00011200"/>
    <w:rsid w:val="000114CF"/>
    <w:rsid w:val="00011C61"/>
    <w:rsid w:val="0001225F"/>
    <w:rsid w:val="000125C3"/>
    <w:rsid w:val="000133E0"/>
    <w:rsid w:val="0001363B"/>
    <w:rsid w:val="00013731"/>
    <w:rsid w:val="00013FD2"/>
    <w:rsid w:val="0001469C"/>
    <w:rsid w:val="000153BD"/>
    <w:rsid w:val="00015764"/>
    <w:rsid w:val="00015AEA"/>
    <w:rsid w:val="00015CBE"/>
    <w:rsid w:val="00015E90"/>
    <w:rsid w:val="000160C9"/>
    <w:rsid w:val="0001735F"/>
    <w:rsid w:val="0001769B"/>
    <w:rsid w:val="00017740"/>
    <w:rsid w:val="000179ED"/>
    <w:rsid w:val="00017BA8"/>
    <w:rsid w:val="00017F08"/>
    <w:rsid w:val="000200B3"/>
    <w:rsid w:val="00020143"/>
    <w:rsid w:val="000215BC"/>
    <w:rsid w:val="00021AF2"/>
    <w:rsid w:val="00021BAB"/>
    <w:rsid w:val="000233C0"/>
    <w:rsid w:val="00023DB4"/>
    <w:rsid w:val="0002402D"/>
    <w:rsid w:val="0002512C"/>
    <w:rsid w:val="00025474"/>
    <w:rsid w:val="000255CE"/>
    <w:rsid w:val="00025D6D"/>
    <w:rsid w:val="00026495"/>
    <w:rsid w:val="00027A4A"/>
    <w:rsid w:val="00030916"/>
    <w:rsid w:val="00030BAF"/>
    <w:rsid w:val="00030BE5"/>
    <w:rsid w:val="00031324"/>
    <w:rsid w:val="000318E8"/>
    <w:rsid w:val="00031AA0"/>
    <w:rsid w:val="000326B0"/>
    <w:rsid w:val="00032B06"/>
    <w:rsid w:val="00033467"/>
    <w:rsid w:val="00034CD6"/>
    <w:rsid w:val="000351E0"/>
    <w:rsid w:val="000352A1"/>
    <w:rsid w:val="000354B8"/>
    <w:rsid w:val="00035D33"/>
    <w:rsid w:val="000366F4"/>
    <w:rsid w:val="0003676F"/>
    <w:rsid w:val="000377DE"/>
    <w:rsid w:val="00037D9D"/>
    <w:rsid w:val="000416F2"/>
    <w:rsid w:val="00041A5D"/>
    <w:rsid w:val="00042092"/>
    <w:rsid w:val="00042152"/>
    <w:rsid w:val="00042513"/>
    <w:rsid w:val="0004303E"/>
    <w:rsid w:val="000435C1"/>
    <w:rsid w:val="00044199"/>
    <w:rsid w:val="000442DC"/>
    <w:rsid w:val="000447DB"/>
    <w:rsid w:val="00045EF7"/>
    <w:rsid w:val="000466C3"/>
    <w:rsid w:val="000472B6"/>
    <w:rsid w:val="00047B8D"/>
    <w:rsid w:val="000500E3"/>
    <w:rsid w:val="000501F8"/>
    <w:rsid w:val="000501FB"/>
    <w:rsid w:val="00050890"/>
    <w:rsid w:val="00050BA3"/>
    <w:rsid w:val="00050DDA"/>
    <w:rsid w:val="0005134E"/>
    <w:rsid w:val="00051884"/>
    <w:rsid w:val="00052039"/>
    <w:rsid w:val="00054FAE"/>
    <w:rsid w:val="000551BB"/>
    <w:rsid w:val="00055341"/>
    <w:rsid w:val="00056992"/>
    <w:rsid w:val="000572AE"/>
    <w:rsid w:val="00057332"/>
    <w:rsid w:val="00057434"/>
    <w:rsid w:val="00057D73"/>
    <w:rsid w:val="000614FC"/>
    <w:rsid w:val="00061D9A"/>
    <w:rsid w:val="000622BB"/>
    <w:rsid w:val="00062DEC"/>
    <w:rsid w:val="00063707"/>
    <w:rsid w:val="00063EFE"/>
    <w:rsid w:val="000641BD"/>
    <w:rsid w:val="00064EDF"/>
    <w:rsid w:val="000652E1"/>
    <w:rsid w:val="00066348"/>
    <w:rsid w:val="00066464"/>
    <w:rsid w:val="00066502"/>
    <w:rsid w:val="00066D25"/>
    <w:rsid w:val="000672B1"/>
    <w:rsid w:val="00070168"/>
    <w:rsid w:val="000703D2"/>
    <w:rsid w:val="0007200C"/>
    <w:rsid w:val="00072828"/>
    <w:rsid w:val="00073238"/>
    <w:rsid w:val="0007428B"/>
    <w:rsid w:val="000746F3"/>
    <w:rsid w:val="00076AE2"/>
    <w:rsid w:val="00077C01"/>
    <w:rsid w:val="0008162C"/>
    <w:rsid w:val="00081AD1"/>
    <w:rsid w:val="000820EB"/>
    <w:rsid w:val="000831D8"/>
    <w:rsid w:val="000836F2"/>
    <w:rsid w:val="000847EF"/>
    <w:rsid w:val="00084E91"/>
    <w:rsid w:val="00085079"/>
    <w:rsid w:val="00085227"/>
    <w:rsid w:val="0008544E"/>
    <w:rsid w:val="000854BD"/>
    <w:rsid w:val="00085FB5"/>
    <w:rsid w:val="000865C5"/>
    <w:rsid w:val="00087090"/>
    <w:rsid w:val="00087333"/>
    <w:rsid w:val="0008755D"/>
    <w:rsid w:val="000875FE"/>
    <w:rsid w:val="00087A6C"/>
    <w:rsid w:val="00087EB0"/>
    <w:rsid w:val="000904C5"/>
    <w:rsid w:val="000905A4"/>
    <w:rsid w:val="0009112B"/>
    <w:rsid w:val="00091364"/>
    <w:rsid w:val="00091AC7"/>
    <w:rsid w:val="00093318"/>
    <w:rsid w:val="0009353B"/>
    <w:rsid w:val="00094744"/>
    <w:rsid w:val="000949A1"/>
    <w:rsid w:val="00095C2E"/>
    <w:rsid w:val="00096077"/>
    <w:rsid w:val="00096804"/>
    <w:rsid w:val="00096A4A"/>
    <w:rsid w:val="00096CB7"/>
    <w:rsid w:val="00097297"/>
    <w:rsid w:val="0009760E"/>
    <w:rsid w:val="000A00B4"/>
    <w:rsid w:val="000A117A"/>
    <w:rsid w:val="000A14FF"/>
    <w:rsid w:val="000A2C4F"/>
    <w:rsid w:val="000A331B"/>
    <w:rsid w:val="000A3364"/>
    <w:rsid w:val="000A3381"/>
    <w:rsid w:val="000A4234"/>
    <w:rsid w:val="000A42E5"/>
    <w:rsid w:val="000A4DDF"/>
    <w:rsid w:val="000A57F9"/>
    <w:rsid w:val="000A5CBD"/>
    <w:rsid w:val="000A620D"/>
    <w:rsid w:val="000A71B1"/>
    <w:rsid w:val="000A7DFF"/>
    <w:rsid w:val="000B03D3"/>
    <w:rsid w:val="000B1876"/>
    <w:rsid w:val="000B2C2C"/>
    <w:rsid w:val="000B4C39"/>
    <w:rsid w:val="000B5469"/>
    <w:rsid w:val="000B6C89"/>
    <w:rsid w:val="000B6C8D"/>
    <w:rsid w:val="000B798E"/>
    <w:rsid w:val="000C03C6"/>
    <w:rsid w:val="000C0DD0"/>
    <w:rsid w:val="000C1865"/>
    <w:rsid w:val="000C1BE4"/>
    <w:rsid w:val="000C44F4"/>
    <w:rsid w:val="000C4D7D"/>
    <w:rsid w:val="000C56A4"/>
    <w:rsid w:val="000C5864"/>
    <w:rsid w:val="000D055A"/>
    <w:rsid w:val="000D0EEA"/>
    <w:rsid w:val="000D11EF"/>
    <w:rsid w:val="000D1DD1"/>
    <w:rsid w:val="000D1FE0"/>
    <w:rsid w:val="000D25C6"/>
    <w:rsid w:val="000D2974"/>
    <w:rsid w:val="000D2A04"/>
    <w:rsid w:val="000D42DF"/>
    <w:rsid w:val="000D56B4"/>
    <w:rsid w:val="000D7747"/>
    <w:rsid w:val="000E011F"/>
    <w:rsid w:val="000E04CA"/>
    <w:rsid w:val="000E051E"/>
    <w:rsid w:val="000E0A96"/>
    <w:rsid w:val="000E0CED"/>
    <w:rsid w:val="000E1748"/>
    <w:rsid w:val="000E252A"/>
    <w:rsid w:val="000E2C49"/>
    <w:rsid w:val="000E2D06"/>
    <w:rsid w:val="000E2E36"/>
    <w:rsid w:val="000E3E32"/>
    <w:rsid w:val="000E4728"/>
    <w:rsid w:val="000E4C87"/>
    <w:rsid w:val="000E5821"/>
    <w:rsid w:val="000E5D65"/>
    <w:rsid w:val="000E5DCE"/>
    <w:rsid w:val="000E5ED4"/>
    <w:rsid w:val="000E71EA"/>
    <w:rsid w:val="000E77B9"/>
    <w:rsid w:val="000E77EC"/>
    <w:rsid w:val="000E7901"/>
    <w:rsid w:val="000E7E6E"/>
    <w:rsid w:val="000F0CE4"/>
    <w:rsid w:val="000F101F"/>
    <w:rsid w:val="000F24D4"/>
    <w:rsid w:val="000F447F"/>
    <w:rsid w:val="000F4578"/>
    <w:rsid w:val="000F511C"/>
    <w:rsid w:val="000F655D"/>
    <w:rsid w:val="000F68FB"/>
    <w:rsid w:val="000F6AB0"/>
    <w:rsid w:val="000F717D"/>
    <w:rsid w:val="000F7529"/>
    <w:rsid w:val="000F7E94"/>
    <w:rsid w:val="00100BBA"/>
    <w:rsid w:val="00101041"/>
    <w:rsid w:val="001015C7"/>
    <w:rsid w:val="00101811"/>
    <w:rsid w:val="00101EE1"/>
    <w:rsid w:val="00102C3D"/>
    <w:rsid w:val="00102FB0"/>
    <w:rsid w:val="0010377D"/>
    <w:rsid w:val="00103AAE"/>
    <w:rsid w:val="00103C4B"/>
    <w:rsid w:val="001040B0"/>
    <w:rsid w:val="0010485B"/>
    <w:rsid w:val="00104E8A"/>
    <w:rsid w:val="00106983"/>
    <w:rsid w:val="00106CEB"/>
    <w:rsid w:val="001073E3"/>
    <w:rsid w:val="0010770A"/>
    <w:rsid w:val="00107758"/>
    <w:rsid w:val="00110002"/>
    <w:rsid w:val="001101F7"/>
    <w:rsid w:val="0011055E"/>
    <w:rsid w:val="00110B4A"/>
    <w:rsid w:val="00111B8B"/>
    <w:rsid w:val="00113148"/>
    <w:rsid w:val="00113797"/>
    <w:rsid w:val="00113E14"/>
    <w:rsid w:val="00113FA0"/>
    <w:rsid w:val="00114214"/>
    <w:rsid w:val="001147C2"/>
    <w:rsid w:val="00115A37"/>
    <w:rsid w:val="00116BC9"/>
    <w:rsid w:val="00116D16"/>
    <w:rsid w:val="00116EEC"/>
    <w:rsid w:val="00117025"/>
    <w:rsid w:val="00117985"/>
    <w:rsid w:val="00120357"/>
    <w:rsid w:val="00120670"/>
    <w:rsid w:val="0012150C"/>
    <w:rsid w:val="00121CE6"/>
    <w:rsid w:val="00122C58"/>
    <w:rsid w:val="0012420D"/>
    <w:rsid w:val="0012457F"/>
    <w:rsid w:val="00124CC0"/>
    <w:rsid w:val="00125097"/>
    <w:rsid w:val="00125617"/>
    <w:rsid w:val="00125963"/>
    <w:rsid w:val="00126C55"/>
    <w:rsid w:val="00127718"/>
    <w:rsid w:val="001277E2"/>
    <w:rsid w:val="00127A36"/>
    <w:rsid w:val="001311C0"/>
    <w:rsid w:val="00131698"/>
    <w:rsid w:val="00131B3D"/>
    <w:rsid w:val="00131C98"/>
    <w:rsid w:val="00132434"/>
    <w:rsid w:val="00133053"/>
    <w:rsid w:val="0013386E"/>
    <w:rsid w:val="001356E4"/>
    <w:rsid w:val="00135A26"/>
    <w:rsid w:val="001360F2"/>
    <w:rsid w:val="001363CC"/>
    <w:rsid w:val="001367B1"/>
    <w:rsid w:val="00136A2B"/>
    <w:rsid w:val="0013768C"/>
    <w:rsid w:val="00140095"/>
    <w:rsid w:val="001404EC"/>
    <w:rsid w:val="001405D4"/>
    <w:rsid w:val="00140E7E"/>
    <w:rsid w:val="001413EF"/>
    <w:rsid w:val="00142151"/>
    <w:rsid w:val="00142234"/>
    <w:rsid w:val="00143036"/>
    <w:rsid w:val="00143E3D"/>
    <w:rsid w:val="00144784"/>
    <w:rsid w:val="001456C0"/>
    <w:rsid w:val="00145ACA"/>
    <w:rsid w:val="00145F83"/>
    <w:rsid w:val="00146276"/>
    <w:rsid w:val="00146DB2"/>
    <w:rsid w:val="00147059"/>
    <w:rsid w:val="00147718"/>
    <w:rsid w:val="00147FB1"/>
    <w:rsid w:val="00150310"/>
    <w:rsid w:val="001505E1"/>
    <w:rsid w:val="00150B1D"/>
    <w:rsid w:val="00151345"/>
    <w:rsid w:val="001516B7"/>
    <w:rsid w:val="00151C7F"/>
    <w:rsid w:val="00152CE2"/>
    <w:rsid w:val="00152DC5"/>
    <w:rsid w:val="001531A9"/>
    <w:rsid w:val="001531AB"/>
    <w:rsid w:val="001536E8"/>
    <w:rsid w:val="00153B0F"/>
    <w:rsid w:val="00154347"/>
    <w:rsid w:val="00155001"/>
    <w:rsid w:val="00155E8D"/>
    <w:rsid w:val="00156AFB"/>
    <w:rsid w:val="00160539"/>
    <w:rsid w:val="00160C7D"/>
    <w:rsid w:val="00161380"/>
    <w:rsid w:val="00161E52"/>
    <w:rsid w:val="00164AB0"/>
    <w:rsid w:val="00165148"/>
    <w:rsid w:val="001655C8"/>
    <w:rsid w:val="001670C4"/>
    <w:rsid w:val="00170BF4"/>
    <w:rsid w:val="001713B0"/>
    <w:rsid w:val="00171892"/>
    <w:rsid w:val="00172265"/>
    <w:rsid w:val="0017250D"/>
    <w:rsid w:val="00172BB4"/>
    <w:rsid w:val="001733CA"/>
    <w:rsid w:val="00173817"/>
    <w:rsid w:val="00173E0A"/>
    <w:rsid w:val="00173E2C"/>
    <w:rsid w:val="0017536B"/>
    <w:rsid w:val="00175BF3"/>
    <w:rsid w:val="00176AD0"/>
    <w:rsid w:val="00176C20"/>
    <w:rsid w:val="0017788F"/>
    <w:rsid w:val="001779CF"/>
    <w:rsid w:val="0018147E"/>
    <w:rsid w:val="00182A64"/>
    <w:rsid w:val="00182D07"/>
    <w:rsid w:val="00183659"/>
    <w:rsid w:val="0018383E"/>
    <w:rsid w:val="00183B04"/>
    <w:rsid w:val="00183C5C"/>
    <w:rsid w:val="00183D1C"/>
    <w:rsid w:val="00183F04"/>
    <w:rsid w:val="0018442D"/>
    <w:rsid w:val="00184565"/>
    <w:rsid w:val="001845A1"/>
    <w:rsid w:val="001847DD"/>
    <w:rsid w:val="00185BF3"/>
    <w:rsid w:val="00185C47"/>
    <w:rsid w:val="00185CD4"/>
    <w:rsid w:val="001866D9"/>
    <w:rsid w:val="00186715"/>
    <w:rsid w:val="00186C71"/>
    <w:rsid w:val="001875F3"/>
    <w:rsid w:val="0018774D"/>
    <w:rsid w:val="00187B23"/>
    <w:rsid w:val="00187DE9"/>
    <w:rsid w:val="001900D7"/>
    <w:rsid w:val="001901A4"/>
    <w:rsid w:val="00191955"/>
    <w:rsid w:val="00191F7A"/>
    <w:rsid w:val="00192058"/>
    <w:rsid w:val="001933FB"/>
    <w:rsid w:val="0019410E"/>
    <w:rsid w:val="001944CE"/>
    <w:rsid w:val="001949AA"/>
    <w:rsid w:val="00194B4E"/>
    <w:rsid w:val="00195C2E"/>
    <w:rsid w:val="00196E48"/>
    <w:rsid w:val="00196FA0"/>
    <w:rsid w:val="0019756B"/>
    <w:rsid w:val="001A0D43"/>
    <w:rsid w:val="001A10D6"/>
    <w:rsid w:val="001A1D9E"/>
    <w:rsid w:val="001A275A"/>
    <w:rsid w:val="001A282E"/>
    <w:rsid w:val="001A2D21"/>
    <w:rsid w:val="001A3C3C"/>
    <w:rsid w:val="001A3D07"/>
    <w:rsid w:val="001A4E66"/>
    <w:rsid w:val="001A5F45"/>
    <w:rsid w:val="001A6CE8"/>
    <w:rsid w:val="001B07B3"/>
    <w:rsid w:val="001B1B83"/>
    <w:rsid w:val="001B3E5E"/>
    <w:rsid w:val="001B476D"/>
    <w:rsid w:val="001B64D2"/>
    <w:rsid w:val="001B6B70"/>
    <w:rsid w:val="001B7454"/>
    <w:rsid w:val="001B790E"/>
    <w:rsid w:val="001B7A31"/>
    <w:rsid w:val="001B7DE1"/>
    <w:rsid w:val="001B7FB3"/>
    <w:rsid w:val="001C0130"/>
    <w:rsid w:val="001C03AB"/>
    <w:rsid w:val="001C08CC"/>
    <w:rsid w:val="001C09F0"/>
    <w:rsid w:val="001C0A97"/>
    <w:rsid w:val="001C12FD"/>
    <w:rsid w:val="001C1447"/>
    <w:rsid w:val="001C1458"/>
    <w:rsid w:val="001C18AC"/>
    <w:rsid w:val="001C277C"/>
    <w:rsid w:val="001C28DB"/>
    <w:rsid w:val="001C4A04"/>
    <w:rsid w:val="001C4D18"/>
    <w:rsid w:val="001C4F8B"/>
    <w:rsid w:val="001C50D7"/>
    <w:rsid w:val="001C54D8"/>
    <w:rsid w:val="001C5B9B"/>
    <w:rsid w:val="001C60A6"/>
    <w:rsid w:val="001C61F0"/>
    <w:rsid w:val="001C6AD6"/>
    <w:rsid w:val="001C6BC6"/>
    <w:rsid w:val="001C740E"/>
    <w:rsid w:val="001C77AD"/>
    <w:rsid w:val="001C7E3E"/>
    <w:rsid w:val="001C7EC7"/>
    <w:rsid w:val="001D0551"/>
    <w:rsid w:val="001D0665"/>
    <w:rsid w:val="001D0BC1"/>
    <w:rsid w:val="001D0DEA"/>
    <w:rsid w:val="001D1B41"/>
    <w:rsid w:val="001D1EEF"/>
    <w:rsid w:val="001D3763"/>
    <w:rsid w:val="001D582E"/>
    <w:rsid w:val="001D59A2"/>
    <w:rsid w:val="001D60FE"/>
    <w:rsid w:val="001D6B94"/>
    <w:rsid w:val="001D6E0E"/>
    <w:rsid w:val="001D7983"/>
    <w:rsid w:val="001E072D"/>
    <w:rsid w:val="001E0B59"/>
    <w:rsid w:val="001E10ED"/>
    <w:rsid w:val="001E1842"/>
    <w:rsid w:val="001E2501"/>
    <w:rsid w:val="001E3BFC"/>
    <w:rsid w:val="001E3D71"/>
    <w:rsid w:val="001E4270"/>
    <w:rsid w:val="001E457F"/>
    <w:rsid w:val="001E55E4"/>
    <w:rsid w:val="001E576A"/>
    <w:rsid w:val="001E6EAB"/>
    <w:rsid w:val="001E6ED3"/>
    <w:rsid w:val="001E75FC"/>
    <w:rsid w:val="001E7958"/>
    <w:rsid w:val="001F02AD"/>
    <w:rsid w:val="001F1273"/>
    <w:rsid w:val="001F1B55"/>
    <w:rsid w:val="001F29DF"/>
    <w:rsid w:val="001F5830"/>
    <w:rsid w:val="001F5B1B"/>
    <w:rsid w:val="001F697A"/>
    <w:rsid w:val="001F6D61"/>
    <w:rsid w:val="001F746E"/>
    <w:rsid w:val="001F788F"/>
    <w:rsid w:val="001F78A0"/>
    <w:rsid w:val="00200507"/>
    <w:rsid w:val="00200C4A"/>
    <w:rsid w:val="0020232D"/>
    <w:rsid w:val="00202380"/>
    <w:rsid w:val="00202863"/>
    <w:rsid w:val="00202BA1"/>
    <w:rsid w:val="00203421"/>
    <w:rsid w:val="00203B6F"/>
    <w:rsid w:val="00203DEE"/>
    <w:rsid w:val="00204353"/>
    <w:rsid w:val="0020444E"/>
    <w:rsid w:val="002061AB"/>
    <w:rsid w:val="002114A7"/>
    <w:rsid w:val="002116E4"/>
    <w:rsid w:val="00214F79"/>
    <w:rsid w:val="00215A9C"/>
    <w:rsid w:val="002178A4"/>
    <w:rsid w:val="00222DAF"/>
    <w:rsid w:val="002234D3"/>
    <w:rsid w:val="002238A6"/>
    <w:rsid w:val="00223DF1"/>
    <w:rsid w:val="00224898"/>
    <w:rsid w:val="00224CC0"/>
    <w:rsid w:val="00225289"/>
    <w:rsid w:val="002255A0"/>
    <w:rsid w:val="002265CC"/>
    <w:rsid w:val="00226D13"/>
    <w:rsid w:val="002270D0"/>
    <w:rsid w:val="0022771E"/>
    <w:rsid w:val="00227F5B"/>
    <w:rsid w:val="0023076B"/>
    <w:rsid w:val="00230EF7"/>
    <w:rsid w:val="00230F8B"/>
    <w:rsid w:val="002311DD"/>
    <w:rsid w:val="002320BD"/>
    <w:rsid w:val="00232A0C"/>
    <w:rsid w:val="00232AAD"/>
    <w:rsid w:val="002344C9"/>
    <w:rsid w:val="0023565F"/>
    <w:rsid w:val="00235EC6"/>
    <w:rsid w:val="002366F8"/>
    <w:rsid w:val="00237BF6"/>
    <w:rsid w:val="00240151"/>
    <w:rsid w:val="00240D36"/>
    <w:rsid w:val="00240D8C"/>
    <w:rsid w:val="002414F7"/>
    <w:rsid w:val="0024152D"/>
    <w:rsid w:val="00241B04"/>
    <w:rsid w:val="0024244C"/>
    <w:rsid w:val="002425D4"/>
    <w:rsid w:val="00242739"/>
    <w:rsid w:val="0024423A"/>
    <w:rsid w:val="0024471E"/>
    <w:rsid w:val="002447CC"/>
    <w:rsid w:val="0024523B"/>
    <w:rsid w:val="00245E88"/>
    <w:rsid w:val="0024651F"/>
    <w:rsid w:val="00246809"/>
    <w:rsid w:val="002472AE"/>
    <w:rsid w:val="00247757"/>
    <w:rsid w:val="00247BCD"/>
    <w:rsid w:val="00250B72"/>
    <w:rsid w:val="00250F97"/>
    <w:rsid w:val="0025293E"/>
    <w:rsid w:val="0025363A"/>
    <w:rsid w:val="002542DF"/>
    <w:rsid w:val="00254975"/>
    <w:rsid w:val="002549CB"/>
    <w:rsid w:val="00254EEF"/>
    <w:rsid w:val="0025765C"/>
    <w:rsid w:val="00261321"/>
    <w:rsid w:val="002613B4"/>
    <w:rsid w:val="00262C5D"/>
    <w:rsid w:val="00262FC6"/>
    <w:rsid w:val="002634BE"/>
    <w:rsid w:val="002646B2"/>
    <w:rsid w:val="00264DF2"/>
    <w:rsid w:val="002655B4"/>
    <w:rsid w:val="00265B73"/>
    <w:rsid w:val="00265CFE"/>
    <w:rsid w:val="00266606"/>
    <w:rsid w:val="00266C04"/>
    <w:rsid w:val="00267153"/>
    <w:rsid w:val="0026732D"/>
    <w:rsid w:val="00267FCD"/>
    <w:rsid w:val="002702CA"/>
    <w:rsid w:val="00270C57"/>
    <w:rsid w:val="00270E7A"/>
    <w:rsid w:val="00271317"/>
    <w:rsid w:val="002715FB"/>
    <w:rsid w:val="0027208E"/>
    <w:rsid w:val="00273AD0"/>
    <w:rsid w:val="0027420F"/>
    <w:rsid w:val="002743C0"/>
    <w:rsid w:val="00275042"/>
    <w:rsid w:val="0027576C"/>
    <w:rsid w:val="00275B7A"/>
    <w:rsid w:val="00277317"/>
    <w:rsid w:val="00277E44"/>
    <w:rsid w:val="002802C9"/>
    <w:rsid w:val="00280CDF"/>
    <w:rsid w:val="00281261"/>
    <w:rsid w:val="00281775"/>
    <w:rsid w:val="00281F98"/>
    <w:rsid w:val="0028384A"/>
    <w:rsid w:val="00283E2B"/>
    <w:rsid w:val="002853D5"/>
    <w:rsid w:val="0028588D"/>
    <w:rsid w:val="002858A2"/>
    <w:rsid w:val="0028614A"/>
    <w:rsid w:val="002862EF"/>
    <w:rsid w:val="0028699A"/>
    <w:rsid w:val="002878BB"/>
    <w:rsid w:val="00287B60"/>
    <w:rsid w:val="00287C7A"/>
    <w:rsid w:val="00287D23"/>
    <w:rsid w:val="00291800"/>
    <w:rsid w:val="0029384E"/>
    <w:rsid w:val="0029444A"/>
    <w:rsid w:val="00295298"/>
    <w:rsid w:val="00295E1A"/>
    <w:rsid w:val="0029625A"/>
    <w:rsid w:val="002965D9"/>
    <w:rsid w:val="00297D6F"/>
    <w:rsid w:val="002A03E7"/>
    <w:rsid w:val="002A07C9"/>
    <w:rsid w:val="002A0CDF"/>
    <w:rsid w:val="002A0D47"/>
    <w:rsid w:val="002A0F2D"/>
    <w:rsid w:val="002A1048"/>
    <w:rsid w:val="002A160C"/>
    <w:rsid w:val="002A1787"/>
    <w:rsid w:val="002A1C08"/>
    <w:rsid w:val="002A2A8D"/>
    <w:rsid w:val="002A3469"/>
    <w:rsid w:val="002A3C94"/>
    <w:rsid w:val="002A4154"/>
    <w:rsid w:val="002A43B3"/>
    <w:rsid w:val="002A51DD"/>
    <w:rsid w:val="002A5E52"/>
    <w:rsid w:val="002A7935"/>
    <w:rsid w:val="002A7EEC"/>
    <w:rsid w:val="002A7F36"/>
    <w:rsid w:val="002B080B"/>
    <w:rsid w:val="002B0CF6"/>
    <w:rsid w:val="002B12DC"/>
    <w:rsid w:val="002B222E"/>
    <w:rsid w:val="002B35B7"/>
    <w:rsid w:val="002B3E9F"/>
    <w:rsid w:val="002B462F"/>
    <w:rsid w:val="002B4995"/>
    <w:rsid w:val="002B4A83"/>
    <w:rsid w:val="002B4CEC"/>
    <w:rsid w:val="002B522B"/>
    <w:rsid w:val="002B58A1"/>
    <w:rsid w:val="002B6B23"/>
    <w:rsid w:val="002B6F12"/>
    <w:rsid w:val="002B7F49"/>
    <w:rsid w:val="002C0EDF"/>
    <w:rsid w:val="002C25ED"/>
    <w:rsid w:val="002C2989"/>
    <w:rsid w:val="002C3C40"/>
    <w:rsid w:val="002C40DD"/>
    <w:rsid w:val="002C498F"/>
    <w:rsid w:val="002C4AAB"/>
    <w:rsid w:val="002C4F54"/>
    <w:rsid w:val="002C4FB7"/>
    <w:rsid w:val="002C5920"/>
    <w:rsid w:val="002C6745"/>
    <w:rsid w:val="002C69FE"/>
    <w:rsid w:val="002C7710"/>
    <w:rsid w:val="002C7BA2"/>
    <w:rsid w:val="002D072E"/>
    <w:rsid w:val="002D1952"/>
    <w:rsid w:val="002D1C94"/>
    <w:rsid w:val="002D2714"/>
    <w:rsid w:val="002D2AA8"/>
    <w:rsid w:val="002D334E"/>
    <w:rsid w:val="002D4BD3"/>
    <w:rsid w:val="002D5447"/>
    <w:rsid w:val="002D5729"/>
    <w:rsid w:val="002D628D"/>
    <w:rsid w:val="002D6CBD"/>
    <w:rsid w:val="002D6D65"/>
    <w:rsid w:val="002D6E7F"/>
    <w:rsid w:val="002D6E8A"/>
    <w:rsid w:val="002D7B47"/>
    <w:rsid w:val="002D7D57"/>
    <w:rsid w:val="002E020E"/>
    <w:rsid w:val="002E056F"/>
    <w:rsid w:val="002E05B5"/>
    <w:rsid w:val="002E09C4"/>
    <w:rsid w:val="002E0B88"/>
    <w:rsid w:val="002E287D"/>
    <w:rsid w:val="002E3936"/>
    <w:rsid w:val="002E3AD3"/>
    <w:rsid w:val="002E5267"/>
    <w:rsid w:val="002E5522"/>
    <w:rsid w:val="002E59F0"/>
    <w:rsid w:val="002E5C7A"/>
    <w:rsid w:val="002E668F"/>
    <w:rsid w:val="002E6785"/>
    <w:rsid w:val="002E6E33"/>
    <w:rsid w:val="002E723C"/>
    <w:rsid w:val="002E797B"/>
    <w:rsid w:val="002E7E73"/>
    <w:rsid w:val="002F060C"/>
    <w:rsid w:val="002F0F87"/>
    <w:rsid w:val="002F225D"/>
    <w:rsid w:val="002F252C"/>
    <w:rsid w:val="002F39DB"/>
    <w:rsid w:val="002F4409"/>
    <w:rsid w:val="002F53D8"/>
    <w:rsid w:val="002F544B"/>
    <w:rsid w:val="002F59A5"/>
    <w:rsid w:val="002F67AC"/>
    <w:rsid w:val="002F6F0A"/>
    <w:rsid w:val="0030191C"/>
    <w:rsid w:val="00301F61"/>
    <w:rsid w:val="00302BD1"/>
    <w:rsid w:val="00302BE9"/>
    <w:rsid w:val="003038EF"/>
    <w:rsid w:val="00303E8F"/>
    <w:rsid w:val="00304397"/>
    <w:rsid w:val="00304463"/>
    <w:rsid w:val="00304C9E"/>
    <w:rsid w:val="00304F7D"/>
    <w:rsid w:val="00305594"/>
    <w:rsid w:val="003069F2"/>
    <w:rsid w:val="00306DAC"/>
    <w:rsid w:val="00307621"/>
    <w:rsid w:val="00310CD2"/>
    <w:rsid w:val="00310E2D"/>
    <w:rsid w:val="00312587"/>
    <w:rsid w:val="00312E79"/>
    <w:rsid w:val="003159A2"/>
    <w:rsid w:val="0031628C"/>
    <w:rsid w:val="003165B8"/>
    <w:rsid w:val="003165E0"/>
    <w:rsid w:val="00316849"/>
    <w:rsid w:val="00316C56"/>
    <w:rsid w:val="003178C6"/>
    <w:rsid w:val="00320490"/>
    <w:rsid w:val="003207FC"/>
    <w:rsid w:val="00320C6E"/>
    <w:rsid w:val="00320DF3"/>
    <w:rsid w:val="003211EE"/>
    <w:rsid w:val="00321A67"/>
    <w:rsid w:val="00321D98"/>
    <w:rsid w:val="00322094"/>
    <w:rsid w:val="003234E6"/>
    <w:rsid w:val="00323699"/>
    <w:rsid w:val="00324B69"/>
    <w:rsid w:val="00324E23"/>
    <w:rsid w:val="00324E2B"/>
    <w:rsid w:val="00325091"/>
    <w:rsid w:val="00325725"/>
    <w:rsid w:val="00325B58"/>
    <w:rsid w:val="00325CDC"/>
    <w:rsid w:val="00326053"/>
    <w:rsid w:val="00326631"/>
    <w:rsid w:val="00326A1E"/>
    <w:rsid w:val="00326C67"/>
    <w:rsid w:val="003271B2"/>
    <w:rsid w:val="0032758F"/>
    <w:rsid w:val="0032780C"/>
    <w:rsid w:val="00327F24"/>
    <w:rsid w:val="00330265"/>
    <w:rsid w:val="0033055E"/>
    <w:rsid w:val="00330DBA"/>
    <w:rsid w:val="003312CB"/>
    <w:rsid w:val="0033180A"/>
    <w:rsid w:val="003320D6"/>
    <w:rsid w:val="0033242A"/>
    <w:rsid w:val="003344CB"/>
    <w:rsid w:val="00335B14"/>
    <w:rsid w:val="00335C65"/>
    <w:rsid w:val="00335CFF"/>
    <w:rsid w:val="00336481"/>
    <w:rsid w:val="003369CB"/>
    <w:rsid w:val="00336F3C"/>
    <w:rsid w:val="0033764F"/>
    <w:rsid w:val="00337EB5"/>
    <w:rsid w:val="003400DE"/>
    <w:rsid w:val="0034035B"/>
    <w:rsid w:val="00340412"/>
    <w:rsid w:val="00342A44"/>
    <w:rsid w:val="00342A9A"/>
    <w:rsid w:val="00344211"/>
    <w:rsid w:val="00344930"/>
    <w:rsid w:val="00345E68"/>
    <w:rsid w:val="003463FD"/>
    <w:rsid w:val="00346461"/>
    <w:rsid w:val="00346CA4"/>
    <w:rsid w:val="00346E34"/>
    <w:rsid w:val="003470B5"/>
    <w:rsid w:val="003472C5"/>
    <w:rsid w:val="00347514"/>
    <w:rsid w:val="00347AAE"/>
    <w:rsid w:val="003503A7"/>
    <w:rsid w:val="00350CAA"/>
    <w:rsid w:val="00350FB3"/>
    <w:rsid w:val="00351108"/>
    <w:rsid w:val="00351593"/>
    <w:rsid w:val="003526F4"/>
    <w:rsid w:val="00352808"/>
    <w:rsid w:val="00352DE8"/>
    <w:rsid w:val="0035316B"/>
    <w:rsid w:val="00353BCE"/>
    <w:rsid w:val="00353ECC"/>
    <w:rsid w:val="003545F8"/>
    <w:rsid w:val="00355D65"/>
    <w:rsid w:val="0035606B"/>
    <w:rsid w:val="003577E1"/>
    <w:rsid w:val="003577E4"/>
    <w:rsid w:val="00361672"/>
    <w:rsid w:val="00361A21"/>
    <w:rsid w:val="00361AFF"/>
    <w:rsid w:val="0036240B"/>
    <w:rsid w:val="00362FFB"/>
    <w:rsid w:val="00363876"/>
    <w:rsid w:val="00363A75"/>
    <w:rsid w:val="00364660"/>
    <w:rsid w:val="00365482"/>
    <w:rsid w:val="003667CE"/>
    <w:rsid w:val="00367599"/>
    <w:rsid w:val="00367946"/>
    <w:rsid w:val="0037007C"/>
    <w:rsid w:val="00370265"/>
    <w:rsid w:val="00370A3F"/>
    <w:rsid w:val="0037133B"/>
    <w:rsid w:val="00371425"/>
    <w:rsid w:val="00371A46"/>
    <w:rsid w:val="003727B2"/>
    <w:rsid w:val="00372829"/>
    <w:rsid w:val="003731C5"/>
    <w:rsid w:val="00374C41"/>
    <w:rsid w:val="00374C4D"/>
    <w:rsid w:val="00374CDC"/>
    <w:rsid w:val="0037511E"/>
    <w:rsid w:val="003751F8"/>
    <w:rsid w:val="00376240"/>
    <w:rsid w:val="003774C0"/>
    <w:rsid w:val="00377767"/>
    <w:rsid w:val="00377A8A"/>
    <w:rsid w:val="00377C83"/>
    <w:rsid w:val="00380200"/>
    <w:rsid w:val="003802F7"/>
    <w:rsid w:val="00381266"/>
    <w:rsid w:val="0038311A"/>
    <w:rsid w:val="00383350"/>
    <w:rsid w:val="00383E46"/>
    <w:rsid w:val="00383FDA"/>
    <w:rsid w:val="00384394"/>
    <w:rsid w:val="00384765"/>
    <w:rsid w:val="00385797"/>
    <w:rsid w:val="00385BC2"/>
    <w:rsid w:val="003864E0"/>
    <w:rsid w:val="00386B98"/>
    <w:rsid w:val="00387444"/>
    <w:rsid w:val="00390855"/>
    <w:rsid w:val="003918DB"/>
    <w:rsid w:val="00391F1F"/>
    <w:rsid w:val="00392005"/>
    <w:rsid w:val="00392556"/>
    <w:rsid w:val="00393033"/>
    <w:rsid w:val="003938E8"/>
    <w:rsid w:val="00394DC8"/>
    <w:rsid w:val="00395F00"/>
    <w:rsid w:val="00396B87"/>
    <w:rsid w:val="00397044"/>
    <w:rsid w:val="0039786C"/>
    <w:rsid w:val="003A0612"/>
    <w:rsid w:val="003A1028"/>
    <w:rsid w:val="003A13DA"/>
    <w:rsid w:val="003A1E02"/>
    <w:rsid w:val="003A326F"/>
    <w:rsid w:val="003A42A0"/>
    <w:rsid w:val="003A5374"/>
    <w:rsid w:val="003A5A65"/>
    <w:rsid w:val="003A5C35"/>
    <w:rsid w:val="003A607B"/>
    <w:rsid w:val="003A61E7"/>
    <w:rsid w:val="003A6BA2"/>
    <w:rsid w:val="003A6C0C"/>
    <w:rsid w:val="003A6FF5"/>
    <w:rsid w:val="003A70BF"/>
    <w:rsid w:val="003B0733"/>
    <w:rsid w:val="003B1F21"/>
    <w:rsid w:val="003B230B"/>
    <w:rsid w:val="003B2A89"/>
    <w:rsid w:val="003B323D"/>
    <w:rsid w:val="003B3737"/>
    <w:rsid w:val="003B4A55"/>
    <w:rsid w:val="003B4DA0"/>
    <w:rsid w:val="003B52B3"/>
    <w:rsid w:val="003B52E1"/>
    <w:rsid w:val="003B55D8"/>
    <w:rsid w:val="003B5A9C"/>
    <w:rsid w:val="003B6F25"/>
    <w:rsid w:val="003B7048"/>
    <w:rsid w:val="003B7172"/>
    <w:rsid w:val="003B7B8A"/>
    <w:rsid w:val="003B7E6B"/>
    <w:rsid w:val="003C039C"/>
    <w:rsid w:val="003C045E"/>
    <w:rsid w:val="003C14AB"/>
    <w:rsid w:val="003C16DB"/>
    <w:rsid w:val="003C45F7"/>
    <w:rsid w:val="003C4B21"/>
    <w:rsid w:val="003C5624"/>
    <w:rsid w:val="003C60CF"/>
    <w:rsid w:val="003C657A"/>
    <w:rsid w:val="003C7661"/>
    <w:rsid w:val="003C7FC8"/>
    <w:rsid w:val="003D0771"/>
    <w:rsid w:val="003D128E"/>
    <w:rsid w:val="003D13DC"/>
    <w:rsid w:val="003D2A35"/>
    <w:rsid w:val="003D511A"/>
    <w:rsid w:val="003D535F"/>
    <w:rsid w:val="003D5864"/>
    <w:rsid w:val="003D5A9D"/>
    <w:rsid w:val="003D6478"/>
    <w:rsid w:val="003D66F4"/>
    <w:rsid w:val="003D69A9"/>
    <w:rsid w:val="003D6DC9"/>
    <w:rsid w:val="003D7217"/>
    <w:rsid w:val="003D74C1"/>
    <w:rsid w:val="003D789C"/>
    <w:rsid w:val="003D7ADE"/>
    <w:rsid w:val="003E0C8F"/>
    <w:rsid w:val="003E2606"/>
    <w:rsid w:val="003E2C24"/>
    <w:rsid w:val="003E3227"/>
    <w:rsid w:val="003E35B3"/>
    <w:rsid w:val="003E42C6"/>
    <w:rsid w:val="003E4FB7"/>
    <w:rsid w:val="003E5C14"/>
    <w:rsid w:val="003E622F"/>
    <w:rsid w:val="003E7D70"/>
    <w:rsid w:val="003E7FC4"/>
    <w:rsid w:val="003F06CA"/>
    <w:rsid w:val="003F0A5F"/>
    <w:rsid w:val="003F14FA"/>
    <w:rsid w:val="003F1822"/>
    <w:rsid w:val="003F19B3"/>
    <w:rsid w:val="003F19E8"/>
    <w:rsid w:val="003F1BF3"/>
    <w:rsid w:val="003F2059"/>
    <w:rsid w:val="003F2189"/>
    <w:rsid w:val="003F2431"/>
    <w:rsid w:val="003F2725"/>
    <w:rsid w:val="003F2ABC"/>
    <w:rsid w:val="003F32D3"/>
    <w:rsid w:val="003F3506"/>
    <w:rsid w:val="003F3689"/>
    <w:rsid w:val="003F38EB"/>
    <w:rsid w:val="003F3E66"/>
    <w:rsid w:val="003F46A1"/>
    <w:rsid w:val="003F679D"/>
    <w:rsid w:val="003F6E63"/>
    <w:rsid w:val="003F7311"/>
    <w:rsid w:val="003F7629"/>
    <w:rsid w:val="003F7FDA"/>
    <w:rsid w:val="0040060A"/>
    <w:rsid w:val="0040272D"/>
    <w:rsid w:val="004028A7"/>
    <w:rsid w:val="00403991"/>
    <w:rsid w:val="00403CA1"/>
    <w:rsid w:val="004043B6"/>
    <w:rsid w:val="004046D8"/>
    <w:rsid w:val="00404D67"/>
    <w:rsid w:val="00404EFD"/>
    <w:rsid w:val="00405401"/>
    <w:rsid w:val="004055C1"/>
    <w:rsid w:val="004057CF"/>
    <w:rsid w:val="00405AE3"/>
    <w:rsid w:val="00406619"/>
    <w:rsid w:val="00406A92"/>
    <w:rsid w:val="00406F0D"/>
    <w:rsid w:val="00407222"/>
    <w:rsid w:val="0040796F"/>
    <w:rsid w:val="004110F9"/>
    <w:rsid w:val="0041127C"/>
    <w:rsid w:val="00411372"/>
    <w:rsid w:val="00411740"/>
    <w:rsid w:val="00411770"/>
    <w:rsid w:val="00412916"/>
    <w:rsid w:val="00412949"/>
    <w:rsid w:val="00412ABA"/>
    <w:rsid w:val="00412C82"/>
    <w:rsid w:val="00413617"/>
    <w:rsid w:val="00413E69"/>
    <w:rsid w:val="00414B9D"/>
    <w:rsid w:val="00414BFA"/>
    <w:rsid w:val="00414C28"/>
    <w:rsid w:val="004150D0"/>
    <w:rsid w:val="0041651A"/>
    <w:rsid w:val="004168AD"/>
    <w:rsid w:val="0041772A"/>
    <w:rsid w:val="004202D9"/>
    <w:rsid w:val="00420565"/>
    <w:rsid w:val="00420820"/>
    <w:rsid w:val="00420BD2"/>
    <w:rsid w:val="00420CC8"/>
    <w:rsid w:val="004224F3"/>
    <w:rsid w:val="004229C9"/>
    <w:rsid w:val="00422F1E"/>
    <w:rsid w:val="00423551"/>
    <w:rsid w:val="004235EB"/>
    <w:rsid w:val="00423AC9"/>
    <w:rsid w:val="00424FEA"/>
    <w:rsid w:val="00425332"/>
    <w:rsid w:val="0042695C"/>
    <w:rsid w:val="0042737B"/>
    <w:rsid w:val="004273B0"/>
    <w:rsid w:val="0043002C"/>
    <w:rsid w:val="00430177"/>
    <w:rsid w:val="004302ED"/>
    <w:rsid w:val="004306BC"/>
    <w:rsid w:val="00430941"/>
    <w:rsid w:val="00430BC0"/>
    <w:rsid w:val="00431639"/>
    <w:rsid w:val="00432E2C"/>
    <w:rsid w:val="004334EE"/>
    <w:rsid w:val="004346AB"/>
    <w:rsid w:val="00434858"/>
    <w:rsid w:val="004365CD"/>
    <w:rsid w:val="004365EB"/>
    <w:rsid w:val="00437102"/>
    <w:rsid w:val="00437912"/>
    <w:rsid w:val="0044015D"/>
    <w:rsid w:val="004406F5"/>
    <w:rsid w:val="00440BBE"/>
    <w:rsid w:val="00440C6C"/>
    <w:rsid w:val="00440C91"/>
    <w:rsid w:val="00441455"/>
    <w:rsid w:val="004419B3"/>
    <w:rsid w:val="00441A48"/>
    <w:rsid w:val="00441C98"/>
    <w:rsid w:val="00441CF0"/>
    <w:rsid w:val="00443165"/>
    <w:rsid w:val="00443675"/>
    <w:rsid w:val="0044387B"/>
    <w:rsid w:val="00443F5B"/>
    <w:rsid w:val="00444478"/>
    <w:rsid w:val="00445225"/>
    <w:rsid w:val="0044546B"/>
    <w:rsid w:val="00445776"/>
    <w:rsid w:val="0044599F"/>
    <w:rsid w:val="00445F50"/>
    <w:rsid w:val="00446B37"/>
    <w:rsid w:val="00447258"/>
    <w:rsid w:val="00447A35"/>
    <w:rsid w:val="00450CC2"/>
    <w:rsid w:val="00450CFA"/>
    <w:rsid w:val="00450D42"/>
    <w:rsid w:val="0045121F"/>
    <w:rsid w:val="004515B5"/>
    <w:rsid w:val="0045208C"/>
    <w:rsid w:val="00452620"/>
    <w:rsid w:val="00452B66"/>
    <w:rsid w:val="00453B26"/>
    <w:rsid w:val="00453E33"/>
    <w:rsid w:val="004542FB"/>
    <w:rsid w:val="00455D85"/>
    <w:rsid w:val="004566DD"/>
    <w:rsid w:val="00456B47"/>
    <w:rsid w:val="00457625"/>
    <w:rsid w:val="004577D7"/>
    <w:rsid w:val="00457FEA"/>
    <w:rsid w:val="00460250"/>
    <w:rsid w:val="0046057B"/>
    <w:rsid w:val="00460E36"/>
    <w:rsid w:val="0046104A"/>
    <w:rsid w:val="00461CF9"/>
    <w:rsid w:val="00462EB0"/>
    <w:rsid w:val="004630C2"/>
    <w:rsid w:val="0046372F"/>
    <w:rsid w:val="00463BD3"/>
    <w:rsid w:val="004652B7"/>
    <w:rsid w:val="00466B1E"/>
    <w:rsid w:val="00466C67"/>
    <w:rsid w:val="00466CDF"/>
    <w:rsid w:val="00467233"/>
    <w:rsid w:val="00467617"/>
    <w:rsid w:val="004676DD"/>
    <w:rsid w:val="0047080C"/>
    <w:rsid w:val="00472473"/>
    <w:rsid w:val="004727FD"/>
    <w:rsid w:val="00472A6D"/>
    <w:rsid w:val="00473062"/>
    <w:rsid w:val="004736B5"/>
    <w:rsid w:val="0047395A"/>
    <w:rsid w:val="004745BF"/>
    <w:rsid w:val="00475A82"/>
    <w:rsid w:val="0047609B"/>
    <w:rsid w:val="00476498"/>
    <w:rsid w:val="004771CF"/>
    <w:rsid w:val="0047755E"/>
    <w:rsid w:val="004801A2"/>
    <w:rsid w:val="004801E6"/>
    <w:rsid w:val="00480448"/>
    <w:rsid w:val="00480462"/>
    <w:rsid w:val="00481CB3"/>
    <w:rsid w:val="00482148"/>
    <w:rsid w:val="00482368"/>
    <w:rsid w:val="004832E3"/>
    <w:rsid w:val="00483960"/>
    <w:rsid w:val="00484A4A"/>
    <w:rsid w:val="004859CE"/>
    <w:rsid w:val="00487F90"/>
    <w:rsid w:val="004909C4"/>
    <w:rsid w:val="004909CB"/>
    <w:rsid w:val="00490EE9"/>
    <w:rsid w:val="004910B5"/>
    <w:rsid w:val="0049288F"/>
    <w:rsid w:val="004928C3"/>
    <w:rsid w:val="00492961"/>
    <w:rsid w:val="00492F45"/>
    <w:rsid w:val="004930F6"/>
    <w:rsid w:val="004937FC"/>
    <w:rsid w:val="0049396C"/>
    <w:rsid w:val="00495160"/>
    <w:rsid w:val="004951E5"/>
    <w:rsid w:val="0049556D"/>
    <w:rsid w:val="00495E1A"/>
    <w:rsid w:val="0049677B"/>
    <w:rsid w:val="00496A5A"/>
    <w:rsid w:val="00496C39"/>
    <w:rsid w:val="00496D1B"/>
    <w:rsid w:val="00496D5E"/>
    <w:rsid w:val="00497091"/>
    <w:rsid w:val="0049713A"/>
    <w:rsid w:val="00497206"/>
    <w:rsid w:val="00497C06"/>
    <w:rsid w:val="00497E81"/>
    <w:rsid w:val="00497F35"/>
    <w:rsid w:val="004A061C"/>
    <w:rsid w:val="004A0951"/>
    <w:rsid w:val="004A1DDC"/>
    <w:rsid w:val="004A2D89"/>
    <w:rsid w:val="004A30C2"/>
    <w:rsid w:val="004A30EB"/>
    <w:rsid w:val="004A3650"/>
    <w:rsid w:val="004A3765"/>
    <w:rsid w:val="004A48E7"/>
    <w:rsid w:val="004A5598"/>
    <w:rsid w:val="004A5E4B"/>
    <w:rsid w:val="004B0533"/>
    <w:rsid w:val="004B0889"/>
    <w:rsid w:val="004B0D97"/>
    <w:rsid w:val="004B2B46"/>
    <w:rsid w:val="004B2EB4"/>
    <w:rsid w:val="004B367E"/>
    <w:rsid w:val="004B5752"/>
    <w:rsid w:val="004B5AEB"/>
    <w:rsid w:val="004B7A01"/>
    <w:rsid w:val="004C00DB"/>
    <w:rsid w:val="004C0303"/>
    <w:rsid w:val="004C0467"/>
    <w:rsid w:val="004C09CB"/>
    <w:rsid w:val="004C126A"/>
    <w:rsid w:val="004C2441"/>
    <w:rsid w:val="004C31BC"/>
    <w:rsid w:val="004C3558"/>
    <w:rsid w:val="004C3C64"/>
    <w:rsid w:val="004C3F35"/>
    <w:rsid w:val="004C446E"/>
    <w:rsid w:val="004C4DF5"/>
    <w:rsid w:val="004C6952"/>
    <w:rsid w:val="004C6A6F"/>
    <w:rsid w:val="004C6ECB"/>
    <w:rsid w:val="004D02B2"/>
    <w:rsid w:val="004D1125"/>
    <w:rsid w:val="004D142C"/>
    <w:rsid w:val="004D1E2A"/>
    <w:rsid w:val="004D2256"/>
    <w:rsid w:val="004D23D2"/>
    <w:rsid w:val="004D300C"/>
    <w:rsid w:val="004D37A0"/>
    <w:rsid w:val="004D37BD"/>
    <w:rsid w:val="004D3926"/>
    <w:rsid w:val="004D57EE"/>
    <w:rsid w:val="004D5895"/>
    <w:rsid w:val="004D674D"/>
    <w:rsid w:val="004D6783"/>
    <w:rsid w:val="004E19D0"/>
    <w:rsid w:val="004E1BA7"/>
    <w:rsid w:val="004E25F4"/>
    <w:rsid w:val="004E29BE"/>
    <w:rsid w:val="004E2B2E"/>
    <w:rsid w:val="004E2D9B"/>
    <w:rsid w:val="004E2F0A"/>
    <w:rsid w:val="004E361B"/>
    <w:rsid w:val="004E469D"/>
    <w:rsid w:val="004E4FCD"/>
    <w:rsid w:val="004E533E"/>
    <w:rsid w:val="004E535D"/>
    <w:rsid w:val="004E5645"/>
    <w:rsid w:val="004E56C7"/>
    <w:rsid w:val="004E72E4"/>
    <w:rsid w:val="004E787B"/>
    <w:rsid w:val="004E7976"/>
    <w:rsid w:val="004F0B00"/>
    <w:rsid w:val="004F0B85"/>
    <w:rsid w:val="004F135D"/>
    <w:rsid w:val="004F1953"/>
    <w:rsid w:val="004F1C07"/>
    <w:rsid w:val="004F1DD6"/>
    <w:rsid w:val="004F1F7E"/>
    <w:rsid w:val="004F21C1"/>
    <w:rsid w:val="004F2AF0"/>
    <w:rsid w:val="004F3130"/>
    <w:rsid w:val="004F46E7"/>
    <w:rsid w:val="004F4A2E"/>
    <w:rsid w:val="004F5578"/>
    <w:rsid w:val="004F5AA4"/>
    <w:rsid w:val="004F695B"/>
    <w:rsid w:val="004F77CF"/>
    <w:rsid w:val="00500ECD"/>
    <w:rsid w:val="00501A61"/>
    <w:rsid w:val="005031A8"/>
    <w:rsid w:val="00507A9F"/>
    <w:rsid w:val="00510272"/>
    <w:rsid w:val="00510BB2"/>
    <w:rsid w:val="00511EC6"/>
    <w:rsid w:val="00512971"/>
    <w:rsid w:val="00512A64"/>
    <w:rsid w:val="00513BD4"/>
    <w:rsid w:val="00513CA2"/>
    <w:rsid w:val="00513E3C"/>
    <w:rsid w:val="005155E6"/>
    <w:rsid w:val="00515899"/>
    <w:rsid w:val="005167DB"/>
    <w:rsid w:val="00516D94"/>
    <w:rsid w:val="00516F57"/>
    <w:rsid w:val="005173A0"/>
    <w:rsid w:val="00520181"/>
    <w:rsid w:val="005201A7"/>
    <w:rsid w:val="005201F9"/>
    <w:rsid w:val="00520302"/>
    <w:rsid w:val="00520590"/>
    <w:rsid w:val="00520594"/>
    <w:rsid w:val="00520C28"/>
    <w:rsid w:val="00521842"/>
    <w:rsid w:val="0052250A"/>
    <w:rsid w:val="005226F9"/>
    <w:rsid w:val="00522CC1"/>
    <w:rsid w:val="00523A3A"/>
    <w:rsid w:val="00523DA2"/>
    <w:rsid w:val="0052418C"/>
    <w:rsid w:val="00524374"/>
    <w:rsid w:val="0052471B"/>
    <w:rsid w:val="0052513C"/>
    <w:rsid w:val="00525225"/>
    <w:rsid w:val="00525C9E"/>
    <w:rsid w:val="0052617C"/>
    <w:rsid w:val="00526956"/>
    <w:rsid w:val="00526C90"/>
    <w:rsid w:val="00526D13"/>
    <w:rsid w:val="00526F03"/>
    <w:rsid w:val="005270A5"/>
    <w:rsid w:val="005302C8"/>
    <w:rsid w:val="005304AF"/>
    <w:rsid w:val="00532215"/>
    <w:rsid w:val="00533715"/>
    <w:rsid w:val="00533C18"/>
    <w:rsid w:val="00534232"/>
    <w:rsid w:val="0053448D"/>
    <w:rsid w:val="005344EE"/>
    <w:rsid w:val="00534AC3"/>
    <w:rsid w:val="00534B41"/>
    <w:rsid w:val="00534BDD"/>
    <w:rsid w:val="00535095"/>
    <w:rsid w:val="0053555B"/>
    <w:rsid w:val="00535A00"/>
    <w:rsid w:val="005362E1"/>
    <w:rsid w:val="00536379"/>
    <w:rsid w:val="00536A86"/>
    <w:rsid w:val="00536B25"/>
    <w:rsid w:val="00537682"/>
    <w:rsid w:val="00537849"/>
    <w:rsid w:val="00537D8E"/>
    <w:rsid w:val="00541385"/>
    <w:rsid w:val="00542532"/>
    <w:rsid w:val="00542C2C"/>
    <w:rsid w:val="00543548"/>
    <w:rsid w:val="00543948"/>
    <w:rsid w:val="00544648"/>
    <w:rsid w:val="00545031"/>
    <w:rsid w:val="005455AE"/>
    <w:rsid w:val="005460CE"/>
    <w:rsid w:val="0054610B"/>
    <w:rsid w:val="005469C2"/>
    <w:rsid w:val="00546A47"/>
    <w:rsid w:val="00546FD6"/>
    <w:rsid w:val="0054723D"/>
    <w:rsid w:val="005479AB"/>
    <w:rsid w:val="00547C71"/>
    <w:rsid w:val="00550A57"/>
    <w:rsid w:val="005514C8"/>
    <w:rsid w:val="0055322B"/>
    <w:rsid w:val="005532C6"/>
    <w:rsid w:val="00553572"/>
    <w:rsid w:val="005535F4"/>
    <w:rsid w:val="005535F9"/>
    <w:rsid w:val="005544AE"/>
    <w:rsid w:val="0055496C"/>
    <w:rsid w:val="00554DA8"/>
    <w:rsid w:val="00554E6F"/>
    <w:rsid w:val="0055754C"/>
    <w:rsid w:val="00561291"/>
    <w:rsid w:val="005616FE"/>
    <w:rsid w:val="00561722"/>
    <w:rsid w:val="00561F0D"/>
    <w:rsid w:val="00562043"/>
    <w:rsid w:val="00562518"/>
    <w:rsid w:val="00562622"/>
    <w:rsid w:val="00562DA8"/>
    <w:rsid w:val="00563403"/>
    <w:rsid w:val="005639BC"/>
    <w:rsid w:val="00563CD9"/>
    <w:rsid w:val="005644E7"/>
    <w:rsid w:val="005644F9"/>
    <w:rsid w:val="00565498"/>
    <w:rsid w:val="00565A92"/>
    <w:rsid w:val="005668D4"/>
    <w:rsid w:val="00566AD3"/>
    <w:rsid w:val="005672F9"/>
    <w:rsid w:val="00567816"/>
    <w:rsid w:val="00567CA6"/>
    <w:rsid w:val="00567F7F"/>
    <w:rsid w:val="00570708"/>
    <w:rsid w:val="00570988"/>
    <w:rsid w:val="00571BB5"/>
    <w:rsid w:val="00571BDB"/>
    <w:rsid w:val="00571C32"/>
    <w:rsid w:val="00571F73"/>
    <w:rsid w:val="0057289E"/>
    <w:rsid w:val="00573BDA"/>
    <w:rsid w:val="0057490F"/>
    <w:rsid w:val="005758DF"/>
    <w:rsid w:val="00576682"/>
    <w:rsid w:val="0057691E"/>
    <w:rsid w:val="00576A4E"/>
    <w:rsid w:val="00576B37"/>
    <w:rsid w:val="00576B5A"/>
    <w:rsid w:val="00576C13"/>
    <w:rsid w:val="00576CB7"/>
    <w:rsid w:val="005778FE"/>
    <w:rsid w:val="0057797E"/>
    <w:rsid w:val="00581720"/>
    <w:rsid w:val="00581BBD"/>
    <w:rsid w:val="00581DBF"/>
    <w:rsid w:val="00582079"/>
    <w:rsid w:val="00582AEB"/>
    <w:rsid w:val="005839C5"/>
    <w:rsid w:val="00583BBB"/>
    <w:rsid w:val="005845A3"/>
    <w:rsid w:val="00584783"/>
    <w:rsid w:val="00585040"/>
    <w:rsid w:val="00585264"/>
    <w:rsid w:val="005853A9"/>
    <w:rsid w:val="00585698"/>
    <w:rsid w:val="005857F4"/>
    <w:rsid w:val="00585D7A"/>
    <w:rsid w:val="00586633"/>
    <w:rsid w:val="00587F9B"/>
    <w:rsid w:val="00590B25"/>
    <w:rsid w:val="005911EF"/>
    <w:rsid w:val="005913D8"/>
    <w:rsid w:val="00592BCE"/>
    <w:rsid w:val="00593456"/>
    <w:rsid w:val="00593548"/>
    <w:rsid w:val="005939F7"/>
    <w:rsid w:val="005940AC"/>
    <w:rsid w:val="00594650"/>
    <w:rsid w:val="00594D43"/>
    <w:rsid w:val="00595BF6"/>
    <w:rsid w:val="005961E3"/>
    <w:rsid w:val="00596458"/>
    <w:rsid w:val="00596C08"/>
    <w:rsid w:val="005972A2"/>
    <w:rsid w:val="00597AD1"/>
    <w:rsid w:val="005A086D"/>
    <w:rsid w:val="005A1F97"/>
    <w:rsid w:val="005A279F"/>
    <w:rsid w:val="005A4D38"/>
    <w:rsid w:val="005A5866"/>
    <w:rsid w:val="005A5C01"/>
    <w:rsid w:val="005A5D9E"/>
    <w:rsid w:val="005A6741"/>
    <w:rsid w:val="005A7FB4"/>
    <w:rsid w:val="005B0402"/>
    <w:rsid w:val="005B07B0"/>
    <w:rsid w:val="005B099D"/>
    <w:rsid w:val="005B0BCC"/>
    <w:rsid w:val="005B0FFA"/>
    <w:rsid w:val="005B2DDA"/>
    <w:rsid w:val="005B3C45"/>
    <w:rsid w:val="005B467A"/>
    <w:rsid w:val="005B4689"/>
    <w:rsid w:val="005B5028"/>
    <w:rsid w:val="005B59FD"/>
    <w:rsid w:val="005B605F"/>
    <w:rsid w:val="005B60B8"/>
    <w:rsid w:val="005B6482"/>
    <w:rsid w:val="005B65EB"/>
    <w:rsid w:val="005B738F"/>
    <w:rsid w:val="005B773E"/>
    <w:rsid w:val="005B79C7"/>
    <w:rsid w:val="005B7C2A"/>
    <w:rsid w:val="005B7E91"/>
    <w:rsid w:val="005C09E0"/>
    <w:rsid w:val="005C1EC7"/>
    <w:rsid w:val="005C201F"/>
    <w:rsid w:val="005C350E"/>
    <w:rsid w:val="005C3B90"/>
    <w:rsid w:val="005C5B01"/>
    <w:rsid w:val="005C65C8"/>
    <w:rsid w:val="005C6F4E"/>
    <w:rsid w:val="005C7C39"/>
    <w:rsid w:val="005D1172"/>
    <w:rsid w:val="005D200E"/>
    <w:rsid w:val="005D2233"/>
    <w:rsid w:val="005D23AD"/>
    <w:rsid w:val="005D2F33"/>
    <w:rsid w:val="005D30E1"/>
    <w:rsid w:val="005D55E5"/>
    <w:rsid w:val="005D6C06"/>
    <w:rsid w:val="005E17BF"/>
    <w:rsid w:val="005E237C"/>
    <w:rsid w:val="005E25A5"/>
    <w:rsid w:val="005E4E88"/>
    <w:rsid w:val="005E56A4"/>
    <w:rsid w:val="005E59E9"/>
    <w:rsid w:val="005E6CF7"/>
    <w:rsid w:val="005E7432"/>
    <w:rsid w:val="005E7B64"/>
    <w:rsid w:val="005F1711"/>
    <w:rsid w:val="005F2F39"/>
    <w:rsid w:val="005F321E"/>
    <w:rsid w:val="005F3263"/>
    <w:rsid w:val="005F39E9"/>
    <w:rsid w:val="005F46AD"/>
    <w:rsid w:val="005F5757"/>
    <w:rsid w:val="005F6050"/>
    <w:rsid w:val="005F71DA"/>
    <w:rsid w:val="005F733A"/>
    <w:rsid w:val="005F73B7"/>
    <w:rsid w:val="005F7D1C"/>
    <w:rsid w:val="00600A74"/>
    <w:rsid w:val="00600B2A"/>
    <w:rsid w:val="00602609"/>
    <w:rsid w:val="00602AA6"/>
    <w:rsid w:val="00603D7F"/>
    <w:rsid w:val="006042C8"/>
    <w:rsid w:val="00605864"/>
    <w:rsid w:val="00606D77"/>
    <w:rsid w:val="00607DDE"/>
    <w:rsid w:val="00610F17"/>
    <w:rsid w:val="0061106F"/>
    <w:rsid w:val="006116A2"/>
    <w:rsid w:val="00611AE3"/>
    <w:rsid w:val="006131E6"/>
    <w:rsid w:val="00613912"/>
    <w:rsid w:val="00613B77"/>
    <w:rsid w:val="006140F9"/>
    <w:rsid w:val="00614119"/>
    <w:rsid w:val="006143A9"/>
    <w:rsid w:val="00614F0F"/>
    <w:rsid w:val="00616F95"/>
    <w:rsid w:val="00617241"/>
    <w:rsid w:val="0062072D"/>
    <w:rsid w:val="0062097E"/>
    <w:rsid w:val="00620FC1"/>
    <w:rsid w:val="0062110B"/>
    <w:rsid w:val="006216FB"/>
    <w:rsid w:val="006219A5"/>
    <w:rsid w:val="00621A94"/>
    <w:rsid w:val="00621D14"/>
    <w:rsid w:val="00621F12"/>
    <w:rsid w:val="00622D57"/>
    <w:rsid w:val="00622E92"/>
    <w:rsid w:val="00623C25"/>
    <w:rsid w:val="006244A9"/>
    <w:rsid w:val="0062584E"/>
    <w:rsid w:val="00625BB5"/>
    <w:rsid w:val="00626FC8"/>
    <w:rsid w:val="0062770A"/>
    <w:rsid w:val="0062794C"/>
    <w:rsid w:val="0063000C"/>
    <w:rsid w:val="006302B3"/>
    <w:rsid w:val="00632418"/>
    <w:rsid w:val="00632D0A"/>
    <w:rsid w:val="006336CD"/>
    <w:rsid w:val="00633C03"/>
    <w:rsid w:val="0063481A"/>
    <w:rsid w:val="00634D28"/>
    <w:rsid w:val="00635069"/>
    <w:rsid w:val="00636A07"/>
    <w:rsid w:val="00637127"/>
    <w:rsid w:val="00637F39"/>
    <w:rsid w:val="00640546"/>
    <w:rsid w:val="00640702"/>
    <w:rsid w:val="00640B3A"/>
    <w:rsid w:val="0064230C"/>
    <w:rsid w:val="006425C7"/>
    <w:rsid w:val="00642D76"/>
    <w:rsid w:val="00642DA8"/>
    <w:rsid w:val="00643572"/>
    <w:rsid w:val="00643968"/>
    <w:rsid w:val="00643B46"/>
    <w:rsid w:val="00643C34"/>
    <w:rsid w:val="00643F10"/>
    <w:rsid w:val="006449EC"/>
    <w:rsid w:val="00644E00"/>
    <w:rsid w:val="00645349"/>
    <w:rsid w:val="006453E0"/>
    <w:rsid w:val="00645487"/>
    <w:rsid w:val="0064585A"/>
    <w:rsid w:val="00646905"/>
    <w:rsid w:val="00646A47"/>
    <w:rsid w:val="00646C86"/>
    <w:rsid w:val="00646F89"/>
    <w:rsid w:val="006470FC"/>
    <w:rsid w:val="00647202"/>
    <w:rsid w:val="00647793"/>
    <w:rsid w:val="0064794E"/>
    <w:rsid w:val="00647DC5"/>
    <w:rsid w:val="00650E28"/>
    <w:rsid w:val="006519F0"/>
    <w:rsid w:val="00654275"/>
    <w:rsid w:val="00655681"/>
    <w:rsid w:val="00655C7C"/>
    <w:rsid w:val="00656B75"/>
    <w:rsid w:val="006570FA"/>
    <w:rsid w:val="00657E4A"/>
    <w:rsid w:val="00660924"/>
    <w:rsid w:val="00661001"/>
    <w:rsid w:val="00661258"/>
    <w:rsid w:val="00661CCC"/>
    <w:rsid w:val="00661E94"/>
    <w:rsid w:val="0066215A"/>
    <w:rsid w:val="00662DD5"/>
    <w:rsid w:val="0066318F"/>
    <w:rsid w:val="006635B3"/>
    <w:rsid w:val="00664986"/>
    <w:rsid w:val="00664A1B"/>
    <w:rsid w:val="00664A3B"/>
    <w:rsid w:val="00665A26"/>
    <w:rsid w:val="006666E0"/>
    <w:rsid w:val="00666F19"/>
    <w:rsid w:val="006671F9"/>
    <w:rsid w:val="006674F6"/>
    <w:rsid w:val="00667721"/>
    <w:rsid w:val="00670B79"/>
    <w:rsid w:val="00670CAE"/>
    <w:rsid w:val="00670FEC"/>
    <w:rsid w:val="00672928"/>
    <w:rsid w:val="00672E87"/>
    <w:rsid w:val="00673541"/>
    <w:rsid w:val="00673603"/>
    <w:rsid w:val="00673CD9"/>
    <w:rsid w:val="0067422E"/>
    <w:rsid w:val="00675F47"/>
    <w:rsid w:val="00677415"/>
    <w:rsid w:val="00680B21"/>
    <w:rsid w:val="006816FB"/>
    <w:rsid w:val="0068232F"/>
    <w:rsid w:val="00683250"/>
    <w:rsid w:val="0068425E"/>
    <w:rsid w:val="0068436D"/>
    <w:rsid w:val="006843D4"/>
    <w:rsid w:val="0068459D"/>
    <w:rsid w:val="00685801"/>
    <w:rsid w:val="006859B6"/>
    <w:rsid w:val="00686041"/>
    <w:rsid w:val="00686E60"/>
    <w:rsid w:val="00687573"/>
    <w:rsid w:val="006908B8"/>
    <w:rsid w:val="00691473"/>
    <w:rsid w:val="00691ACC"/>
    <w:rsid w:val="00691F22"/>
    <w:rsid w:val="00693112"/>
    <w:rsid w:val="00693E07"/>
    <w:rsid w:val="006942E4"/>
    <w:rsid w:val="00694434"/>
    <w:rsid w:val="006949D5"/>
    <w:rsid w:val="00695461"/>
    <w:rsid w:val="006956A2"/>
    <w:rsid w:val="006971CB"/>
    <w:rsid w:val="006974CC"/>
    <w:rsid w:val="00697D24"/>
    <w:rsid w:val="006A08D5"/>
    <w:rsid w:val="006A0941"/>
    <w:rsid w:val="006A0A20"/>
    <w:rsid w:val="006A117D"/>
    <w:rsid w:val="006A227C"/>
    <w:rsid w:val="006A2320"/>
    <w:rsid w:val="006A23A3"/>
    <w:rsid w:val="006A27CF"/>
    <w:rsid w:val="006A4529"/>
    <w:rsid w:val="006A54B0"/>
    <w:rsid w:val="006A57C9"/>
    <w:rsid w:val="006A6011"/>
    <w:rsid w:val="006A618F"/>
    <w:rsid w:val="006A631F"/>
    <w:rsid w:val="006A6B5C"/>
    <w:rsid w:val="006A6CA1"/>
    <w:rsid w:val="006B2181"/>
    <w:rsid w:val="006B2659"/>
    <w:rsid w:val="006B3425"/>
    <w:rsid w:val="006B4ECF"/>
    <w:rsid w:val="006B556C"/>
    <w:rsid w:val="006B5CC4"/>
    <w:rsid w:val="006B614C"/>
    <w:rsid w:val="006B69E5"/>
    <w:rsid w:val="006B7CB2"/>
    <w:rsid w:val="006C06FF"/>
    <w:rsid w:val="006C0DBD"/>
    <w:rsid w:val="006C10A6"/>
    <w:rsid w:val="006C19F6"/>
    <w:rsid w:val="006C208F"/>
    <w:rsid w:val="006C22FA"/>
    <w:rsid w:val="006C230A"/>
    <w:rsid w:val="006C2429"/>
    <w:rsid w:val="006C2792"/>
    <w:rsid w:val="006C2E7B"/>
    <w:rsid w:val="006C33B7"/>
    <w:rsid w:val="006C4649"/>
    <w:rsid w:val="006C5068"/>
    <w:rsid w:val="006C544D"/>
    <w:rsid w:val="006C64B6"/>
    <w:rsid w:val="006C6C61"/>
    <w:rsid w:val="006C6F88"/>
    <w:rsid w:val="006C6FA0"/>
    <w:rsid w:val="006C7A35"/>
    <w:rsid w:val="006D04F4"/>
    <w:rsid w:val="006D06CC"/>
    <w:rsid w:val="006D0DA7"/>
    <w:rsid w:val="006D146B"/>
    <w:rsid w:val="006D153E"/>
    <w:rsid w:val="006D1931"/>
    <w:rsid w:val="006D1E53"/>
    <w:rsid w:val="006D1E9B"/>
    <w:rsid w:val="006D2102"/>
    <w:rsid w:val="006D2E2A"/>
    <w:rsid w:val="006D2F1A"/>
    <w:rsid w:val="006D3D21"/>
    <w:rsid w:val="006D4492"/>
    <w:rsid w:val="006D7248"/>
    <w:rsid w:val="006D7CAC"/>
    <w:rsid w:val="006E122E"/>
    <w:rsid w:val="006E1C7A"/>
    <w:rsid w:val="006E1F04"/>
    <w:rsid w:val="006E203C"/>
    <w:rsid w:val="006E20D1"/>
    <w:rsid w:val="006E2698"/>
    <w:rsid w:val="006E3D0C"/>
    <w:rsid w:val="006E3FCB"/>
    <w:rsid w:val="006E4D63"/>
    <w:rsid w:val="006E527B"/>
    <w:rsid w:val="006E5C4A"/>
    <w:rsid w:val="006E7AF3"/>
    <w:rsid w:val="006F0EC4"/>
    <w:rsid w:val="006F1BD3"/>
    <w:rsid w:val="006F2FD0"/>
    <w:rsid w:val="006F4465"/>
    <w:rsid w:val="006F6759"/>
    <w:rsid w:val="006F7117"/>
    <w:rsid w:val="006F7DD7"/>
    <w:rsid w:val="00700425"/>
    <w:rsid w:val="00700964"/>
    <w:rsid w:val="00700D52"/>
    <w:rsid w:val="00700EED"/>
    <w:rsid w:val="00701749"/>
    <w:rsid w:val="0070277D"/>
    <w:rsid w:val="007033E7"/>
    <w:rsid w:val="007056F5"/>
    <w:rsid w:val="00707099"/>
    <w:rsid w:val="007072F2"/>
    <w:rsid w:val="00707DB0"/>
    <w:rsid w:val="00707EB9"/>
    <w:rsid w:val="00707F46"/>
    <w:rsid w:val="007100F8"/>
    <w:rsid w:val="00712968"/>
    <w:rsid w:val="00713193"/>
    <w:rsid w:val="007131B9"/>
    <w:rsid w:val="007137CF"/>
    <w:rsid w:val="00713E6E"/>
    <w:rsid w:val="00714980"/>
    <w:rsid w:val="00714DD1"/>
    <w:rsid w:val="00715820"/>
    <w:rsid w:val="0071596C"/>
    <w:rsid w:val="00715BA7"/>
    <w:rsid w:val="00715F22"/>
    <w:rsid w:val="00716113"/>
    <w:rsid w:val="007161B6"/>
    <w:rsid w:val="0071697A"/>
    <w:rsid w:val="007200E8"/>
    <w:rsid w:val="0072095E"/>
    <w:rsid w:val="00721344"/>
    <w:rsid w:val="00721B2B"/>
    <w:rsid w:val="00721C02"/>
    <w:rsid w:val="00722400"/>
    <w:rsid w:val="007224E2"/>
    <w:rsid w:val="00723907"/>
    <w:rsid w:val="00723C55"/>
    <w:rsid w:val="007243D8"/>
    <w:rsid w:val="00725236"/>
    <w:rsid w:val="0072523D"/>
    <w:rsid w:val="00725C39"/>
    <w:rsid w:val="00726048"/>
    <w:rsid w:val="007261D0"/>
    <w:rsid w:val="007265C4"/>
    <w:rsid w:val="00727935"/>
    <w:rsid w:val="007306BF"/>
    <w:rsid w:val="00730914"/>
    <w:rsid w:val="00730DD8"/>
    <w:rsid w:val="00731896"/>
    <w:rsid w:val="007325F6"/>
    <w:rsid w:val="0073261C"/>
    <w:rsid w:val="00732DD0"/>
    <w:rsid w:val="00736231"/>
    <w:rsid w:val="00736247"/>
    <w:rsid w:val="007369EC"/>
    <w:rsid w:val="00736ABD"/>
    <w:rsid w:val="00736D96"/>
    <w:rsid w:val="00737A8B"/>
    <w:rsid w:val="00741751"/>
    <w:rsid w:val="00741B1D"/>
    <w:rsid w:val="00741BA6"/>
    <w:rsid w:val="00742510"/>
    <w:rsid w:val="00743561"/>
    <w:rsid w:val="007436DB"/>
    <w:rsid w:val="00743774"/>
    <w:rsid w:val="00744D52"/>
    <w:rsid w:val="00745887"/>
    <w:rsid w:val="00745B9A"/>
    <w:rsid w:val="007460DD"/>
    <w:rsid w:val="0074628C"/>
    <w:rsid w:val="00746932"/>
    <w:rsid w:val="00746CB9"/>
    <w:rsid w:val="00746E64"/>
    <w:rsid w:val="0075090C"/>
    <w:rsid w:val="00750DD9"/>
    <w:rsid w:val="00750F55"/>
    <w:rsid w:val="00751631"/>
    <w:rsid w:val="00751780"/>
    <w:rsid w:val="00751CEB"/>
    <w:rsid w:val="00752259"/>
    <w:rsid w:val="00754B0B"/>
    <w:rsid w:val="007555D3"/>
    <w:rsid w:val="0075600B"/>
    <w:rsid w:val="0075690D"/>
    <w:rsid w:val="00756AF2"/>
    <w:rsid w:val="00756F71"/>
    <w:rsid w:val="007572C9"/>
    <w:rsid w:val="00760CA8"/>
    <w:rsid w:val="007618A7"/>
    <w:rsid w:val="00762798"/>
    <w:rsid w:val="00763843"/>
    <w:rsid w:val="007638BF"/>
    <w:rsid w:val="00763DC4"/>
    <w:rsid w:val="00764753"/>
    <w:rsid w:val="007649B3"/>
    <w:rsid w:val="00765285"/>
    <w:rsid w:val="007653A0"/>
    <w:rsid w:val="00765411"/>
    <w:rsid w:val="00765FEF"/>
    <w:rsid w:val="007669FF"/>
    <w:rsid w:val="00766EBF"/>
    <w:rsid w:val="00770C65"/>
    <w:rsid w:val="00771404"/>
    <w:rsid w:val="007719C2"/>
    <w:rsid w:val="00771B07"/>
    <w:rsid w:val="00771D0E"/>
    <w:rsid w:val="00772205"/>
    <w:rsid w:val="00772932"/>
    <w:rsid w:val="00773116"/>
    <w:rsid w:val="00773D95"/>
    <w:rsid w:val="00775162"/>
    <w:rsid w:val="007752BF"/>
    <w:rsid w:val="00780DEC"/>
    <w:rsid w:val="0078116F"/>
    <w:rsid w:val="0078222D"/>
    <w:rsid w:val="00782EF5"/>
    <w:rsid w:val="0078399F"/>
    <w:rsid w:val="00783A91"/>
    <w:rsid w:val="00783EB1"/>
    <w:rsid w:val="00784723"/>
    <w:rsid w:val="007847BE"/>
    <w:rsid w:val="00784D88"/>
    <w:rsid w:val="007859D1"/>
    <w:rsid w:val="00785BC6"/>
    <w:rsid w:val="00785C09"/>
    <w:rsid w:val="007870EE"/>
    <w:rsid w:val="007878A7"/>
    <w:rsid w:val="007904D6"/>
    <w:rsid w:val="00790CBC"/>
    <w:rsid w:val="00791C92"/>
    <w:rsid w:val="00791D7C"/>
    <w:rsid w:val="00792078"/>
    <w:rsid w:val="0079235F"/>
    <w:rsid w:val="007925EC"/>
    <w:rsid w:val="00792CBB"/>
    <w:rsid w:val="00794722"/>
    <w:rsid w:val="00796729"/>
    <w:rsid w:val="00796917"/>
    <w:rsid w:val="007969C0"/>
    <w:rsid w:val="007970C9"/>
    <w:rsid w:val="007A04CB"/>
    <w:rsid w:val="007A0B8E"/>
    <w:rsid w:val="007A1E03"/>
    <w:rsid w:val="007A2631"/>
    <w:rsid w:val="007A26BE"/>
    <w:rsid w:val="007A3A1D"/>
    <w:rsid w:val="007A43A6"/>
    <w:rsid w:val="007A5DEC"/>
    <w:rsid w:val="007A6142"/>
    <w:rsid w:val="007A662A"/>
    <w:rsid w:val="007A738F"/>
    <w:rsid w:val="007A78BE"/>
    <w:rsid w:val="007A7AF4"/>
    <w:rsid w:val="007B03F0"/>
    <w:rsid w:val="007B13E8"/>
    <w:rsid w:val="007B29CC"/>
    <w:rsid w:val="007B2AEC"/>
    <w:rsid w:val="007B3A04"/>
    <w:rsid w:val="007B3A4F"/>
    <w:rsid w:val="007B4836"/>
    <w:rsid w:val="007B4FE6"/>
    <w:rsid w:val="007B514B"/>
    <w:rsid w:val="007B5DF5"/>
    <w:rsid w:val="007B5E95"/>
    <w:rsid w:val="007B6232"/>
    <w:rsid w:val="007B684A"/>
    <w:rsid w:val="007B727A"/>
    <w:rsid w:val="007B749B"/>
    <w:rsid w:val="007B7FA7"/>
    <w:rsid w:val="007C0247"/>
    <w:rsid w:val="007C0FE4"/>
    <w:rsid w:val="007C2796"/>
    <w:rsid w:val="007C2919"/>
    <w:rsid w:val="007C29E6"/>
    <w:rsid w:val="007C2C20"/>
    <w:rsid w:val="007C2EE5"/>
    <w:rsid w:val="007C3C66"/>
    <w:rsid w:val="007C4532"/>
    <w:rsid w:val="007C51F9"/>
    <w:rsid w:val="007C5764"/>
    <w:rsid w:val="007C77FA"/>
    <w:rsid w:val="007D162F"/>
    <w:rsid w:val="007D172C"/>
    <w:rsid w:val="007D2968"/>
    <w:rsid w:val="007D3833"/>
    <w:rsid w:val="007D3D02"/>
    <w:rsid w:val="007D3D22"/>
    <w:rsid w:val="007D3E5F"/>
    <w:rsid w:val="007D414F"/>
    <w:rsid w:val="007D43C7"/>
    <w:rsid w:val="007D4CE2"/>
    <w:rsid w:val="007D5970"/>
    <w:rsid w:val="007D5C90"/>
    <w:rsid w:val="007D7008"/>
    <w:rsid w:val="007E0970"/>
    <w:rsid w:val="007E09D0"/>
    <w:rsid w:val="007E1ED4"/>
    <w:rsid w:val="007E2444"/>
    <w:rsid w:val="007E2865"/>
    <w:rsid w:val="007E4387"/>
    <w:rsid w:val="007E582E"/>
    <w:rsid w:val="007E5C7E"/>
    <w:rsid w:val="007E63E8"/>
    <w:rsid w:val="007E72E5"/>
    <w:rsid w:val="007E7DEF"/>
    <w:rsid w:val="007F004E"/>
    <w:rsid w:val="007F033B"/>
    <w:rsid w:val="007F0508"/>
    <w:rsid w:val="007F0649"/>
    <w:rsid w:val="007F07FB"/>
    <w:rsid w:val="007F1596"/>
    <w:rsid w:val="007F33D9"/>
    <w:rsid w:val="007F36ED"/>
    <w:rsid w:val="007F3E01"/>
    <w:rsid w:val="007F4694"/>
    <w:rsid w:val="007F469D"/>
    <w:rsid w:val="007F4D1B"/>
    <w:rsid w:val="007F4EBC"/>
    <w:rsid w:val="007F5111"/>
    <w:rsid w:val="007F5BCA"/>
    <w:rsid w:val="007F64B4"/>
    <w:rsid w:val="007F69A7"/>
    <w:rsid w:val="007F6D57"/>
    <w:rsid w:val="007F7645"/>
    <w:rsid w:val="007F7AF9"/>
    <w:rsid w:val="00800100"/>
    <w:rsid w:val="00801983"/>
    <w:rsid w:val="00801CD7"/>
    <w:rsid w:val="00802960"/>
    <w:rsid w:val="00802B44"/>
    <w:rsid w:val="008034F0"/>
    <w:rsid w:val="0080360E"/>
    <w:rsid w:val="00803C08"/>
    <w:rsid w:val="00803D56"/>
    <w:rsid w:val="0080465C"/>
    <w:rsid w:val="00804A92"/>
    <w:rsid w:val="00805904"/>
    <w:rsid w:val="00805C00"/>
    <w:rsid w:val="0080677D"/>
    <w:rsid w:val="008068CF"/>
    <w:rsid w:val="00806F5D"/>
    <w:rsid w:val="008077D5"/>
    <w:rsid w:val="00810EB8"/>
    <w:rsid w:val="008123A6"/>
    <w:rsid w:val="00812779"/>
    <w:rsid w:val="00812F8D"/>
    <w:rsid w:val="008132FF"/>
    <w:rsid w:val="00813BBD"/>
    <w:rsid w:val="00814DEC"/>
    <w:rsid w:val="008157C1"/>
    <w:rsid w:val="008159AB"/>
    <w:rsid w:val="00816221"/>
    <w:rsid w:val="00816FF2"/>
    <w:rsid w:val="0081790C"/>
    <w:rsid w:val="00817E3B"/>
    <w:rsid w:val="00821526"/>
    <w:rsid w:val="00821AA7"/>
    <w:rsid w:val="008229F3"/>
    <w:rsid w:val="008238AA"/>
    <w:rsid w:val="0082499C"/>
    <w:rsid w:val="00825146"/>
    <w:rsid w:val="0082559B"/>
    <w:rsid w:val="008261FB"/>
    <w:rsid w:val="008267F4"/>
    <w:rsid w:val="00826DC4"/>
    <w:rsid w:val="008300BF"/>
    <w:rsid w:val="008304D7"/>
    <w:rsid w:val="00830502"/>
    <w:rsid w:val="0083098E"/>
    <w:rsid w:val="00830E53"/>
    <w:rsid w:val="00831269"/>
    <w:rsid w:val="00831388"/>
    <w:rsid w:val="00832235"/>
    <w:rsid w:val="00832758"/>
    <w:rsid w:val="00832B10"/>
    <w:rsid w:val="00833248"/>
    <w:rsid w:val="0083329A"/>
    <w:rsid w:val="008337EB"/>
    <w:rsid w:val="008339BC"/>
    <w:rsid w:val="008339F7"/>
    <w:rsid w:val="00834204"/>
    <w:rsid w:val="008344BC"/>
    <w:rsid w:val="0083481B"/>
    <w:rsid w:val="00834C07"/>
    <w:rsid w:val="00835C51"/>
    <w:rsid w:val="00835D2B"/>
    <w:rsid w:val="00835F73"/>
    <w:rsid w:val="0083657C"/>
    <w:rsid w:val="008365B0"/>
    <w:rsid w:val="00836611"/>
    <w:rsid w:val="00836899"/>
    <w:rsid w:val="00837145"/>
    <w:rsid w:val="00837CAE"/>
    <w:rsid w:val="00837D45"/>
    <w:rsid w:val="008402D0"/>
    <w:rsid w:val="00840414"/>
    <w:rsid w:val="00840678"/>
    <w:rsid w:val="00840CB2"/>
    <w:rsid w:val="00841461"/>
    <w:rsid w:val="00841665"/>
    <w:rsid w:val="00842242"/>
    <w:rsid w:val="00843001"/>
    <w:rsid w:val="00843515"/>
    <w:rsid w:val="008443F9"/>
    <w:rsid w:val="00844731"/>
    <w:rsid w:val="008448A8"/>
    <w:rsid w:val="00844BC8"/>
    <w:rsid w:val="00845D3D"/>
    <w:rsid w:val="008468EB"/>
    <w:rsid w:val="00846AF1"/>
    <w:rsid w:val="0084723F"/>
    <w:rsid w:val="008504E6"/>
    <w:rsid w:val="008504F6"/>
    <w:rsid w:val="00850EC6"/>
    <w:rsid w:val="00852ADC"/>
    <w:rsid w:val="00852DA0"/>
    <w:rsid w:val="00852EBF"/>
    <w:rsid w:val="00853B9E"/>
    <w:rsid w:val="00853C37"/>
    <w:rsid w:val="00853C89"/>
    <w:rsid w:val="00853E06"/>
    <w:rsid w:val="00854032"/>
    <w:rsid w:val="00854058"/>
    <w:rsid w:val="00854888"/>
    <w:rsid w:val="0085551F"/>
    <w:rsid w:val="00856575"/>
    <w:rsid w:val="00857B59"/>
    <w:rsid w:val="00860359"/>
    <w:rsid w:val="00860AFF"/>
    <w:rsid w:val="008614D9"/>
    <w:rsid w:val="00861A08"/>
    <w:rsid w:val="00861AF3"/>
    <w:rsid w:val="008625BC"/>
    <w:rsid w:val="00862E15"/>
    <w:rsid w:val="0086381A"/>
    <w:rsid w:val="00863C68"/>
    <w:rsid w:val="00864550"/>
    <w:rsid w:val="00865484"/>
    <w:rsid w:val="00865496"/>
    <w:rsid w:val="00866822"/>
    <w:rsid w:val="008672FD"/>
    <w:rsid w:val="00870759"/>
    <w:rsid w:val="00870802"/>
    <w:rsid w:val="008709B0"/>
    <w:rsid w:val="00870D5E"/>
    <w:rsid w:val="00871035"/>
    <w:rsid w:val="00871FF7"/>
    <w:rsid w:val="00872AAC"/>
    <w:rsid w:val="00873E4C"/>
    <w:rsid w:val="008756E0"/>
    <w:rsid w:val="00876462"/>
    <w:rsid w:val="008774E5"/>
    <w:rsid w:val="008775AB"/>
    <w:rsid w:val="0088034B"/>
    <w:rsid w:val="00881D29"/>
    <w:rsid w:val="00881D87"/>
    <w:rsid w:val="008823E1"/>
    <w:rsid w:val="00882631"/>
    <w:rsid w:val="00882DB0"/>
    <w:rsid w:val="008830D7"/>
    <w:rsid w:val="0088329C"/>
    <w:rsid w:val="008832F1"/>
    <w:rsid w:val="00883469"/>
    <w:rsid w:val="008838A1"/>
    <w:rsid w:val="008841DF"/>
    <w:rsid w:val="00884656"/>
    <w:rsid w:val="008852A7"/>
    <w:rsid w:val="008868CC"/>
    <w:rsid w:val="00886B15"/>
    <w:rsid w:val="00886DF8"/>
    <w:rsid w:val="00886EBF"/>
    <w:rsid w:val="00887F27"/>
    <w:rsid w:val="00890683"/>
    <w:rsid w:val="0089078E"/>
    <w:rsid w:val="0089102E"/>
    <w:rsid w:val="0089202B"/>
    <w:rsid w:val="00892203"/>
    <w:rsid w:val="00892891"/>
    <w:rsid w:val="008929FF"/>
    <w:rsid w:val="00892DAA"/>
    <w:rsid w:val="00892E5C"/>
    <w:rsid w:val="008931AD"/>
    <w:rsid w:val="00893AEB"/>
    <w:rsid w:val="00893CDD"/>
    <w:rsid w:val="008946E5"/>
    <w:rsid w:val="00895023"/>
    <w:rsid w:val="00895260"/>
    <w:rsid w:val="0089572E"/>
    <w:rsid w:val="0089641A"/>
    <w:rsid w:val="0089686F"/>
    <w:rsid w:val="00896941"/>
    <w:rsid w:val="00897742"/>
    <w:rsid w:val="00897AC4"/>
    <w:rsid w:val="00897C16"/>
    <w:rsid w:val="008A0012"/>
    <w:rsid w:val="008A022A"/>
    <w:rsid w:val="008A05C1"/>
    <w:rsid w:val="008A21F7"/>
    <w:rsid w:val="008A2B48"/>
    <w:rsid w:val="008A2B9D"/>
    <w:rsid w:val="008A2C27"/>
    <w:rsid w:val="008A45BD"/>
    <w:rsid w:val="008A48AA"/>
    <w:rsid w:val="008A63CB"/>
    <w:rsid w:val="008B049C"/>
    <w:rsid w:val="008B34D3"/>
    <w:rsid w:val="008B34F8"/>
    <w:rsid w:val="008B3AEE"/>
    <w:rsid w:val="008B4651"/>
    <w:rsid w:val="008B4842"/>
    <w:rsid w:val="008B4D9A"/>
    <w:rsid w:val="008B6803"/>
    <w:rsid w:val="008B72DF"/>
    <w:rsid w:val="008B7328"/>
    <w:rsid w:val="008B7343"/>
    <w:rsid w:val="008B773F"/>
    <w:rsid w:val="008C0BD9"/>
    <w:rsid w:val="008C12DE"/>
    <w:rsid w:val="008C14A7"/>
    <w:rsid w:val="008C18DE"/>
    <w:rsid w:val="008C1A41"/>
    <w:rsid w:val="008C2696"/>
    <w:rsid w:val="008C3151"/>
    <w:rsid w:val="008C3236"/>
    <w:rsid w:val="008C35A3"/>
    <w:rsid w:val="008C4EBB"/>
    <w:rsid w:val="008C59F6"/>
    <w:rsid w:val="008C63A3"/>
    <w:rsid w:val="008C643C"/>
    <w:rsid w:val="008C6A97"/>
    <w:rsid w:val="008C7054"/>
    <w:rsid w:val="008C71FD"/>
    <w:rsid w:val="008C74AD"/>
    <w:rsid w:val="008C7E98"/>
    <w:rsid w:val="008D03EE"/>
    <w:rsid w:val="008D0968"/>
    <w:rsid w:val="008D0CEC"/>
    <w:rsid w:val="008D13A7"/>
    <w:rsid w:val="008D191B"/>
    <w:rsid w:val="008D1C5E"/>
    <w:rsid w:val="008D2344"/>
    <w:rsid w:val="008D2A73"/>
    <w:rsid w:val="008D3A44"/>
    <w:rsid w:val="008D4505"/>
    <w:rsid w:val="008D484F"/>
    <w:rsid w:val="008D5882"/>
    <w:rsid w:val="008D5DC6"/>
    <w:rsid w:val="008D62AB"/>
    <w:rsid w:val="008D692B"/>
    <w:rsid w:val="008D6DA7"/>
    <w:rsid w:val="008E0B24"/>
    <w:rsid w:val="008E1B73"/>
    <w:rsid w:val="008E21CA"/>
    <w:rsid w:val="008E29D4"/>
    <w:rsid w:val="008E2B90"/>
    <w:rsid w:val="008E2D16"/>
    <w:rsid w:val="008E2FED"/>
    <w:rsid w:val="008E30D6"/>
    <w:rsid w:val="008E3620"/>
    <w:rsid w:val="008E393C"/>
    <w:rsid w:val="008E3946"/>
    <w:rsid w:val="008E48D6"/>
    <w:rsid w:val="008E510A"/>
    <w:rsid w:val="008E610F"/>
    <w:rsid w:val="008E789D"/>
    <w:rsid w:val="008E7908"/>
    <w:rsid w:val="008F01C4"/>
    <w:rsid w:val="008F19B6"/>
    <w:rsid w:val="008F1A11"/>
    <w:rsid w:val="008F1BA6"/>
    <w:rsid w:val="008F2952"/>
    <w:rsid w:val="008F39A3"/>
    <w:rsid w:val="008F422D"/>
    <w:rsid w:val="008F5081"/>
    <w:rsid w:val="008F5832"/>
    <w:rsid w:val="008F591D"/>
    <w:rsid w:val="008F5D55"/>
    <w:rsid w:val="008F60FD"/>
    <w:rsid w:val="008F65D3"/>
    <w:rsid w:val="00900FF2"/>
    <w:rsid w:val="009015C4"/>
    <w:rsid w:val="0090197F"/>
    <w:rsid w:val="009022E2"/>
    <w:rsid w:val="009025BE"/>
    <w:rsid w:val="00903445"/>
    <w:rsid w:val="00903C9F"/>
    <w:rsid w:val="00903D39"/>
    <w:rsid w:val="009050C9"/>
    <w:rsid w:val="0090544D"/>
    <w:rsid w:val="00905A9F"/>
    <w:rsid w:val="0090643B"/>
    <w:rsid w:val="00910289"/>
    <w:rsid w:val="009106A9"/>
    <w:rsid w:val="00910726"/>
    <w:rsid w:val="0091184C"/>
    <w:rsid w:val="00911AFB"/>
    <w:rsid w:val="00912610"/>
    <w:rsid w:val="00914DB4"/>
    <w:rsid w:val="00915039"/>
    <w:rsid w:val="00915E43"/>
    <w:rsid w:val="00915E65"/>
    <w:rsid w:val="009169E3"/>
    <w:rsid w:val="00917879"/>
    <w:rsid w:val="0091789A"/>
    <w:rsid w:val="00917E8A"/>
    <w:rsid w:val="00920377"/>
    <w:rsid w:val="00920C42"/>
    <w:rsid w:val="009225B4"/>
    <w:rsid w:val="00922879"/>
    <w:rsid w:val="009248CD"/>
    <w:rsid w:val="00925922"/>
    <w:rsid w:val="00925A92"/>
    <w:rsid w:val="0092655F"/>
    <w:rsid w:val="0092701E"/>
    <w:rsid w:val="00927FBD"/>
    <w:rsid w:val="0093090E"/>
    <w:rsid w:val="00930E6F"/>
    <w:rsid w:val="00930F50"/>
    <w:rsid w:val="0093259B"/>
    <w:rsid w:val="009360C3"/>
    <w:rsid w:val="0093666A"/>
    <w:rsid w:val="00936C4D"/>
    <w:rsid w:val="00936E52"/>
    <w:rsid w:val="009379A4"/>
    <w:rsid w:val="00937CCC"/>
    <w:rsid w:val="00940101"/>
    <w:rsid w:val="00941E22"/>
    <w:rsid w:val="009425E6"/>
    <w:rsid w:val="00942B52"/>
    <w:rsid w:val="00942BF1"/>
    <w:rsid w:val="00942EBB"/>
    <w:rsid w:val="00943432"/>
    <w:rsid w:val="00943454"/>
    <w:rsid w:val="00943D1F"/>
    <w:rsid w:val="0094416F"/>
    <w:rsid w:val="0094467F"/>
    <w:rsid w:val="00944A1B"/>
    <w:rsid w:val="00944BDF"/>
    <w:rsid w:val="00945955"/>
    <w:rsid w:val="00945E05"/>
    <w:rsid w:val="0094637B"/>
    <w:rsid w:val="00946E94"/>
    <w:rsid w:val="00947249"/>
    <w:rsid w:val="00947392"/>
    <w:rsid w:val="009501E4"/>
    <w:rsid w:val="009502CD"/>
    <w:rsid w:val="00950D1A"/>
    <w:rsid w:val="00951673"/>
    <w:rsid w:val="00951AFD"/>
    <w:rsid w:val="00952460"/>
    <w:rsid w:val="009531BB"/>
    <w:rsid w:val="009538AD"/>
    <w:rsid w:val="00953A43"/>
    <w:rsid w:val="00953C53"/>
    <w:rsid w:val="00953E44"/>
    <w:rsid w:val="00954357"/>
    <w:rsid w:val="0095482C"/>
    <w:rsid w:val="00956440"/>
    <w:rsid w:val="009564FC"/>
    <w:rsid w:val="00956EB9"/>
    <w:rsid w:val="00957B93"/>
    <w:rsid w:val="00957D40"/>
    <w:rsid w:val="0096128B"/>
    <w:rsid w:val="0096146C"/>
    <w:rsid w:val="00961C04"/>
    <w:rsid w:val="00961CCD"/>
    <w:rsid w:val="00962259"/>
    <w:rsid w:val="00962624"/>
    <w:rsid w:val="0096276B"/>
    <w:rsid w:val="00963D93"/>
    <w:rsid w:val="0096450B"/>
    <w:rsid w:val="00964954"/>
    <w:rsid w:val="00964CB7"/>
    <w:rsid w:val="0096506C"/>
    <w:rsid w:val="00965BF2"/>
    <w:rsid w:val="009661A3"/>
    <w:rsid w:val="0096634B"/>
    <w:rsid w:val="00966580"/>
    <w:rsid w:val="00967358"/>
    <w:rsid w:val="00967DE8"/>
    <w:rsid w:val="009700FE"/>
    <w:rsid w:val="00970432"/>
    <w:rsid w:val="009711F5"/>
    <w:rsid w:val="00971998"/>
    <w:rsid w:val="00972633"/>
    <w:rsid w:val="00973912"/>
    <w:rsid w:val="00975658"/>
    <w:rsid w:val="0097599B"/>
    <w:rsid w:val="009769E0"/>
    <w:rsid w:val="00976AC8"/>
    <w:rsid w:val="00976C69"/>
    <w:rsid w:val="00977116"/>
    <w:rsid w:val="009800DA"/>
    <w:rsid w:val="00980186"/>
    <w:rsid w:val="00980679"/>
    <w:rsid w:val="00981A2F"/>
    <w:rsid w:val="00981F85"/>
    <w:rsid w:val="00982293"/>
    <w:rsid w:val="009829D2"/>
    <w:rsid w:val="009833DE"/>
    <w:rsid w:val="009843D1"/>
    <w:rsid w:val="00984FFE"/>
    <w:rsid w:val="009854FD"/>
    <w:rsid w:val="00985E37"/>
    <w:rsid w:val="00986525"/>
    <w:rsid w:val="009869BE"/>
    <w:rsid w:val="00986C3E"/>
    <w:rsid w:val="00987632"/>
    <w:rsid w:val="00987A29"/>
    <w:rsid w:val="00987BC6"/>
    <w:rsid w:val="00990450"/>
    <w:rsid w:val="009904A4"/>
    <w:rsid w:val="009905ED"/>
    <w:rsid w:val="00991149"/>
    <w:rsid w:val="009914B6"/>
    <w:rsid w:val="00991E22"/>
    <w:rsid w:val="00992BBB"/>
    <w:rsid w:val="00992E37"/>
    <w:rsid w:val="00993400"/>
    <w:rsid w:val="009942ED"/>
    <w:rsid w:val="00994CEF"/>
    <w:rsid w:val="00995277"/>
    <w:rsid w:val="009952E7"/>
    <w:rsid w:val="00995793"/>
    <w:rsid w:val="00995CE1"/>
    <w:rsid w:val="00995D13"/>
    <w:rsid w:val="00995D4E"/>
    <w:rsid w:val="00996040"/>
    <w:rsid w:val="00996437"/>
    <w:rsid w:val="00996A42"/>
    <w:rsid w:val="00997187"/>
    <w:rsid w:val="00997201"/>
    <w:rsid w:val="009973C0"/>
    <w:rsid w:val="0099785F"/>
    <w:rsid w:val="009979EE"/>
    <w:rsid w:val="009A0143"/>
    <w:rsid w:val="009A07C5"/>
    <w:rsid w:val="009A0CA5"/>
    <w:rsid w:val="009A0FD2"/>
    <w:rsid w:val="009A1630"/>
    <w:rsid w:val="009A2781"/>
    <w:rsid w:val="009A283B"/>
    <w:rsid w:val="009A29E8"/>
    <w:rsid w:val="009A2A84"/>
    <w:rsid w:val="009A3938"/>
    <w:rsid w:val="009A3CD6"/>
    <w:rsid w:val="009A420D"/>
    <w:rsid w:val="009A4AF6"/>
    <w:rsid w:val="009A587F"/>
    <w:rsid w:val="009A5CCB"/>
    <w:rsid w:val="009A627D"/>
    <w:rsid w:val="009A7257"/>
    <w:rsid w:val="009A7731"/>
    <w:rsid w:val="009A79B9"/>
    <w:rsid w:val="009B0173"/>
    <w:rsid w:val="009B0764"/>
    <w:rsid w:val="009B0AE7"/>
    <w:rsid w:val="009B139A"/>
    <w:rsid w:val="009B1860"/>
    <w:rsid w:val="009B19DF"/>
    <w:rsid w:val="009B1A4F"/>
    <w:rsid w:val="009B1F55"/>
    <w:rsid w:val="009B22DE"/>
    <w:rsid w:val="009B2A5C"/>
    <w:rsid w:val="009B3A60"/>
    <w:rsid w:val="009B41EB"/>
    <w:rsid w:val="009B514B"/>
    <w:rsid w:val="009B643C"/>
    <w:rsid w:val="009B6A30"/>
    <w:rsid w:val="009B70B9"/>
    <w:rsid w:val="009B7851"/>
    <w:rsid w:val="009B7ADF"/>
    <w:rsid w:val="009C13DF"/>
    <w:rsid w:val="009C1788"/>
    <w:rsid w:val="009C18E0"/>
    <w:rsid w:val="009C255E"/>
    <w:rsid w:val="009C31A8"/>
    <w:rsid w:val="009C32C5"/>
    <w:rsid w:val="009C3BC6"/>
    <w:rsid w:val="009C427F"/>
    <w:rsid w:val="009C4553"/>
    <w:rsid w:val="009C45AB"/>
    <w:rsid w:val="009C45C3"/>
    <w:rsid w:val="009C4633"/>
    <w:rsid w:val="009C48FA"/>
    <w:rsid w:val="009C5F92"/>
    <w:rsid w:val="009C6355"/>
    <w:rsid w:val="009C6740"/>
    <w:rsid w:val="009C6A38"/>
    <w:rsid w:val="009C6B12"/>
    <w:rsid w:val="009C6FEF"/>
    <w:rsid w:val="009C7D1F"/>
    <w:rsid w:val="009C7F02"/>
    <w:rsid w:val="009D04F1"/>
    <w:rsid w:val="009D14D3"/>
    <w:rsid w:val="009D1D9A"/>
    <w:rsid w:val="009D229B"/>
    <w:rsid w:val="009D2D19"/>
    <w:rsid w:val="009D356E"/>
    <w:rsid w:val="009D38D6"/>
    <w:rsid w:val="009D4D86"/>
    <w:rsid w:val="009D4E91"/>
    <w:rsid w:val="009D54A4"/>
    <w:rsid w:val="009D6A26"/>
    <w:rsid w:val="009D6A4E"/>
    <w:rsid w:val="009D75F0"/>
    <w:rsid w:val="009D7A89"/>
    <w:rsid w:val="009E065C"/>
    <w:rsid w:val="009E0B37"/>
    <w:rsid w:val="009E0C08"/>
    <w:rsid w:val="009E0F9D"/>
    <w:rsid w:val="009E1D27"/>
    <w:rsid w:val="009E23E4"/>
    <w:rsid w:val="009E24B9"/>
    <w:rsid w:val="009E2632"/>
    <w:rsid w:val="009E3158"/>
    <w:rsid w:val="009E3A89"/>
    <w:rsid w:val="009E56FE"/>
    <w:rsid w:val="009E5B0C"/>
    <w:rsid w:val="009E62BC"/>
    <w:rsid w:val="009E62DF"/>
    <w:rsid w:val="009E70D2"/>
    <w:rsid w:val="009E7912"/>
    <w:rsid w:val="009F0AF9"/>
    <w:rsid w:val="009F18C4"/>
    <w:rsid w:val="009F1E57"/>
    <w:rsid w:val="009F2F28"/>
    <w:rsid w:val="009F3030"/>
    <w:rsid w:val="009F30F1"/>
    <w:rsid w:val="009F473F"/>
    <w:rsid w:val="009F48FA"/>
    <w:rsid w:val="009F503A"/>
    <w:rsid w:val="009F5B60"/>
    <w:rsid w:val="009F6821"/>
    <w:rsid w:val="00A00626"/>
    <w:rsid w:val="00A00812"/>
    <w:rsid w:val="00A00FC7"/>
    <w:rsid w:val="00A01335"/>
    <w:rsid w:val="00A021CD"/>
    <w:rsid w:val="00A021DE"/>
    <w:rsid w:val="00A02465"/>
    <w:rsid w:val="00A02B8E"/>
    <w:rsid w:val="00A02CE1"/>
    <w:rsid w:val="00A02F55"/>
    <w:rsid w:val="00A03A0C"/>
    <w:rsid w:val="00A042F6"/>
    <w:rsid w:val="00A059F4"/>
    <w:rsid w:val="00A06158"/>
    <w:rsid w:val="00A061BF"/>
    <w:rsid w:val="00A06307"/>
    <w:rsid w:val="00A06D4C"/>
    <w:rsid w:val="00A071C6"/>
    <w:rsid w:val="00A074AC"/>
    <w:rsid w:val="00A07D0D"/>
    <w:rsid w:val="00A1071F"/>
    <w:rsid w:val="00A10E4E"/>
    <w:rsid w:val="00A1123F"/>
    <w:rsid w:val="00A11299"/>
    <w:rsid w:val="00A11FB2"/>
    <w:rsid w:val="00A123AE"/>
    <w:rsid w:val="00A12952"/>
    <w:rsid w:val="00A12E6B"/>
    <w:rsid w:val="00A13DBA"/>
    <w:rsid w:val="00A146AD"/>
    <w:rsid w:val="00A15C04"/>
    <w:rsid w:val="00A15EB8"/>
    <w:rsid w:val="00A16D0F"/>
    <w:rsid w:val="00A16D98"/>
    <w:rsid w:val="00A17933"/>
    <w:rsid w:val="00A20258"/>
    <w:rsid w:val="00A20EE5"/>
    <w:rsid w:val="00A212AE"/>
    <w:rsid w:val="00A215CE"/>
    <w:rsid w:val="00A22104"/>
    <w:rsid w:val="00A23D82"/>
    <w:rsid w:val="00A24121"/>
    <w:rsid w:val="00A24B28"/>
    <w:rsid w:val="00A25F8F"/>
    <w:rsid w:val="00A26445"/>
    <w:rsid w:val="00A27A97"/>
    <w:rsid w:val="00A27AC1"/>
    <w:rsid w:val="00A27B92"/>
    <w:rsid w:val="00A27D80"/>
    <w:rsid w:val="00A27E29"/>
    <w:rsid w:val="00A307EF"/>
    <w:rsid w:val="00A30D9E"/>
    <w:rsid w:val="00A31420"/>
    <w:rsid w:val="00A31D4A"/>
    <w:rsid w:val="00A31E34"/>
    <w:rsid w:val="00A32A72"/>
    <w:rsid w:val="00A32CB8"/>
    <w:rsid w:val="00A32CD1"/>
    <w:rsid w:val="00A348D4"/>
    <w:rsid w:val="00A35EB9"/>
    <w:rsid w:val="00A36900"/>
    <w:rsid w:val="00A375EA"/>
    <w:rsid w:val="00A41A3F"/>
    <w:rsid w:val="00A4355E"/>
    <w:rsid w:val="00A43722"/>
    <w:rsid w:val="00A43AD8"/>
    <w:rsid w:val="00A43BFD"/>
    <w:rsid w:val="00A44593"/>
    <w:rsid w:val="00A44878"/>
    <w:rsid w:val="00A450A2"/>
    <w:rsid w:val="00A45716"/>
    <w:rsid w:val="00A4571A"/>
    <w:rsid w:val="00A4736B"/>
    <w:rsid w:val="00A47EF8"/>
    <w:rsid w:val="00A47F38"/>
    <w:rsid w:val="00A51005"/>
    <w:rsid w:val="00A51643"/>
    <w:rsid w:val="00A520B3"/>
    <w:rsid w:val="00A5215D"/>
    <w:rsid w:val="00A5292D"/>
    <w:rsid w:val="00A52AB7"/>
    <w:rsid w:val="00A53172"/>
    <w:rsid w:val="00A53D35"/>
    <w:rsid w:val="00A54793"/>
    <w:rsid w:val="00A54981"/>
    <w:rsid w:val="00A54B58"/>
    <w:rsid w:val="00A54C80"/>
    <w:rsid w:val="00A5630F"/>
    <w:rsid w:val="00A5663A"/>
    <w:rsid w:val="00A56CC0"/>
    <w:rsid w:val="00A56DC6"/>
    <w:rsid w:val="00A577B9"/>
    <w:rsid w:val="00A57FE3"/>
    <w:rsid w:val="00A613C2"/>
    <w:rsid w:val="00A62360"/>
    <w:rsid w:val="00A624E8"/>
    <w:rsid w:val="00A661B5"/>
    <w:rsid w:val="00A67AF1"/>
    <w:rsid w:val="00A70164"/>
    <w:rsid w:val="00A707E8"/>
    <w:rsid w:val="00A709D7"/>
    <w:rsid w:val="00A712B8"/>
    <w:rsid w:val="00A712FF"/>
    <w:rsid w:val="00A7206A"/>
    <w:rsid w:val="00A72240"/>
    <w:rsid w:val="00A74DF1"/>
    <w:rsid w:val="00A756FE"/>
    <w:rsid w:val="00A75B6E"/>
    <w:rsid w:val="00A76422"/>
    <w:rsid w:val="00A76DD8"/>
    <w:rsid w:val="00A778C0"/>
    <w:rsid w:val="00A80C82"/>
    <w:rsid w:val="00A80F25"/>
    <w:rsid w:val="00A80FD0"/>
    <w:rsid w:val="00A81332"/>
    <w:rsid w:val="00A8186F"/>
    <w:rsid w:val="00A82116"/>
    <w:rsid w:val="00A8247B"/>
    <w:rsid w:val="00A83E42"/>
    <w:rsid w:val="00A83EC7"/>
    <w:rsid w:val="00A84214"/>
    <w:rsid w:val="00A844CE"/>
    <w:rsid w:val="00A845EB"/>
    <w:rsid w:val="00A848A5"/>
    <w:rsid w:val="00A860CA"/>
    <w:rsid w:val="00A8732E"/>
    <w:rsid w:val="00A9039D"/>
    <w:rsid w:val="00A90648"/>
    <w:rsid w:val="00A90952"/>
    <w:rsid w:val="00A909F9"/>
    <w:rsid w:val="00A90AD8"/>
    <w:rsid w:val="00A90D66"/>
    <w:rsid w:val="00A91913"/>
    <w:rsid w:val="00A91D07"/>
    <w:rsid w:val="00A94705"/>
    <w:rsid w:val="00A949FC"/>
    <w:rsid w:val="00A94E10"/>
    <w:rsid w:val="00A94E90"/>
    <w:rsid w:val="00A958A8"/>
    <w:rsid w:val="00A95E80"/>
    <w:rsid w:val="00A96A63"/>
    <w:rsid w:val="00A97E4A"/>
    <w:rsid w:val="00A97FF9"/>
    <w:rsid w:val="00AA0BB6"/>
    <w:rsid w:val="00AA1334"/>
    <w:rsid w:val="00AA24A1"/>
    <w:rsid w:val="00AA2BFE"/>
    <w:rsid w:val="00AA2EE9"/>
    <w:rsid w:val="00AA35BE"/>
    <w:rsid w:val="00AA4410"/>
    <w:rsid w:val="00AA4D68"/>
    <w:rsid w:val="00AA582C"/>
    <w:rsid w:val="00AA5AE2"/>
    <w:rsid w:val="00AA5BA5"/>
    <w:rsid w:val="00AA5C07"/>
    <w:rsid w:val="00AA6527"/>
    <w:rsid w:val="00AA6E17"/>
    <w:rsid w:val="00AA7043"/>
    <w:rsid w:val="00AA705B"/>
    <w:rsid w:val="00AA74BF"/>
    <w:rsid w:val="00AA7ECA"/>
    <w:rsid w:val="00AB105C"/>
    <w:rsid w:val="00AB19BA"/>
    <w:rsid w:val="00AB1BDD"/>
    <w:rsid w:val="00AB20A6"/>
    <w:rsid w:val="00AB3D1D"/>
    <w:rsid w:val="00AB4556"/>
    <w:rsid w:val="00AB48B0"/>
    <w:rsid w:val="00AB4BD5"/>
    <w:rsid w:val="00AB55DF"/>
    <w:rsid w:val="00AB5F5F"/>
    <w:rsid w:val="00AB67C9"/>
    <w:rsid w:val="00AB67CD"/>
    <w:rsid w:val="00AB6B98"/>
    <w:rsid w:val="00AC0225"/>
    <w:rsid w:val="00AC14E5"/>
    <w:rsid w:val="00AC1F37"/>
    <w:rsid w:val="00AC23EB"/>
    <w:rsid w:val="00AC25A8"/>
    <w:rsid w:val="00AC2F35"/>
    <w:rsid w:val="00AC3DB8"/>
    <w:rsid w:val="00AC43A5"/>
    <w:rsid w:val="00AC449A"/>
    <w:rsid w:val="00AC5150"/>
    <w:rsid w:val="00AC60FA"/>
    <w:rsid w:val="00AC614B"/>
    <w:rsid w:val="00AC6387"/>
    <w:rsid w:val="00AC6B14"/>
    <w:rsid w:val="00AC7363"/>
    <w:rsid w:val="00AC76C6"/>
    <w:rsid w:val="00AD017B"/>
    <w:rsid w:val="00AD027F"/>
    <w:rsid w:val="00AD0793"/>
    <w:rsid w:val="00AD10CD"/>
    <w:rsid w:val="00AD1DDA"/>
    <w:rsid w:val="00AD21EF"/>
    <w:rsid w:val="00AD30B1"/>
    <w:rsid w:val="00AD33D2"/>
    <w:rsid w:val="00AD371F"/>
    <w:rsid w:val="00AD376A"/>
    <w:rsid w:val="00AD3AD6"/>
    <w:rsid w:val="00AD3C0F"/>
    <w:rsid w:val="00AD3FE1"/>
    <w:rsid w:val="00AD46CE"/>
    <w:rsid w:val="00AD4836"/>
    <w:rsid w:val="00AD48AD"/>
    <w:rsid w:val="00AD4B90"/>
    <w:rsid w:val="00AD56BA"/>
    <w:rsid w:val="00AD69AF"/>
    <w:rsid w:val="00AD77FD"/>
    <w:rsid w:val="00AE0DC4"/>
    <w:rsid w:val="00AE131E"/>
    <w:rsid w:val="00AE138B"/>
    <w:rsid w:val="00AE1782"/>
    <w:rsid w:val="00AE1945"/>
    <w:rsid w:val="00AE214A"/>
    <w:rsid w:val="00AE2A63"/>
    <w:rsid w:val="00AE3378"/>
    <w:rsid w:val="00AE3440"/>
    <w:rsid w:val="00AE3C15"/>
    <w:rsid w:val="00AE54D2"/>
    <w:rsid w:val="00AE595D"/>
    <w:rsid w:val="00AE5B4B"/>
    <w:rsid w:val="00AE5C5E"/>
    <w:rsid w:val="00AE5C5F"/>
    <w:rsid w:val="00AE6B47"/>
    <w:rsid w:val="00AE72D4"/>
    <w:rsid w:val="00AE77E5"/>
    <w:rsid w:val="00AE7EF2"/>
    <w:rsid w:val="00AF1A85"/>
    <w:rsid w:val="00AF2530"/>
    <w:rsid w:val="00AF2B1B"/>
    <w:rsid w:val="00AF47FC"/>
    <w:rsid w:val="00AF4C98"/>
    <w:rsid w:val="00AF4CD8"/>
    <w:rsid w:val="00AF5646"/>
    <w:rsid w:val="00AF5CAF"/>
    <w:rsid w:val="00AF638D"/>
    <w:rsid w:val="00AF686B"/>
    <w:rsid w:val="00AF6BF1"/>
    <w:rsid w:val="00AF6F06"/>
    <w:rsid w:val="00AF791A"/>
    <w:rsid w:val="00B01646"/>
    <w:rsid w:val="00B03231"/>
    <w:rsid w:val="00B03631"/>
    <w:rsid w:val="00B052C7"/>
    <w:rsid w:val="00B05A34"/>
    <w:rsid w:val="00B109C1"/>
    <w:rsid w:val="00B10D1D"/>
    <w:rsid w:val="00B11469"/>
    <w:rsid w:val="00B12D59"/>
    <w:rsid w:val="00B12F24"/>
    <w:rsid w:val="00B14909"/>
    <w:rsid w:val="00B15072"/>
    <w:rsid w:val="00B16901"/>
    <w:rsid w:val="00B16CE2"/>
    <w:rsid w:val="00B17711"/>
    <w:rsid w:val="00B17CAC"/>
    <w:rsid w:val="00B212A8"/>
    <w:rsid w:val="00B213B0"/>
    <w:rsid w:val="00B2145E"/>
    <w:rsid w:val="00B22112"/>
    <w:rsid w:val="00B22B51"/>
    <w:rsid w:val="00B22D92"/>
    <w:rsid w:val="00B23E00"/>
    <w:rsid w:val="00B24397"/>
    <w:rsid w:val="00B25DBB"/>
    <w:rsid w:val="00B26BDC"/>
    <w:rsid w:val="00B2730B"/>
    <w:rsid w:val="00B2775E"/>
    <w:rsid w:val="00B3019C"/>
    <w:rsid w:val="00B305E2"/>
    <w:rsid w:val="00B3123D"/>
    <w:rsid w:val="00B325E5"/>
    <w:rsid w:val="00B32906"/>
    <w:rsid w:val="00B331DE"/>
    <w:rsid w:val="00B334E1"/>
    <w:rsid w:val="00B3371E"/>
    <w:rsid w:val="00B33A0F"/>
    <w:rsid w:val="00B34054"/>
    <w:rsid w:val="00B34C53"/>
    <w:rsid w:val="00B350DF"/>
    <w:rsid w:val="00B353ED"/>
    <w:rsid w:val="00B35538"/>
    <w:rsid w:val="00B356EC"/>
    <w:rsid w:val="00B35A6E"/>
    <w:rsid w:val="00B40C96"/>
    <w:rsid w:val="00B40FF3"/>
    <w:rsid w:val="00B417F2"/>
    <w:rsid w:val="00B41AA1"/>
    <w:rsid w:val="00B42509"/>
    <w:rsid w:val="00B427B7"/>
    <w:rsid w:val="00B43A59"/>
    <w:rsid w:val="00B448A1"/>
    <w:rsid w:val="00B44C23"/>
    <w:rsid w:val="00B44FAC"/>
    <w:rsid w:val="00B45001"/>
    <w:rsid w:val="00B4683B"/>
    <w:rsid w:val="00B46D72"/>
    <w:rsid w:val="00B47ADE"/>
    <w:rsid w:val="00B47B81"/>
    <w:rsid w:val="00B50674"/>
    <w:rsid w:val="00B50D80"/>
    <w:rsid w:val="00B515C7"/>
    <w:rsid w:val="00B52F4B"/>
    <w:rsid w:val="00B5372A"/>
    <w:rsid w:val="00B53811"/>
    <w:rsid w:val="00B540BB"/>
    <w:rsid w:val="00B54EA5"/>
    <w:rsid w:val="00B54F96"/>
    <w:rsid w:val="00B557D5"/>
    <w:rsid w:val="00B55D69"/>
    <w:rsid w:val="00B55EA1"/>
    <w:rsid w:val="00B56097"/>
    <w:rsid w:val="00B56192"/>
    <w:rsid w:val="00B56400"/>
    <w:rsid w:val="00B56528"/>
    <w:rsid w:val="00B607A1"/>
    <w:rsid w:val="00B61049"/>
    <w:rsid w:val="00B62A26"/>
    <w:rsid w:val="00B62BE6"/>
    <w:rsid w:val="00B631AC"/>
    <w:rsid w:val="00B634AF"/>
    <w:rsid w:val="00B63736"/>
    <w:rsid w:val="00B63A4C"/>
    <w:rsid w:val="00B63D08"/>
    <w:rsid w:val="00B64CA3"/>
    <w:rsid w:val="00B6538A"/>
    <w:rsid w:val="00B65CC2"/>
    <w:rsid w:val="00B6626C"/>
    <w:rsid w:val="00B66548"/>
    <w:rsid w:val="00B66C57"/>
    <w:rsid w:val="00B66EA5"/>
    <w:rsid w:val="00B70BB0"/>
    <w:rsid w:val="00B71274"/>
    <w:rsid w:val="00B7299D"/>
    <w:rsid w:val="00B73C54"/>
    <w:rsid w:val="00B741AC"/>
    <w:rsid w:val="00B74315"/>
    <w:rsid w:val="00B745A8"/>
    <w:rsid w:val="00B746B8"/>
    <w:rsid w:val="00B746CE"/>
    <w:rsid w:val="00B75D35"/>
    <w:rsid w:val="00B763D3"/>
    <w:rsid w:val="00B76688"/>
    <w:rsid w:val="00B76D45"/>
    <w:rsid w:val="00B7765D"/>
    <w:rsid w:val="00B8037A"/>
    <w:rsid w:val="00B80B72"/>
    <w:rsid w:val="00B80C13"/>
    <w:rsid w:val="00B80DAE"/>
    <w:rsid w:val="00B82159"/>
    <w:rsid w:val="00B82CF4"/>
    <w:rsid w:val="00B83E9A"/>
    <w:rsid w:val="00B8421F"/>
    <w:rsid w:val="00B845AA"/>
    <w:rsid w:val="00B847E9"/>
    <w:rsid w:val="00B84812"/>
    <w:rsid w:val="00B84A4F"/>
    <w:rsid w:val="00B8511A"/>
    <w:rsid w:val="00B85AA5"/>
    <w:rsid w:val="00B85EB8"/>
    <w:rsid w:val="00B8618C"/>
    <w:rsid w:val="00B863F1"/>
    <w:rsid w:val="00B86941"/>
    <w:rsid w:val="00B8725F"/>
    <w:rsid w:val="00B8763C"/>
    <w:rsid w:val="00B91355"/>
    <w:rsid w:val="00B92749"/>
    <w:rsid w:val="00B93EB7"/>
    <w:rsid w:val="00B94C2D"/>
    <w:rsid w:val="00B96007"/>
    <w:rsid w:val="00B96D35"/>
    <w:rsid w:val="00B97F89"/>
    <w:rsid w:val="00BA03D3"/>
    <w:rsid w:val="00BA0972"/>
    <w:rsid w:val="00BA0B23"/>
    <w:rsid w:val="00BA162F"/>
    <w:rsid w:val="00BA29C3"/>
    <w:rsid w:val="00BA3804"/>
    <w:rsid w:val="00BA3DD2"/>
    <w:rsid w:val="00BA4111"/>
    <w:rsid w:val="00BA4430"/>
    <w:rsid w:val="00BA5203"/>
    <w:rsid w:val="00BA5666"/>
    <w:rsid w:val="00BA5DD4"/>
    <w:rsid w:val="00BA6BC7"/>
    <w:rsid w:val="00BB01BB"/>
    <w:rsid w:val="00BB0536"/>
    <w:rsid w:val="00BB1DD9"/>
    <w:rsid w:val="00BB2204"/>
    <w:rsid w:val="00BB2876"/>
    <w:rsid w:val="00BB2882"/>
    <w:rsid w:val="00BB301F"/>
    <w:rsid w:val="00BB3758"/>
    <w:rsid w:val="00BB38FF"/>
    <w:rsid w:val="00BB4492"/>
    <w:rsid w:val="00BB4B4A"/>
    <w:rsid w:val="00BB504B"/>
    <w:rsid w:val="00BB56B1"/>
    <w:rsid w:val="00BB5B80"/>
    <w:rsid w:val="00BB6996"/>
    <w:rsid w:val="00BB69DF"/>
    <w:rsid w:val="00BB6FC2"/>
    <w:rsid w:val="00BC03FB"/>
    <w:rsid w:val="00BC0944"/>
    <w:rsid w:val="00BC0B58"/>
    <w:rsid w:val="00BC0B8D"/>
    <w:rsid w:val="00BC0F6E"/>
    <w:rsid w:val="00BC1077"/>
    <w:rsid w:val="00BC147C"/>
    <w:rsid w:val="00BC2005"/>
    <w:rsid w:val="00BC218E"/>
    <w:rsid w:val="00BC27B1"/>
    <w:rsid w:val="00BC31C8"/>
    <w:rsid w:val="00BC3DEC"/>
    <w:rsid w:val="00BC45CF"/>
    <w:rsid w:val="00BC5FB9"/>
    <w:rsid w:val="00BC63F9"/>
    <w:rsid w:val="00BC6E14"/>
    <w:rsid w:val="00BD0336"/>
    <w:rsid w:val="00BD04F7"/>
    <w:rsid w:val="00BD058C"/>
    <w:rsid w:val="00BD0743"/>
    <w:rsid w:val="00BD1841"/>
    <w:rsid w:val="00BD223F"/>
    <w:rsid w:val="00BD22E5"/>
    <w:rsid w:val="00BD3036"/>
    <w:rsid w:val="00BD307D"/>
    <w:rsid w:val="00BD307F"/>
    <w:rsid w:val="00BD33AF"/>
    <w:rsid w:val="00BD4817"/>
    <w:rsid w:val="00BD5F12"/>
    <w:rsid w:val="00BD6265"/>
    <w:rsid w:val="00BD6428"/>
    <w:rsid w:val="00BD6979"/>
    <w:rsid w:val="00BD6A3D"/>
    <w:rsid w:val="00BD6B8C"/>
    <w:rsid w:val="00BD7368"/>
    <w:rsid w:val="00BE2324"/>
    <w:rsid w:val="00BE2667"/>
    <w:rsid w:val="00BE2D73"/>
    <w:rsid w:val="00BE3310"/>
    <w:rsid w:val="00BE38FA"/>
    <w:rsid w:val="00BE410B"/>
    <w:rsid w:val="00BE474A"/>
    <w:rsid w:val="00BE5B51"/>
    <w:rsid w:val="00BE64AB"/>
    <w:rsid w:val="00BE6569"/>
    <w:rsid w:val="00BF082A"/>
    <w:rsid w:val="00BF1381"/>
    <w:rsid w:val="00BF1620"/>
    <w:rsid w:val="00BF2483"/>
    <w:rsid w:val="00BF2950"/>
    <w:rsid w:val="00BF2CD7"/>
    <w:rsid w:val="00BF2F6F"/>
    <w:rsid w:val="00BF39BF"/>
    <w:rsid w:val="00BF39E8"/>
    <w:rsid w:val="00BF3B5E"/>
    <w:rsid w:val="00BF4C28"/>
    <w:rsid w:val="00BF5077"/>
    <w:rsid w:val="00BF55C3"/>
    <w:rsid w:val="00BF55DE"/>
    <w:rsid w:val="00BF58E8"/>
    <w:rsid w:val="00BF6451"/>
    <w:rsid w:val="00BF6766"/>
    <w:rsid w:val="00BF7C4D"/>
    <w:rsid w:val="00BF7F1A"/>
    <w:rsid w:val="00C009DB"/>
    <w:rsid w:val="00C01425"/>
    <w:rsid w:val="00C01E90"/>
    <w:rsid w:val="00C026B5"/>
    <w:rsid w:val="00C028A2"/>
    <w:rsid w:val="00C03A72"/>
    <w:rsid w:val="00C0482A"/>
    <w:rsid w:val="00C04AA7"/>
    <w:rsid w:val="00C05057"/>
    <w:rsid w:val="00C051A6"/>
    <w:rsid w:val="00C05ADA"/>
    <w:rsid w:val="00C06729"/>
    <w:rsid w:val="00C06BE8"/>
    <w:rsid w:val="00C06C27"/>
    <w:rsid w:val="00C10A92"/>
    <w:rsid w:val="00C1181A"/>
    <w:rsid w:val="00C11EFC"/>
    <w:rsid w:val="00C12492"/>
    <w:rsid w:val="00C1284B"/>
    <w:rsid w:val="00C13449"/>
    <w:rsid w:val="00C1360D"/>
    <w:rsid w:val="00C13962"/>
    <w:rsid w:val="00C14645"/>
    <w:rsid w:val="00C149EE"/>
    <w:rsid w:val="00C158AA"/>
    <w:rsid w:val="00C1631A"/>
    <w:rsid w:val="00C16988"/>
    <w:rsid w:val="00C16F38"/>
    <w:rsid w:val="00C17021"/>
    <w:rsid w:val="00C1760D"/>
    <w:rsid w:val="00C178C1"/>
    <w:rsid w:val="00C17974"/>
    <w:rsid w:val="00C17B5D"/>
    <w:rsid w:val="00C21120"/>
    <w:rsid w:val="00C21359"/>
    <w:rsid w:val="00C2187A"/>
    <w:rsid w:val="00C21980"/>
    <w:rsid w:val="00C223C8"/>
    <w:rsid w:val="00C22C45"/>
    <w:rsid w:val="00C22C50"/>
    <w:rsid w:val="00C2312D"/>
    <w:rsid w:val="00C23629"/>
    <w:rsid w:val="00C240C1"/>
    <w:rsid w:val="00C24160"/>
    <w:rsid w:val="00C2462F"/>
    <w:rsid w:val="00C2548E"/>
    <w:rsid w:val="00C27512"/>
    <w:rsid w:val="00C27D8E"/>
    <w:rsid w:val="00C31110"/>
    <w:rsid w:val="00C3189F"/>
    <w:rsid w:val="00C32259"/>
    <w:rsid w:val="00C32A0C"/>
    <w:rsid w:val="00C32C7E"/>
    <w:rsid w:val="00C3314F"/>
    <w:rsid w:val="00C346EA"/>
    <w:rsid w:val="00C348C4"/>
    <w:rsid w:val="00C34BD1"/>
    <w:rsid w:val="00C35C72"/>
    <w:rsid w:val="00C35E21"/>
    <w:rsid w:val="00C36B36"/>
    <w:rsid w:val="00C37CC5"/>
    <w:rsid w:val="00C40012"/>
    <w:rsid w:val="00C402FC"/>
    <w:rsid w:val="00C404ED"/>
    <w:rsid w:val="00C40DD7"/>
    <w:rsid w:val="00C4149C"/>
    <w:rsid w:val="00C4208F"/>
    <w:rsid w:val="00C424AC"/>
    <w:rsid w:val="00C42FA1"/>
    <w:rsid w:val="00C43806"/>
    <w:rsid w:val="00C44345"/>
    <w:rsid w:val="00C449D5"/>
    <w:rsid w:val="00C44F3E"/>
    <w:rsid w:val="00C44FD5"/>
    <w:rsid w:val="00C45440"/>
    <w:rsid w:val="00C459B5"/>
    <w:rsid w:val="00C45A84"/>
    <w:rsid w:val="00C45DCF"/>
    <w:rsid w:val="00C45DE4"/>
    <w:rsid w:val="00C45F2B"/>
    <w:rsid w:val="00C46599"/>
    <w:rsid w:val="00C506A3"/>
    <w:rsid w:val="00C507F9"/>
    <w:rsid w:val="00C51044"/>
    <w:rsid w:val="00C51055"/>
    <w:rsid w:val="00C51071"/>
    <w:rsid w:val="00C53472"/>
    <w:rsid w:val="00C53993"/>
    <w:rsid w:val="00C53D5B"/>
    <w:rsid w:val="00C54056"/>
    <w:rsid w:val="00C5412A"/>
    <w:rsid w:val="00C5477E"/>
    <w:rsid w:val="00C55E29"/>
    <w:rsid w:val="00C56340"/>
    <w:rsid w:val="00C56384"/>
    <w:rsid w:val="00C567B9"/>
    <w:rsid w:val="00C56897"/>
    <w:rsid w:val="00C56BD1"/>
    <w:rsid w:val="00C60B1C"/>
    <w:rsid w:val="00C60B48"/>
    <w:rsid w:val="00C60DE8"/>
    <w:rsid w:val="00C612FD"/>
    <w:rsid w:val="00C61D8C"/>
    <w:rsid w:val="00C62517"/>
    <w:rsid w:val="00C62B00"/>
    <w:rsid w:val="00C639AB"/>
    <w:rsid w:val="00C63AE2"/>
    <w:rsid w:val="00C64988"/>
    <w:rsid w:val="00C65449"/>
    <w:rsid w:val="00C664D7"/>
    <w:rsid w:val="00C667F3"/>
    <w:rsid w:val="00C672CD"/>
    <w:rsid w:val="00C67A1E"/>
    <w:rsid w:val="00C67FA3"/>
    <w:rsid w:val="00C70820"/>
    <w:rsid w:val="00C708C7"/>
    <w:rsid w:val="00C7091D"/>
    <w:rsid w:val="00C70BD6"/>
    <w:rsid w:val="00C71213"/>
    <w:rsid w:val="00C7201A"/>
    <w:rsid w:val="00C727C1"/>
    <w:rsid w:val="00C73B12"/>
    <w:rsid w:val="00C73B17"/>
    <w:rsid w:val="00C746E1"/>
    <w:rsid w:val="00C749C1"/>
    <w:rsid w:val="00C7582D"/>
    <w:rsid w:val="00C76912"/>
    <w:rsid w:val="00C76A66"/>
    <w:rsid w:val="00C774B6"/>
    <w:rsid w:val="00C77E1F"/>
    <w:rsid w:val="00C8049F"/>
    <w:rsid w:val="00C80867"/>
    <w:rsid w:val="00C809FA"/>
    <w:rsid w:val="00C8119C"/>
    <w:rsid w:val="00C82DE1"/>
    <w:rsid w:val="00C83928"/>
    <w:rsid w:val="00C84E2E"/>
    <w:rsid w:val="00C8524C"/>
    <w:rsid w:val="00C868C1"/>
    <w:rsid w:val="00C875A4"/>
    <w:rsid w:val="00C87E7B"/>
    <w:rsid w:val="00C909EB"/>
    <w:rsid w:val="00C913BE"/>
    <w:rsid w:val="00C91814"/>
    <w:rsid w:val="00C9250F"/>
    <w:rsid w:val="00C92588"/>
    <w:rsid w:val="00C93836"/>
    <w:rsid w:val="00C94B3A"/>
    <w:rsid w:val="00C95018"/>
    <w:rsid w:val="00C95FE3"/>
    <w:rsid w:val="00C96153"/>
    <w:rsid w:val="00C96B0E"/>
    <w:rsid w:val="00C96E9F"/>
    <w:rsid w:val="00CA0D27"/>
    <w:rsid w:val="00CA1916"/>
    <w:rsid w:val="00CA1F28"/>
    <w:rsid w:val="00CA2D00"/>
    <w:rsid w:val="00CA367F"/>
    <w:rsid w:val="00CA3D26"/>
    <w:rsid w:val="00CA4906"/>
    <w:rsid w:val="00CA4C21"/>
    <w:rsid w:val="00CA528C"/>
    <w:rsid w:val="00CA635D"/>
    <w:rsid w:val="00CA6D0F"/>
    <w:rsid w:val="00CA6EC9"/>
    <w:rsid w:val="00CB03A9"/>
    <w:rsid w:val="00CB04F3"/>
    <w:rsid w:val="00CB0D61"/>
    <w:rsid w:val="00CB226A"/>
    <w:rsid w:val="00CB3684"/>
    <w:rsid w:val="00CB3F12"/>
    <w:rsid w:val="00CB478A"/>
    <w:rsid w:val="00CB59FE"/>
    <w:rsid w:val="00CB5CD5"/>
    <w:rsid w:val="00CB6277"/>
    <w:rsid w:val="00CB67A8"/>
    <w:rsid w:val="00CB708C"/>
    <w:rsid w:val="00CB733B"/>
    <w:rsid w:val="00CB746A"/>
    <w:rsid w:val="00CB7CEA"/>
    <w:rsid w:val="00CC010E"/>
    <w:rsid w:val="00CC0C4C"/>
    <w:rsid w:val="00CC0F31"/>
    <w:rsid w:val="00CC129E"/>
    <w:rsid w:val="00CC191A"/>
    <w:rsid w:val="00CC22AD"/>
    <w:rsid w:val="00CC2639"/>
    <w:rsid w:val="00CC2A19"/>
    <w:rsid w:val="00CC3847"/>
    <w:rsid w:val="00CC3ADF"/>
    <w:rsid w:val="00CC3D17"/>
    <w:rsid w:val="00CC3D57"/>
    <w:rsid w:val="00CC3F09"/>
    <w:rsid w:val="00CC4237"/>
    <w:rsid w:val="00CC479C"/>
    <w:rsid w:val="00CC5BE4"/>
    <w:rsid w:val="00CC6110"/>
    <w:rsid w:val="00CC6549"/>
    <w:rsid w:val="00CC65C0"/>
    <w:rsid w:val="00CD06BA"/>
    <w:rsid w:val="00CD194A"/>
    <w:rsid w:val="00CD1D25"/>
    <w:rsid w:val="00CD3E58"/>
    <w:rsid w:val="00CD3ED2"/>
    <w:rsid w:val="00CD4F7C"/>
    <w:rsid w:val="00CD4FF9"/>
    <w:rsid w:val="00CD544F"/>
    <w:rsid w:val="00CD6240"/>
    <w:rsid w:val="00CD635D"/>
    <w:rsid w:val="00CD649C"/>
    <w:rsid w:val="00CD6B1E"/>
    <w:rsid w:val="00CE0592"/>
    <w:rsid w:val="00CE0DAD"/>
    <w:rsid w:val="00CE10A0"/>
    <w:rsid w:val="00CE2489"/>
    <w:rsid w:val="00CE2FB4"/>
    <w:rsid w:val="00CE31AD"/>
    <w:rsid w:val="00CE41A5"/>
    <w:rsid w:val="00CE4F3A"/>
    <w:rsid w:val="00CE5155"/>
    <w:rsid w:val="00CE5252"/>
    <w:rsid w:val="00CE53CB"/>
    <w:rsid w:val="00CE6697"/>
    <w:rsid w:val="00CE683B"/>
    <w:rsid w:val="00CE7BC8"/>
    <w:rsid w:val="00CF0CFA"/>
    <w:rsid w:val="00CF13EF"/>
    <w:rsid w:val="00CF1B3B"/>
    <w:rsid w:val="00CF1F48"/>
    <w:rsid w:val="00CF2155"/>
    <w:rsid w:val="00CF2407"/>
    <w:rsid w:val="00CF29B3"/>
    <w:rsid w:val="00CF2AAA"/>
    <w:rsid w:val="00CF3201"/>
    <w:rsid w:val="00CF426A"/>
    <w:rsid w:val="00CF5B6F"/>
    <w:rsid w:val="00CF5E7E"/>
    <w:rsid w:val="00CF6269"/>
    <w:rsid w:val="00CF7BEB"/>
    <w:rsid w:val="00D02D44"/>
    <w:rsid w:val="00D02F62"/>
    <w:rsid w:val="00D03001"/>
    <w:rsid w:val="00D03229"/>
    <w:rsid w:val="00D03D16"/>
    <w:rsid w:val="00D03DAD"/>
    <w:rsid w:val="00D03ECA"/>
    <w:rsid w:val="00D04BAE"/>
    <w:rsid w:val="00D06857"/>
    <w:rsid w:val="00D069CA"/>
    <w:rsid w:val="00D06AE5"/>
    <w:rsid w:val="00D06C5A"/>
    <w:rsid w:val="00D073AB"/>
    <w:rsid w:val="00D073B2"/>
    <w:rsid w:val="00D07925"/>
    <w:rsid w:val="00D07945"/>
    <w:rsid w:val="00D10153"/>
    <w:rsid w:val="00D10266"/>
    <w:rsid w:val="00D10868"/>
    <w:rsid w:val="00D1129F"/>
    <w:rsid w:val="00D11CE1"/>
    <w:rsid w:val="00D121BD"/>
    <w:rsid w:val="00D13177"/>
    <w:rsid w:val="00D13D9B"/>
    <w:rsid w:val="00D15046"/>
    <w:rsid w:val="00D153A3"/>
    <w:rsid w:val="00D15481"/>
    <w:rsid w:val="00D15541"/>
    <w:rsid w:val="00D15A84"/>
    <w:rsid w:val="00D16FAE"/>
    <w:rsid w:val="00D2009D"/>
    <w:rsid w:val="00D201DC"/>
    <w:rsid w:val="00D202FD"/>
    <w:rsid w:val="00D2115E"/>
    <w:rsid w:val="00D211C8"/>
    <w:rsid w:val="00D21319"/>
    <w:rsid w:val="00D21618"/>
    <w:rsid w:val="00D21B6F"/>
    <w:rsid w:val="00D21FF0"/>
    <w:rsid w:val="00D22556"/>
    <w:rsid w:val="00D2499C"/>
    <w:rsid w:val="00D24C92"/>
    <w:rsid w:val="00D24F41"/>
    <w:rsid w:val="00D25FC8"/>
    <w:rsid w:val="00D26532"/>
    <w:rsid w:val="00D2673A"/>
    <w:rsid w:val="00D26A30"/>
    <w:rsid w:val="00D26A8D"/>
    <w:rsid w:val="00D26E54"/>
    <w:rsid w:val="00D309B4"/>
    <w:rsid w:val="00D325D1"/>
    <w:rsid w:val="00D32DE8"/>
    <w:rsid w:val="00D33576"/>
    <w:rsid w:val="00D342DD"/>
    <w:rsid w:val="00D347D0"/>
    <w:rsid w:val="00D34E25"/>
    <w:rsid w:val="00D35263"/>
    <w:rsid w:val="00D35A1F"/>
    <w:rsid w:val="00D36081"/>
    <w:rsid w:val="00D37EF0"/>
    <w:rsid w:val="00D405DB"/>
    <w:rsid w:val="00D41596"/>
    <w:rsid w:val="00D4162B"/>
    <w:rsid w:val="00D416F0"/>
    <w:rsid w:val="00D41FEA"/>
    <w:rsid w:val="00D421E9"/>
    <w:rsid w:val="00D42254"/>
    <w:rsid w:val="00D42627"/>
    <w:rsid w:val="00D43208"/>
    <w:rsid w:val="00D43F2B"/>
    <w:rsid w:val="00D4519D"/>
    <w:rsid w:val="00D479D2"/>
    <w:rsid w:val="00D47B2F"/>
    <w:rsid w:val="00D509B2"/>
    <w:rsid w:val="00D51663"/>
    <w:rsid w:val="00D52026"/>
    <w:rsid w:val="00D5326B"/>
    <w:rsid w:val="00D539FA"/>
    <w:rsid w:val="00D53BAB"/>
    <w:rsid w:val="00D53F6C"/>
    <w:rsid w:val="00D542BA"/>
    <w:rsid w:val="00D54EB0"/>
    <w:rsid w:val="00D55557"/>
    <w:rsid w:val="00D55C90"/>
    <w:rsid w:val="00D563DF"/>
    <w:rsid w:val="00D57A1C"/>
    <w:rsid w:val="00D6128F"/>
    <w:rsid w:val="00D61F38"/>
    <w:rsid w:val="00D62068"/>
    <w:rsid w:val="00D632C0"/>
    <w:rsid w:val="00D63C40"/>
    <w:rsid w:val="00D64124"/>
    <w:rsid w:val="00D64151"/>
    <w:rsid w:val="00D649A9"/>
    <w:rsid w:val="00D65ECB"/>
    <w:rsid w:val="00D65F87"/>
    <w:rsid w:val="00D66282"/>
    <w:rsid w:val="00D663F5"/>
    <w:rsid w:val="00D66938"/>
    <w:rsid w:val="00D66E4F"/>
    <w:rsid w:val="00D70DE4"/>
    <w:rsid w:val="00D720FE"/>
    <w:rsid w:val="00D733F6"/>
    <w:rsid w:val="00D74150"/>
    <w:rsid w:val="00D742BE"/>
    <w:rsid w:val="00D743A0"/>
    <w:rsid w:val="00D74F1F"/>
    <w:rsid w:val="00D74F9C"/>
    <w:rsid w:val="00D7501C"/>
    <w:rsid w:val="00D75210"/>
    <w:rsid w:val="00D752C4"/>
    <w:rsid w:val="00D75784"/>
    <w:rsid w:val="00D75CE0"/>
    <w:rsid w:val="00D75FD0"/>
    <w:rsid w:val="00D760B3"/>
    <w:rsid w:val="00D7624A"/>
    <w:rsid w:val="00D76754"/>
    <w:rsid w:val="00D76A9F"/>
    <w:rsid w:val="00D76E03"/>
    <w:rsid w:val="00D771D7"/>
    <w:rsid w:val="00D77394"/>
    <w:rsid w:val="00D77494"/>
    <w:rsid w:val="00D77D82"/>
    <w:rsid w:val="00D77F35"/>
    <w:rsid w:val="00D80037"/>
    <w:rsid w:val="00D81126"/>
    <w:rsid w:val="00D81A51"/>
    <w:rsid w:val="00D81D8A"/>
    <w:rsid w:val="00D82BD8"/>
    <w:rsid w:val="00D82D81"/>
    <w:rsid w:val="00D8340C"/>
    <w:rsid w:val="00D8377E"/>
    <w:rsid w:val="00D838AA"/>
    <w:rsid w:val="00D845E2"/>
    <w:rsid w:val="00D84FC9"/>
    <w:rsid w:val="00D86281"/>
    <w:rsid w:val="00D90DF7"/>
    <w:rsid w:val="00D9155B"/>
    <w:rsid w:val="00D917BD"/>
    <w:rsid w:val="00D91936"/>
    <w:rsid w:val="00D921F1"/>
    <w:rsid w:val="00D92375"/>
    <w:rsid w:val="00D92713"/>
    <w:rsid w:val="00D9317F"/>
    <w:rsid w:val="00D945F1"/>
    <w:rsid w:val="00D949E4"/>
    <w:rsid w:val="00D965F3"/>
    <w:rsid w:val="00D97D19"/>
    <w:rsid w:val="00DA12A0"/>
    <w:rsid w:val="00DA1B38"/>
    <w:rsid w:val="00DA24A7"/>
    <w:rsid w:val="00DA254B"/>
    <w:rsid w:val="00DA4258"/>
    <w:rsid w:val="00DA4909"/>
    <w:rsid w:val="00DA490F"/>
    <w:rsid w:val="00DA558A"/>
    <w:rsid w:val="00DA5C66"/>
    <w:rsid w:val="00DA6103"/>
    <w:rsid w:val="00DA653F"/>
    <w:rsid w:val="00DA6A35"/>
    <w:rsid w:val="00DA6FFC"/>
    <w:rsid w:val="00DA7ACF"/>
    <w:rsid w:val="00DA7BBE"/>
    <w:rsid w:val="00DB133E"/>
    <w:rsid w:val="00DB35FE"/>
    <w:rsid w:val="00DB45C3"/>
    <w:rsid w:val="00DB508B"/>
    <w:rsid w:val="00DB5675"/>
    <w:rsid w:val="00DB579D"/>
    <w:rsid w:val="00DB5954"/>
    <w:rsid w:val="00DB61C9"/>
    <w:rsid w:val="00DB68AE"/>
    <w:rsid w:val="00DB74C9"/>
    <w:rsid w:val="00DC000F"/>
    <w:rsid w:val="00DC0058"/>
    <w:rsid w:val="00DC0230"/>
    <w:rsid w:val="00DC04DC"/>
    <w:rsid w:val="00DC1AE2"/>
    <w:rsid w:val="00DC2651"/>
    <w:rsid w:val="00DC3EEF"/>
    <w:rsid w:val="00DC433A"/>
    <w:rsid w:val="00DC4B14"/>
    <w:rsid w:val="00DC4FD2"/>
    <w:rsid w:val="00DC5265"/>
    <w:rsid w:val="00DC5A95"/>
    <w:rsid w:val="00DC5ABE"/>
    <w:rsid w:val="00DC68EB"/>
    <w:rsid w:val="00DC747C"/>
    <w:rsid w:val="00DC7771"/>
    <w:rsid w:val="00DC7ACB"/>
    <w:rsid w:val="00DC7C36"/>
    <w:rsid w:val="00DD0271"/>
    <w:rsid w:val="00DD1C95"/>
    <w:rsid w:val="00DD25BC"/>
    <w:rsid w:val="00DD2B3E"/>
    <w:rsid w:val="00DD2B98"/>
    <w:rsid w:val="00DD2C7B"/>
    <w:rsid w:val="00DD2EBA"/>
    <w:rsid w:val="00DD322A"/>
    <w:rsid w:val="00DD323B"/>
    <w:rsid w:val="00DD4182"/>
    <w:rsid w:val="00DD4246"/>
    <w:rsid w:val="00DD44B4"/>
    <w:rsid w:val="00DD45D0"/>
    <w:rsid w:val="00DD4FF8"/>
    <w:rsid w:val="00DD5C71"/>
    <w:rsid w:val="00DD5D14"/>
    <w:rsid w:val="00DD618E"/>
    <w:rsid w:val="00DD655D"/>
    <w:rsid w:val="00DD6E9A"/>
    <w:rsid w:val="00DD6FE4"/>
    <w:rsid w:val="00DD72ED"/>
    <w:rsid w:val="00DD7DED"/>
    <w:rsid w:val="00DD7F84"/>
    <w:rsid w:val="00DE0480"/>
    <w:rsid w:val="00DE0EE4"/>
    <w:rsid w:val="00DE0F9C"/>
    <w:rsid w:val="00DE281F"/>
    <w:rsid w:val="00DE2D85"/>
    <w:rsid w:val="00DE326C"/>
    <w:rsid w:val="00DE3DC2"/>
    <w:rsid w:val="00DE4188"/>
    <w:rsid w:val="00DE4634"/>
    <w:rsid w:val="00DE62AF"/>
    <w:rsid w:val="00DE6F68"/>
    <w:rsid w:val="00DE79AB"/>
    <w:rsid w:val="00DE79F7"/>
    <w:rsid w:val="00DE7BA5"/>
    <w:rsid w:val="00DF07AC"/>
    <w:rsid w:val="00DF2BFF"/>
    <w:rsid w:val="00DF35CE"/>
    <w:rsid w:val="00DF36D7"/>
    <w:rsid w:val="00DF3833"/>
    <w:rsid w:val="00DF39C9"/>
    <w:rsid w:val="00DF3A3D"/>
    <w:rsid w:val="00DF408C"/>
    <w:rsid w:val="00DF418B"/>
    <w:rsid w:val="00DF4B72"/>
    <w:rsid w:val="00DF61B8"/>
    <w:rsid w:val="00DF6AE2"/>
    <w:rsid w:val="00DF6CB8"/>
    <w:rsid w:val="00DF73CC"/>
    <w:rsid w:val="00DF7BD5"/>
    <w:rsid w:val="00E000CD"/>
    <w:rsid w:val="00E00B0E"/>
    <w:rsid w:val="00E00DA7"/>
    <w:rsid w:val="00E00FF7"/>
    <w:rsid w:val="00E01545"/>
    <w:rsid w:val="00E0205E"/>
    <w:rsid w:val="00E02A96"/>
    <w:rsid w:val="00E02ECA"/>
    <w:rsid w:val="00E03E14"/>
    <w:rsid w:val="00E04319"/>
    <w:rsid w:val="00E0431F"/>
    <w:rsid w:val="00E0492D"/>
    <w:rsid w:val="00E051DE"/>
    <w:rsid w:val="00E053AC"/>
    <w:rsid w:val="00E071C5"/>
    <w:rsid w:val="00E079A5"/>
    <w:rsid w:val="00E10FD9"/>
    <w:rsid w:val="00E126DD"/>
    <w:rsid w:val="00E12B5B"/>
    <w:rsid w:val="00E12CE4"/>
    <w:rsid w:val="00E12F94"/>
    <w:rsid w:val="00E13A10"/>
    <w:rsid w:val="00E142DD"/>
    <w:rsid w:val="00E14B15"/>
    <w:rsid w:val="00E17368"/>
    <w:rsid w:val="00E1736B"/>
    <w:rsid w:val="00E17D0B"/>
    <w:rsid w:val="00E224DB"/>
    <w:rsid w:val="00E22781"/>
    <w:rsid w:val="00E23118"/>
    <w:rsid w:val="00E23D86"/>
    <w:rsid w:val="00E24629"/>
    <w:rsid w:val="00E248BF"/>
    <w:rsid w:val="00E24A1F"/>
    <w:rsid w:val="00E24B94"/>
    <w:rsid w:val="00E25511"/>
    <w:rsid w:val="00E25AF2"/>
    <w:rsid w:val="00E25E5B"/>
    <w:rsid w:val="00E27208"/>
    <w:rsid w:val="00E27399"/>
    <w:rsid w:val="00E27768"/>
    <w:rsid w:val="00E2777E"/>
    <w:rsid w:val="00E27C53"/>
    <w:rsid w:val="00E3043C"/>
    <w:rsid w:val="00E30D18"/>
    <w:rsid w:val="00E315DC"/>
    <w:rsid w:val="00E3221C"/>
    <w:rsid w:val="00E32760"/>
    <w:rsid w:val="00E33360"/>
    <w:rsid w:val="00E33C04"/>
    <w:rsid w:val="00E340C6"/>
    <w:rsid w:val="00E34350"/>
    <w:rsid w:val="00E34AC9"/>
    <w:rsid w:val="00E3506D"/>
    <w:rsid w:val="00E350FF"/>
    <w:rsid w:val="00E35621"/>
    <w:rsid w:val="00E35FAF"/>
    <w:rsid w:val="00E36901"/>
    <w:rsid w:val="00E3716D"/>
    <w:rsid w:val="00E37972"/>
    <w:rsid w:val="00E37ED5"/>
    <w:rsid w:val="00E400C8"/>
    <w:rsid w:val="00E40697"/>
    <w:rsid w:val="00E429A2"/>
    <w:rsid w:val="00E42BDB"/>
    <w:rsid w:val="00E432C5"/>
    <w:rsid w:val="00E43805"/>
    <w:rsid w:val="00E43AC3"/>
    <w:rsid w:val="00E43BC5"/>
    <w:rsid w:val="00E43F4F"/>
    <w:rsid w:val="00E44514"/>
    <w:rsid w:val="00E44C93"/>
    <w:rsid w:val="00E46DD5"/>
    <w:rsid w:val="00E47EEB"/>
    <w:rsid w:val="00E47F33"/>
    <w:rsid w:val="00E50260"/>
    <w:rsid w:val="00E50730"/>
    <w:rsid w:val="00E50FA6"/>
    <w:rsid w:val="00E511F2"/>
    <w:rsid w:val="00E51F9F"/>
    <w:rsid w:val="00E54604"/>
    <w:rsid w:val="00E54749"/>
    <w:rsid w:val="00E5576B"/>
    <w:rsid w:val="00E55D4D"/>
    <w:rsid w:val="00E5656A"/>
    <w:rsid w:val="00E565DA"/>
    <w:rsid w:val="00E570DC"/>
    <w:rsid w:val="00E6001F"/>
    <w:rsid w:val="00E60277"/>
    <w:rsid w:val="00E605A7"/>
    <w:rsid w:val="00E60D5A"/>
    <w:rsid w:val="00E61DA9"/>
    <w:rsid w:val="00E61EC7"/>
    <w:rsid w:val="00E62D53"/>
    <w:rsid w:val="00E62E3F"/>
    <w:rsid w:val="00E62F76"/>
    <w:rsid w:val="00E633A3"/>
    <w:rsid w:val="00E63B30"/>
    <w:rsid w:val="00E64574"/>
    <w:rsid w:val="00E654E4"/>
    <w:rsid w:val="00E6567C"/>
    <w:rsid w:val="00E65DFD"/>
    <w:rsid w:val="00E65EAA"/>
    <w:rsid w:val="00E674CA"/>
    <w:rsid w:val="00E67675"/>
    <w:rsid w:val="00E70A8B"/>
    <w:rsid w:val="00E70C38"/>
    <w:rsid w:val="00E70D70"/>
    <w:rsid w:val="00E70FBE"/>
    <w:rsid w:val="00E710EF"/>
    <w:rsid w:val="00E71233"/>
    <w:rsid w:val="00E715E2"/>
    <w:rsid w:val="00E718D7"/>
    <w:rsid w:val="00E7267E"/>
    <w:rsid w:val="00E727CD"/>
    <w:rsid w:val="00E72A21"/>
    <w:rsid w:val="00E736DA"/>
    <w:rsid w:val="00E73B61"/>
    <w:rsid w:val="00E7405C"/>
    <w:rsid w:val="00E7425B"/>
    <w:rsid w:val="00E74791"/>
    <w:rsid w:val="00E74B39"/>
    <w:rsid w:val="00E7506D"/>
    <w:rsid w:val="00E751D3"/>
    <w:rsid w:val="00E75AD2"/>
    <w:rsid w:val="00E75C67"/>
    <w:rsid w:val="00E763B3"/>
    <w:rsid w:val="00E76E30"/>
    <w:rsid w:val="00E774E3"/>
    <w:rsid w:val="00E77909"/>
    <w:rsid w:val="00E77DE8"/>
    <w:rsid w:val="00E805CF"/>
    <w:rsid w:val="00E8220E"/>
    <w:rsid w:val="00E825AC"/>
    <w:rsid w:val="00E82880"/>
    <w:rsid w:val="00E83195"/>
    <w:rsid w:val="00E834B9"/>
    <w:rsid w:val="00E83502"/>
    <w:rsid w:val="00E84219"/>
    <w:rsid w:val="00E85B9A"/>
    <w:rsid w:val="00E85F1A"/>
    <w:rsid w:val="00E86A6C"/>
    <w:rsid w:val="00E87EAC"/>
    <w:rsid w:val="00E90119"/>
    <w:rsid w:val="00E9146D"/>
    <w:rsid w:val="00E917EA"/>
    <w:rsid w:val="00E91D54"/>
    <w:rsid w:val="00E92FF3"/>
    <w:rsid w:val="00E93224"/>
    <w:rsid w:val="00E9399D"/>
    <w:rsid w:val="00E93D74"/>
    <w:rsid w:val="00E9400C"/>
    <w:rsid w:val="00E9442A"/>
    <w:rsid w:val="00E94657"/>
    <w:rsid w:val="00E94DC9"/>
    <w:rsid w:val="00E953FA"/>
    <w:rsid w:val="00E955BE"/>
    <w:rsid w:val="00E95F22"/>
    <w:rsid w:val="00E96BBA"/>
    <w:rsid w:val="00E9774A"/>
    <w:rsid w:val="00EA0718"/>
    <w:rsid w:val="00EA0C5E"/>
    <w:rsid w:val="00EA1092"/>
    <w:rsid w:val="00EA1DA6"/>
    <w:rsid w:val="00EA1E2A"/>
    <w:rsid w:val="00EA2CB7"/>
    <w:rsid w:val="00EA359B"/>
    <w:rsid w:val="00EA36D5"/>
    <w:rsid w:val="00EA4412"/>
    <w:rsid w:val="00EA45C5"/>
    <w:rsid w:val="00EA572F"/>
    <w:rsid w:val="00EA5A52"/>
    <w:rsid w:val="00EB013D"/>
    <w:rsid w:val="00EB0275"/>
    <w:rsid w:val="00EB04AD"/>
    <w:rsid w:val="00EB0799"/>
    <w:rsid w:val="00EB1951"/>
    <w:rsid w:val="00EB1D51"/>
    <w:rsid w:val="00EB27B9"/>
    <w:rsid w:val="00EB2A26"/>
    <w:rsid w:val="00EB2BC9"/>
    <w:rsid w:val="00EB2E18"/>
    <w:rsid w:val="00EB3135"/>
    <w:rsid w:val="00EB32C4"/>
    <w:rsid w:val="00EB489B"/>
    <w:rsid w:val="00EB4ABF"/>
    <w:rsid w:val="00EB4DE1"/>
    <w:rsid w:val="00EB57AE"/>
    <w:rsid w:val="00EB59FB"/>
    <w:rsid w:val="00EB6388"/>
    <w:rsid w:val="00EB7482"/>
    <w:rsid w:val="00EB7F45"/>
    <w:rsid w:val="00EC012D"/>
    <w:rsid w:val="00EC08A4"/>
    <w:rsid w:val="00EC0AEA"/>
    <w:rsid w:val="00EC1A12"/>
    <w:rsid w:val="00EC2ACB"/>
    <w:rsid w:val="00EC2B83"/>
    <w:rsid w:val="00EC393B"/>
    <w:rsid w:val="00EC421D"/>
    <w:rsid w:val="00EC4276"/>
    <w:rsid w:val="00EC4824"/>
    <w:rsid w:val="00EC4FCF"/>
    <w:rsid w:val="00EC50C9"/>
    <w:rsid w:val="00EC5C42"/>
    <w:rsid w:val="00EC6A19"/>
    <w:rsid w:val="00EC6C66"/>
    <w:rsid w:val="00EC704C"/>
    <w:rsid w:val="00EC765A"/>
    <w:rsid w:val="00EC78F8"/>
    <w:rsid w:val="00EC7986"/>
    <w:rsid w:val="00ED11B8"/>
    <w:rsid w:val="00ED17E0"/>
    <w:rsid w:val="00ED394A"/>
    <w:rsid w:val="00ED39E1"/>
    <w:rsid w:val="00ED3B42"/>
    <w:rsid w:val="00ED596B"/>
    <w:rsid w:val="00ED5F36"/>
    <w:rsid w:val="00ED67EA"/>
    <w:rsid w:val="00ED6963"/>
    <w:rsid w:val="00ED75D2"/>
    <w:rsid w:val="00ED7673"/>
    <w:rsid w:val="00ED7DCC"/>
    <w:rsid w:val="00EE040A"/>
    <w:rsid w:val="00EE07B4"/>
    <w:rsid w:val="00EE1E59"/>
    <w:rsid w:val="00EE281C"/>
    <w:rsid w:val="00EE299D"/>
    <w:rsid w:val="00EE3E73"/>
    <w:rsid w:val="00EE40C4"/>
    <w:rsid w:val="00EE48D2"/>
    <w:rsid w:val="00EE48E0"/>
    <w:rsid w:val="00EE4A5F"/>
    <w:rsid w:val="00EE4AF7"/>
    <w:rsid w:val="00EE4CF2"/>
    <w:rsid w:val="00EE50BA"/>
    <w:rsid w:val="00EE682F"/>
    <w:rsid w:val="00EE76C8"/>
    <w:rsid w:val="00EF0E67"/>
    <w:rsid w:val="00EF0EB6"/>
    <w:rsid w:val="00EF29F4"/>
    <w:rsid w:val="00EF2AD8"/>
    <w:rsid w:val="00EF3425"/>
    <w:rsid w:val="00EF35B4"/>
    <w:rsid w:val="00EF37AF"/>
    <w:rsid w:val="00EF42BB"/>
    <w:rsid w:val="00EF4651"/>
    <w:rsid w:val="00EF4C0B"/>
    <w:rsid w:val="00EF4C65"/>
    <w:rsid w:val="00EF5DDC"/>
    <w:rsid w:val="00EF6019"/>
    <w:rsid w:val="00EF6DD7"/>
    <w:rsid w:val="00EF6F89"/>
    <w:rsid w:val="00EF7374"/>
    <w:rsid w:val="00EF77A5"/>
    <w:rsid w:val="00EF7FB8"/>
    <w:rsid w:val="00F01196"/>
    <w:rsid w:val="00F029E9"/>
    <w:rsid w:val="00F02BAC"/>
    <w:rsid w:val="00F0397F"/>
    <w:rsid w:val="00F04223"/>
    <w:rsid w:val="00F04AD1"/>
    <w:rsid w:val="00F04F08"/>
    <w:rsid w:val="00F04FF5"/>
    <w:rsid w:val="00F05813"/>
    <w:rsid w:val="00F059CB"/>
    <w:rsid w:val="00F06692"/>
    <w:rsid w:val="00F06B00"/>
    <w:rsid w:val="00F07028"/>
    <w:rsid w:val="00F07381"/>
    <w:rsid w:val="00F07CD7"/>
    <w:rsid w:val="00F10172"/>
    <w:rsid w:val="00F11937"/>
    <w:rsid w:val="00F11AAB"/>
    <w:rsid w:val="00F11B88"/>
    <w:rsid w:val="00F1218F"/>
    <w:rsid w:val="00F1266B"/>
    <w:rsid w:val="00F1383D"/>
    <w:rsid w:val="00F13EA6"/>
    <w:rsid w:val="00F149F6"/>
    <w:rsid w:val="00F14A11"/>
    <w:rsid w:val="00F155DC"/>
    <w:rsid w:val="00F174D7"/>
    <w:rsid w:val="00F17AC0"/>
    <w:rsid w:val="00F20C7B"/>
    <w:rsid w:val="00F20F6E"/>
    <w:rsid w:val="00F20FC3"/>
    <w:rsid w:val="00F213B5"/>
    <w:rsid w:val="00F21874"/>
    <w:rsid w:val="00F21A01"/>
    <w:rsid w:val="00F22CDC"/>
    <w:rsid w:val="00F24369"/>
    <w:rsid w:val="00F24574"/>
    <w:rsid w:val="00F2487E"/>
    <w:rsid w:val="00F24948"/>
    <w:rsid w:val="00F258E4"/>
    <w:rsid w:val="00F25BE0"/>
    <w:rsid w:val="00F263F0"/>
    <w:rsid w:val="00F26703"/>
    <w:rsid w:val="00F27120"/>
    <w:rsid w:val="00F27591"/>
    <w:rsid w:val="00F27D4A"/>
    <w:rsid w:val="00F27E2D"/>
    <w:rsid w:val="00F30045"/>
    <w:rsid w:val="00F30863"/>
    <w:rsid w:val="00F309BC"/>
    <w:rsid w:val="00F30FDB"/>
    <w:rsid w:val="00F32AA4"/>
    <w:rsid w:val="00F32ABA"/>
    <w:rsid w:val="00F338FD"/>
    <w:rsid w:val="00F3482B"/>
    <w:rsid w:val="00F35531"/>
    <w:rsid w:val="00F359A0"/>
    <w:rsid w:val="00F35CDA"/>
    <w:rsid w:val="00F35FFC"/>
    <w:rsid w:val="00F360BB"/>
    <w:rsid w:val="00F361A1"/>
    <w:rsid w:val="00F369EF"/>
    <w:rsid w:val="00F37293"/>
    <w:rsid w:val="00F37F43"/>
    <w:rsid w:val="00F40407"/>
    <w:rsid w:val="00F41C3F"/>
    <w:rsid w:val="00F420F2"/>
    <w:rsid w:val="00F421AC"/>
    <w:rsid w:val="00F42F86"/>
    <w:rsid w:val="00F43C89"/>
    <w:rsid w:val="00F43D1C"/>
    <w:rsid w:val="00F44295"/>
    <w:rsid w:val="00F44E42"/>
    <w:rsid w:val="00F463D4"/>
    <w:rsid w:val="00F475C6"/>
    <w:rsid w:val="00F47B2C"/>
    <w:rsid w:val="00F47E68"/>
    <w:rsid w:val="00F47E86"/>
    <w:rsid w:val="00F47FBA"/>
    <w:rsid w:val="00F50F16"/>
    <w:rsid w:val="00F52E30"/>
    <w:rsid w:val="00F5347E"/>
    <w:rsid w:val="00F53932"/>
    <w:rsid w:val="00F53CDD"/>
    <w:rsid w:val="00F53F1B"/>
    <w:rsid w:val="00F54C9C"/>
    <w:rsid w:val="00F55210"/>
    <w:rsid w:val="00F5569D"/>
    <w:rsid w:val="00F5582B"/>
    <w:rsid w:val="00F5697B"/>
    <w:rsid w:val="00F579FC"/>
    <w:rsid w:val="00F57A0C"/>
    <w:rsid w:val="00F57A9B"/>
    <w:rsid w:val="00F60E7F"/>
    <w:rsid w:val="00F626ED"/>
    <w:rsid w:val="00F62DB6"/>
    <w:rsid w:val="00F63E5D"/>
    <w:rsid w:val="00F640B3"/>
    <w:rsid w:val="00F649C6"/>
    <w:rsid w:val="00F64E5C"/>
    <w:rsid w:val="00F65080"/>
    <w:rsid w:val="00F65540"/>
    <w:rsid w:val="00F65734"/>
    <w:rsid w:val="00F65740"/>
    <w:rsid w:val="00F659D5"/>
    <w:rsid w:val="00F663DE"/>
    <w:rsid w:val="00F6690F"/>
    <w:rsid w:val="00F66EAF"/>
    <w:rsid w:val="00F676B1"/>
    <w:rsid w:val="00F679AF"/>
    <w:rsid w:val="00F70B8B"/>
    <w:rsid w:val="00F7144B"/>
    <w:rsid w:val="00F72958"/>
    <w:rsid w:val="00F745F0"/>
    <w:rsid w:val="00F751E3"/>
    <w:rsid w:val="00F75318"/>
    <w:rsid w:val="00F754A4"/>
    <w:rsid w:val="00F75643"/>
    <w:rsid w:val="00F75B32"/>
    <w:rsid w:val="00F75D9E"/>
    <w:rsid w:val="00F75F20"/>
    <w:rsid w:val="00F7701B"/>
    <w:rsid w:val="00F7706C"/>
    <w:rsid w:val="00F770B9"/>
    <w:rsid w:val="00F80E99"/>
    <w:rsid w:val="00F81A8F"/>
    <w:rsid w:val="00F81F34"/>
    <w:rsid w:val="00F82B5F"/>
    <w:rsid w:val="00F82B71"/>
    <w:rsid w:val="00F82C23"/>
    <w:rsid w:val="00F837D5"/>
    <w:rsid w:val="00F83BCB"/>
    <w:rsid w:val="00F83E12"/>
    <w:rsid w:val="00F840A0"/>
    <w:rsid w:val="00F848DC"/>
    <w:rsid w:val="00F84D3C"/>
    <w:rsid w:val="00F86EE5"/>
    <w:rsid w:val="00F86F46"/>
    <w:rsid w:val="00F90108"/>
    <w:rsid w:val="00F901FD"/>
    <w:rsid w:val="00F904E7"/>
    <w:rsid w:val="00F909C7"/>
    <w:rsid w:val="00F910C1"/>
    <w:rsid w:val="00F91BD9"/>
    <w:rsid w:val="00F91CAB"/>
    <w:rsid w:val="00F91F5E"/>
    <w:rsid w:val="00F947CE"/>
    <w:rsid w:val="00F948C5"/>
    <w:rsid w:val="00F94A0B"/>
    <w:rsid w:val="00F951B6"/>
    <w:rsid w:val="00F95338"/>
    <w:rsid w:val="00F95687"/>
    <w:rsid w:val="00F956F6"/>
    <w:rsid w:val="00F95F27"/>
    <w:rsid w:val="00F9638D"/>
    <w:rsid w:val="00F96B90"/>
    <w:rsid w:val="00F97B11"/>
    <w:rsid w:val="00FA16BF"/>
    <w:rsid w:val="00FA18FF"/>
    <w:rsid w:val="00FA1D56"/>
    <w:rsid w:val="00FA1D7F"/>
    <w:rsid w:val="00FA24DF"/>
    <w:rsid w:val="00FA32E0"/>
    <w:rsid w:val="00FA48BC"/>
    <w:rsid w:val="00FA5865"/>
    <w:rsid w:val="00FA5E91"/>
    <w:rsid w:val="00FA60CD"/>
    <w:rsid w:val="00FA61FC"/>
    <w:rsid w:val="00FA669F"/>
    <w:rsid w:val="00FA68DD"/>
    <w:rsid w:val="00FA6E76"/>
    <w:rsid w:val="00FA6F26"/>
    <w:rsid w:val="00FA7FFE"/>
    <w:rsid w:val="00FB02BA"/>
    <w:rsid w:val="00FB0A77"/>
    <w:rsid w:val="00FB0A9E"/>
    <w:rsid w:val="00FB149C"/>
    <w:rsid w:val="00FB16A2"/>
    <w:rsid w:val="00FB18CC"/>
    <w:rsid w:val="00FB1A03"/>
    <w:rsid w:val="00FB22B9"/>
    <w:rsid w:val="00FB2FC9"/>
    <w:rsid w:val="00FB4306"/>
    <w:rsid w:val="00FB5928"/>
    <w:rsid w:val="00FB5DD1"/>
    <w:rsid w:val="00FB5E06"/>
    <w:rsid w:val="00FB6B90"/>
    <w:rsid w:val="00FB72E0"/>
    <w:rsid w:val="00FB7C7E"/>
    <w:rsid w:val="00FC0673"/>
    <w:rsid w:val="00FC073D"/>
    <w:rsid w:val="00FC0C6A"/>
    <w:rsid w:val="00FC12DC"/>
    <w:rsid w:val="00FC1655"/>
    <w:rsid w:val="00FC3564"/>
    <w:rsid w:val="00FC3594"/>
    <w:rsid w:val="00FC51A2"/>
    <w:rsid w:val="00FC5A9F"/>
    <w:rsid w:val="00FC5D9A"/>
    <w:rsid w:val="00FC6609"/>
    <w:rsid w:val="00FC722B"/>
    <w:rsid w:val="00FC7B5F"/>
    <w:rsid w:val="00FD0024"/>
    <w:rsid w:val="00FD0174"/>
    <w:rsid w:val="00FD2ED4"/>
    <w:rsid w:val="00FD3549"/>
    <w:rsid w:val="00FD49BE"/>
    <w:rsid w:val="00FD4B2D"/>
    <w:rsid w:val="00FD5814"/>
    <w:rsid w:val="00FD5B3A"/>
    <w:rsid w:val="00FD5F3C"/>
    <w:rsid w:val="00FD6367"/>
    <w:rsid w:val="00FD7293"/>
    <w:rsid w:val="00FD75EB"/>
    <w:rsid w:val="00FD79D0"/>
    <w:rsid w:val="00FD7F0E"/>
    <w:rsid w:val="00FE02D3"/>
    <w:rsid w:val="00FE0CD7"/>
    <w:rsid w:val="00FE0ECD"/>
    <w:rsid w:val="00FE136C"/>
    <w:rsid w:val="00FE1605"/>
    <w:rsid w:val="00FE1A44"/>
    <w:rsid w:val="00FE1ACE"/>
    <w:rsid w:val="00FE2C12"/>
    <w:rsid w:val="00FE33FC"/>
    <w:rsid w:val="00FE6E14"/>
    <w:rsid w:val="00FE7754"/>
    <w:rsid w:val="00FE7FF5"/>
    <w:rsid w:val="00FF00AD"/>
    <w:rsid w:val="00FF03A8"/>
    <w:rsid w:val="00FF060D"/>
    <w:rsid w:val="00FF1012"/>
    <w:rsid w:val="00FF18D6"/>
    <w:rsid w:val="00FF2938"/>
    <w:rsid w:val="00FF29F9"/>
    <w:rsid w:val="00FF4B00"/>
    <w:rsid w:val="00FF4EB2"/>
    <w:rsid w:val="00FF4ED0"/>
    <w:rsid w:val="00FF60AB"/>
    <w:rsid w:val="00FF63AE"/>
    <w:rsid w:val="00FF6628"/>
    <w:rsid w:val="00FF6E62"/>
    <w:rsid w:val="00FF70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shapedefaults>
    <o:shapelayout v:ext="edit">
      <o:idmap v:ext="edit" data="2"/>
    </o:shapelayout>
  </w:shapeDefaults>
  <w:decimalSymbol w:val=","/>
  <w:listSeparator w:val=";"/>
  <w14:docId w14:val="5AAC4D2D"/>
  <w15:docId w15:val="{49BAE50A-B684-42A9-B2A7-E60A1B37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BA2"/>
    <w:rPr>
      <w:rFonts w:ascii="Trebuchet MS" w:hAnsi="Trebuchet MS"/>
      <w:szCs w:val="24"/>
    </w:rPr>
  </w:style>
  <w:style w:type="paragraph" w:styleId="Balk1">
    <w:name w:val="heading 1"/>
    <w:basedOn w:val="Normal"/>
    <w:next w:val="Normal"/>
    <w:qFormat/>
    <w:rsid w:val="006E4D63"/>
    <w:pPr>
      <w:keepNext/>
      <w:numPr>
        <w:numId w:val="4"/>
      </w:numPr>
      <w:spacing w:before="240" w:line="280" w:lineRule="exact"/>
      <w:outlineLvl w:val="0"/>
    </w:pPr>
    <w:rPr>
      <w:rFonts w:cs="Arial"/>
      <w:b/>
      <w:bCs/>
      <w:kern w:val="32"/>
      <w:sz w:val="28"/>
      <w:szCs w:val="32"/>
    </w:rPr>
  </w:style>
  <w:style w:type="paragraph" w:styleId="Balk2">
    <w:name w:val="heading 2"/>
    <w:basedOn w:val="Normal"/>
    <w:next w:val="Normal"/>
    <w:link w:val="Balk2Char"/>
    <w:uiPriority w:val="9"/>
    <w:qFormat/>
    <w:rsid w:val="006E4D63"/>
    <w:pPr>
      <w:keepNext/>
      <w:numPr>
        <w:ilvl w:val="1"/>
        <w:numId w:val="4"/>
      </w:numPr>
      <w:spacing w:line="280" w:lineRule="exact"/>
      <w:outlineLvl w:val="1"/>
    </w:pPr>
    <w:rPr>
      <w:b/>
      <w:bCs/>
      <w:iCs/>
      <w:szCs w:val="28"/>
      <w:lang w:val="x-none" w:eastAsia="x-none"/>
    </w:rPr>
  </w:style>
  <w:style w:type="paragraph" w:styleId="Balk3">
    <w:name w:val="heading 3"/>
    <w:basedOn w:val="Normal"/>
    <w:next w:val="Normal"/>
    <w:link w:val="Balk3Char"/>
    <w:uiPriority w:val="9"/>
    <w:qFormat/>
    <w:rsid w:val="006E4D63"/>
    <w:pPr>
      <w:keepNext/>
      <w:numPr>
        <w:ilvl w:val="2"/>
        <w:numId w:val="4"/>
      </w:numPr>
      <w:spacing w:after="120" w:line="240" w:lineRule="exact"/>
      <w:outlineLvl w:val="2"/>
    </w:pPr>
    <w:rPr>
      <w:b/>
      <w:bCs/>
      <w:szCs w:val="26"/>
      <w:lang w:val="x-none" w:eastAsia="x-none"/>
    </w:rPr>
  </w:style>
  <w:style w:type="paragraph" w:styleId="Balk4">
    <w:name w:val="heading 4"/>
    <w:basedOn w:val="Normal"/>
    <w:next w:val="Normal"/>
    <w:link w:val="Balk4Char"/>
    <w:qFormat/>
    <w:rsid w:val="00423AC9"/>
    <w:pPr>
      <w:keepNext/>
      <w:numPr>
        <w:ilvl w:val="3"/>
        <w:numId w:val="4"/>
      </w:numPr>
      <w:spacing w:before="240" w:after="60"/>
      <w:outlineLvl w:val="3"/>
    </w:pPr>
    <w:rPr>
      <w:rFonts w:ascii="Times New Roman" w:hAnsi="Times New Roman"/>
      <w:b/>
      <w:bCs/>
      <w:sz w:val="28"/>
      <w:szCs w:val="28"/>
      <w:lang w:val="x-none" w:eastAsia="x-none"/>
    </w:rPr>
  </w:style>
  <w:style w:type="paragraph" w:styleId="Balk5">
    <w:name w:val="heading 5"/>
    <w:basedOn w:val="Normal"/>
    <w:next w:val="Normal"/>
    <w:link w:val="Balk5Char"/>
    <w:qFormat/>
    <w:rsid w:val="00423AC9"/>
    <w:pPr>
      <w:numPr>
        <w:ilvl w:val="4"/>
        <w:numId w:val="4"/>
      </w:numPr>
      <w:spacing w:before="240" w:after="60"/>
      <w:outlineLvl w:val="4"/>
    </w:pPr>
    <w:rPr>
      <w:b/>
      <w:bCs/>
      <w:i/>
      <w:iCs/>
      <w:sz w:val="26"/>
      <w:szCs w:val="26"/>
      <w:lang w:val="x-none" w:eastAsia="x-none"/>
    </w:rPr>
  </w:style>
  <w:style w:type="paragraph" w:styleId="Balk6">
    <w:name w:val="heading 6"/>
    <w:basedOn w:val="Normal"/>
    <w:next w:val="Normal"/>
    <w:link w:val="Balk6Char"/>
    <w:qFormat/>
    <w:rsid w:val="00423AC9"/>
    <w:pPr>
      <w:numPr>
        <w:ilvl w:val="5"/>
        <w:numId w:val="4"/>
      </w:numPr>
      <w:spacing w:before="240" w:after="60"/>
      <w:outlineLvl w:val="5"/>
    </w:pPr>
    <w:rPr>
      <w:rFonts w:ascii="Times New Roman" w:hAnsi="Times New Roman"/>
      <w:b/>
      <w:bCs/>
      <w:sz w:val="22"/>
      <w:szCs w:val="22"/>
      <w:lang w:val="x-none" w:eastAsia="x-none"/>
    </w:rPr>
  </w:style>
  <w:style w:type="paragraph" w:styleId="Balk7">
    <w:name w:val="heading 7"/>
    <w:basedOn w:val="Normal"/>
    <w:next w:val="Normal"/>
    <w:link w:val="Balk7Char"/>
    <w:qFormat/>
    <w:rsid w:val="00423AC9"/>
    <w:pPr>
      <w:numPr>
        <w:ilvl w:val="6"/>
        <w:numId w:val="4"/>
      </w:numPr>
      <w:spacing w:before="240" w:after="60"/>
      <w:outlineLvl w:val="6"/>
    </w:pPr>
    <w:rPr>
      <w:rFonts w:ascii="Times New Roman" w:hAnsi="Times New Roman"/>
      <w:sz w:val="24"/>
      <w:lang w:val="x-none" w:eastAsia="x-none"/>
    </w:rPr>
  </w:style>
  <w:style w:type="paragraph" w:styleId="Balk8">
    <w:name w:val="heading 8"/>
    <w:basedOn w:val="Normal"/>
    <w:next w:val="Normal"/>
    <w:link w:val="Balk8Char"/>
    <w:qFormat/>
    <w:rsid w:val="00423AC9"/>
    <w:pPr>
      <w:numPr>
        <w:ilvl w:val="7"/>
        <w:numId w:val="4"/>
      </w:numPr>
      <w:spacing w:before="240" w:after="60"/>
      <w:outlineLvl w:val="7"/>
    </w:pPr>
    <w:rPr>
      <w:rFonts w:ascii="Times New Roman" w:hAnsi="Times New Roman"/>
      <w:i/>
      <w:iCs/>
      <w:sz w:val="24"/>
      <w:lang w:val="x-none" w:eastAsia="x-none"/>
    </w:rPr>
  </w:style>
  <w:style w:type="paragraph" w:styleId="Balk9">
    <w:name w:val="heading 9"/>
    <w:basedOn w:val="Normal"/>
    <w:next w:val="Normal"/>
    <w:link w:val="Balk9Char"/>
    <w:qFormat/>
    <w:rsid w:val="00423AC9"/>
    <w:pPr>
      <w:numPr>
        <w:ilvl w:val="8"/>
        <w:numId w:val="4"/>
      </w:numPr>
      <w:spacing w:before="240" w:after="60"/>
      <w:outlineLvl w:val="8"/>
    </w:pPr>
    <w:rPr>
      <w:rFonts w:ascii="Arial" w:hAnsi="Arial"/>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DONormal">
    <w:name w:val="BDO_Normal"/>
    <w:link w:val="BDONormalChar"/>
    <w:rsid w:val="000F6AB0"/>
    <w:rPr>
      <w:rFonts w:ascii="Trebuchet MS" w:hAnsi="Trebuchet MS"/>
      <w:szCs w:val="24"/>
      <w:lang w:val="en-GB" w:eastAsia="en-GB"/>
    </w:rPr>
  </w:style>
  <w:style w:type="paragraph" w:customStyle="1" w:styleId="BDOHeadingOne">
    <w:name w:val="BDO_Heading One"/>
    <w:basedOn w:val="BDONormal"/>
    <w:rsid w:val="00AA35BE"/>
    <w:pPr>
      <w:spacing w:before="240" w:line="280" w:lineRule="exact"/>
      <w:outlineLvl w:val="0"/>
    </w:pPr>
    <w:rPr>
      <w:b/>
      <w:sz w:val="28"/>
    </w:rPr>
  </w:style>
  <w:style w:type="paragraph" w:customStyle="1" w:styleId="BDOHeadingTwo">
    <w:name w:val="BDO_Heading Two"/>
    <w:basedOn w:val="BDONormal"/>
    <w:rsid w:val="00AA35BE"/>
    <w:pPr>
      <w:spacing w:line="280" w:lineRule="exact"/>
      <w:outlineLvl w:val="1"/>
    </w:pPr>
    <w:rPr>
      <w:b/>
    </w:rPr>
  </w:style>
  <w:style w:type="paragraph" w:customStyle="1" w:styleId="BDOBodyText">
    <w:name w:val="BDO_Body Text"/>
    <w:basedOn w:val="BDONormal"/>
    <w:rsid w:val="00496D5E"/>
    <w:pPr>
      <w:spacing w:after="140" w:line="280" w:lineRule="exact"/>
    </w:pPr>
  </w:style>
  <w:style w:type="paragraph" w:customStyle="1" w:styleId="BDOBulletOne">
    <w:name w:val="BDO_Bullet One"/>
    <w:basedOn w:val="BDONormal"/>
    <w:rsid w:val="00496D5E"/>
    <w:pPr>
      <w:numPr>
        <w:numId w:val="1"/>
      </w:numPr>
      <w:spacing w:after="140" w:line="280" w:lineRule="exact"/>
      <w:contextualSpacing/>
    </w:pPr>
  </w:style>
  <w:style w:type="paragraph" w:styleId="stBilgi">
    <w:name w:val="header"/>
    <w:basedOn w:val="Normal"/>
    <w:link w:val="stBilgiChar"/>
    <w:rsid w:val="000F6AB0"/>
    <w:pPr>
      <w:tabs>
        <w:tab w:val="center" w:pos="4153"/>
        <w:tab w:val="right" w:pos="8306"/>
      </w:tabs>
    </w:pPr>
    <w:rPr>
      <w:lang w:val="x-none" w:eastAsia="x-none"/>
    </w:rPr>
  </w:style>
  <w:style w:type="paragraph" w:styleId="AltBilgi">
    <w:name w:val="footer"/>
    <w:basedOn w:val="Normal"/>
    <w:rsid w:val="000F6AB0"/>
    <w:pPr>
      <w:tabs>
        <w:tab w:val="center" w:pos="4153"/>
        <w:tab w:val="right" w:pos="8306"/>
      </w:tabs>
    </w:pPr>
  </w:style>
  <w:style w:type="paragraph" w:customStyle="1" w:styleId="BDOToAddress">
    <w:name w:val="BDO_ToAddress"/>
    <w:basedOn w:val="BDONormal"/>
    <w:rsid w:val="000F6AB0"/>
    <w:pPr>
      <w:spacing w:line="280" w:lineRule="exact"/>
    </w:pPr>
  </w:style>
  <w:style w:type="paragraph" w:customStyle="1" w:styleId="BDODate">
    <w:name w:val="BDO_Date"/>
    <w:basedOn w:val="BDONormal"/>
    <w:rsid w:val="00496D5E"/>
    <w:pPr>
      <w:spacing w:before="280" w:line="280" w:lineRule="exact"/>
    </w:pPr>
  </w:style>
  <w:style w:type="paragraph" w:customStyle="1" w:styleId="BDORef">
    <w:name w:val="BDO_Ref"/>
    <w:basedOn w:val="BDONormal"/>
    <w:rsid w:val="000F6AB0"/>
    <w:pPr>
      <w:spacing w:after="780" w:line="280" w:lineRule="exact"/>
    </w:pPr>
  </w:style>
  <w:style w:type="paragraph" w:customStyle="1" w:styleId="BDOAddress">
    <w:name w:val="BDO_Address"/>
    <w:basedOn w:val="BDONormal"/>
    <w:rsid w:val="00F37F43"/>
    <w:pPr>
      <w:spacing w:line="170" w:lineRule="exact"/>
    </w:pPr>
    <w:rPr>
      <w:color w:val="786860"/>
      <w:sz w:val="16"/>
    </w:rPr>
  </w:style>
  <w:style w:type="paragraph" w:customStyle="1" w:styleId="BDOAddressBold">
    <w:name w:val="BDO_Address (Bold)"/>
    <w:basedOn w:val="BDOAddress"/>
    <w:rsid w:val="000F6AB0"/>
    <w:rPr>
      <w:b/>
    </w:rPr>
  </w:style>
  <w:style w:type="paragraph" w:customStyle="1" w:styleId="BDOFooter">
    <w:name w:val="BDO_Footer"/>
    <w:basedOn w:val="BDONormal"/>
    <w:rsid w:val="00F37F43"/>
    <w:pPr>
      <w:spacing w:line="144" w:lineRule="exact"/>
    </w:pPr>
    <w:rPr>
      <w:color w:val="786860"/>
      <w:sz w:val="12"/>
    </w:rPr>
  </w:style>
  <w:style w:type="numbering" w:styleId="111111">
    <w:name w:val="Outline List 2"/>
    <w:basedOn w:val="ListeYok"/>
    <w:rsid w:val="00423AC9"/>
    <w:pPr>
      <w:numPr>
        <w:numId w:val="2"/>
      </w:numPr>
    </w:pPr>
  </w:style>
  <w:style w:type="numbering" w:styleId="1ai">
    <w:name w:val="Outline List 1"/>
    <w:basedOn w:val="ListeYok"/>
    <w:rsid w:val="00423AC9"/>
    <w:pPr>
      <w:numPr>
        <w:numId w:val="3"/>
      </w:numPr>
    </w:pPr>
  </w:style>
  <w:style w:type="numbering" w:styleId="MakaleBlm">
    <w:name w:val="Outline List 3"/>
    <w:basedOn w:val="ListeYok"/>
    <w:rsid w:val="00423AC9"/>
    <w:pPr>
      <w:numPr>
        <w:numId w:val="4"/>
      </w:numPr>
    </w:pPr>
  </w:style>
  <w:style w:type="paragraph" w:styleId="BalonMetni">
    <w:name w:val="Balloon Text"/>
    <w:basedOn w:val="Normal"/>
    <w:semiHidden/>
    <w:rsid w:val="00423AC9"/>
    <w:rPr>
      <w:rFonts w:ascii="Tahoma" w:hAnsi="Tahoma" w:cs="Tahoma"/>
      <w:sz w:val="16"/>
      <w:szCs w:val="16"/>
    </w:rPr>
  </w:style>
  <w:style w:type="paragraph" w:styleId="bekMetni">
    <w:name w:val="Block Text"/>
    <w:basedOn w:val="Normal"/>
    <w:rsid w:val="00423AC9"/>
    <w:pPr>
      <w:spacing w:after="120"/>
      <w:ind w:left="1440" w:right="1440"/>
    </w:pPr>
  </w:style>
  <w:style w:type="paragraph" w:styleId="GvdeMetni">
    <w:name w:val="Body Text"/>
    <w:basedOn w:val="Normal"/>
    <w:link w:val="GvdeMetniChar"/>
    <w:rsid w:val="00423AC9"/>
    <w:pPr>
      <w:spacing w:after="120"/>
    </w:pPr>
    <w:rPr>
      <w:lang w:val="x-none" w:eastAsia="x-none"/>
    </w:rPr>
  </w:style>
  <w:style w:type="paragraph" w:styleId="GvdeMetni2">
    <w:name w:val="Body Text 2"/>
    <w:basedOn w:val="Normal"/>
    <w:link w:val="GvdeMetni2Char"/>
    <w:rsid w:val="00423AC9"/>
    <w:pPr>
      <w:spacing w:after="120" w:line="480" w:lineRule="auto"/>
    </w:pPr>
    <w:rPr>
      <w:lang w:val="x-none" w:eastAsia="x-none"/>
    </w:rPr>
  </w:style>
  <w:style w:type="paragraph" w:styleId="GvdeMetni3">
    <w:name w:val="Body Text 3"/>
    <w:basedOn w:val="Normal"/>
    <w:link w:val="GvdeMetni3Char"/>
    <w:rsid w:val="00423AC9"/>
    <w:pPr>
      <w:spacing w:after="120"/>
    </w:pPr>
    <w:rPr>
      <w:sz w:val="16"/>
      <w:szCs w:val="16"/>
      <w:lang w:val="x-none" w:eastAsia="x-none"/>
    </w:rPr>
  </w:style>
  <w:style w:type="paragraph" w:styleId="GvdeMetnilkGirintisi">
    <w:name w:val="Body Text First Indent"/>
    <w:basedOn w:val="GvdeMetni"/>
    <w:link w:val="GvdeMetnilkGirintisiChar"/>
    <w:rsid w:val="00423AC9"/>
    <w:pPr>
      <w:ind w:firstLine="210"/>
    </w:pPr>
  </w:style>
  <w:style w:type="paragraph" w:styleId="GvdeMetniGirintisi">
    <w:name w:val="Body Text Indent"/>
    <w:basedOn w:val="Normal"/>
    <w:link w:val="GvdeMetniGirintisiChar"/>
    <w:rsid w:val="00423AC9"/>
    <w:pPr>
      <w:spacing w:after="120"/>
      <w:ind w:left="283"/>
    </w:pPr>
    <w:rPr>
      <w:lang w:val="x-none" w:eastAsia="x-none"/>
    </w:rPr>
  </w:style>
  <w:style w:type="paragraph" w:styleId="GvdeMetnilkGirintisi2">
    <w:name w:val="Body Text First Indent 2"/>
    <w:basedOn w:val="GvdeMetniGirintisi"/>
    <w:link w:val="GvdeMetnilkGirintisi2Char"/>
    <w:rsid w:val="00423AC9"/>
    <w:pPr>
      <w:ind w:firstLine="210"/>
    </w:pPr>
  </w:style>
  <w:style w:type="paragraph" w:styleId="GvdeMetniGirintisi2">
    <w:name w:val="Body Text Indent 2"/>
    <w:basedOn w:val="Normal"/>
    <w:link w:val="GvdeMetniGirintisi2Char"/>
    <w:rsid w:val="00423AC9"/>
    <w:pPr>
      <w:spacing w:after="120" w:line="480" w:lineRule="auto"/>
      <w:ind w:left="283"/>
    </w:pPr>
    <w:rPr>
      <w:lang w:val="x-none" w:eastAsia="x-none"/>
    </w:rPr>
  </w:style>
  <w:style w:type="paragraph" w:styleId="GvdeMetniGirintisi3">
    <w:name w:val="Body Text Indent 3"/>
    <w:basedOn w:val="Normal"/>
    <w:link w:val="GvdeMetniGirintisi3Char"/>
    <w:rsid w:val="00423AC9"/>
    <w:pPr>
      <w:spacing w:after="120"/>
      <w:ind w:left="283"/>
    </w:pPr>
    <w:rPr>
      <w:sz w:val="16"/>
      <w:szCs w:val="16"/>
      <w:lang w:val="x-none" w:eastAsia="x-none"/>
    </w:rPr>
  </w:style>
  <w:style w:type="paragraph" w:styleId="ResimYazs">
    <w:name w:val="caption"/>
    <w:basedOn w:val="Normal"/>
    <w:next w:val="Normal"/>
    <w:qFormat/>
    <w:rsid w:val="00423AC9"/>
    <w:rPr>
      <w:b/>
      <w:bCs/>
      <w:szCs w:val="20"/>
    </w:rPr>
  </w:style>
  <w:style w:type="paragraph" w:styleId="Kapan">
    <w:name w:val="Closing"/>
    <w:basedOn w:val="Normal"/>
    <w:link w:val="KapanChar"/>
    <w:rsid w:val="00423AC9"/>
    <w:pPr>
      <w:ind w:left="4252"/>
    </w:pPr>
    <w:rPr>
      <w:lang w:val="x-none" w:eastAsia="x-none"/>
    </w:rPr>
  </w:style>
  <w:style w:type="character" w:styleId="AklamaBavurusu">
    <w:name w:val="annotation reference"/>
    <w:uiPriority w:val="99"/>
    <w:rsid w:val="00423AC9"/>
    <w:rPr>
      <w:sz w:val="16"/>
      <w:szCs w:val="16"/>
    </w:rPr>
  </w:style>
  <w:style w:type="paragraph" w:styleId="AklamaMetni">
    <w:name w:val="annotation text"/>
    <w:basedOn w:val="Normal"/>
    <w:link w:val="AklamaMetniChar"/>
    <w:uiPriority w:val="99"/>
    <w:semiHidden/>
    <w:rsid w:val="00423AC9"/>
    <w:rPr>
      <w:szCs w:val="20"/>
      <w:lang w:val="x-none" w:eastAsia="x-none"/>
    </w:rPr>
  </w:style>
  <w:style w:type="paragraph" w:styleId="AklamaKonusu">
    <w:name w:val="annotation subject"/>
    <w:basedOn w:val="AklamaMetni"/>
    <w:next w:val="AklamaMetni"/>
    <w:link w:val="AklamaKonusuChar"/>
    <w:rsid w:val="00423AC9"/>
    <w:rPr>
      <w:b/>
      <w:bCs/>
    </w:rPr>
  </w:style>
  <w:style w:type="paragraph" w:styleId="Tarih">
    <w:name w:val="Date"/>
    <w:basedOn w:val="Normal"/>
    <w:next w:val="Normal"/>
    <w:link w:val="TarihChar"/>
    <w:rsid w:val="00423AC9"/>
    <w:rPr>
      <w:lang w:val="x-none" w:eastAsia="x-none"/>
    </w:rPr>
  </w:style>
  <w:style w:type="paragraph" w:styleId="BelgeBalantlar">
    <w:name w:val="Document Map"/>
    <w:basedOn w:val="Normal"/>
    <w:semiHidden/>
    <w:rsid w:val="00423AC9"/>
    <w:pPr>
      <w:shd w:val="clear" w:color="auto" w:fill="000080"/>
    </w:pPr>
    <w:rPr>
      <w:rFonts w:ascii="Tahoma" w:hAnsi="Tahoma" w:cs="Tahoma"/>
      <w:szCs w:val="20"/>
    </w:rPr>
  </w:style>
  <w:style w:type="paragraph" w:styleId="E-postamzas">
    <w:name w:val="E-mail Signature"/>
    <w:basedOn w:val="Normal"/>
    <w:link w:val="E-postamzasChar"/>
    <w:rsid w:val="00423AC9"/>
    <w:rPr>
      <w:lang w:val="x-none" w:eastAsia="x-none"/>
    </w:rPr>
  </w:style>
  <w:style w:type="character" w:styleId="Vurgu">
    <w:name w:val="Emphasis"/>
    <w:uiPriority w:val="20"/>
    <w:qFormat/>
    <w:rsid w:val="00423AC9"/>
    <w:rPr>
      <w:i/>
      <w:iCs/>
    </w:rPr>
  </w:style>
  <w:style w:type="character" w:styleId="SonNotBavurusu">
    <w:name w:val="endnote reference"/>
    <w:rsid w:val="00423AC9"/>
    <w:rPr>
      <w:vertAlign w:val="superscript"/>
    </w:rPr>
  </w:style>
  <w:style w:type="paragraph" w:styleId="SonNotMetni">
    <w:name w:val="endnote text"/>
    <w:basedOn w:val="Normal"/>
    <w:link w:val="SonNotMetniChar"/>
    <w:rsid w:val="00423AC9"/>
    <w:rPr>
      <w:szCs w:val="20"/>
      <w:lang w:val="x-none" w:eastAsia="x-none"/>
    </w:rPr>
  </w:style>
  <w:style w:type="paragraph" w:styleId="MektupAdresi">
    <w:name w:val="envelope address"/>
    <w:basedOn w:val="Normal"/>
    <w:rsid w:val="00423AC9"/>
    <w:pPr>
      <w:framePr w:w="7920" w:h="1980" w:hRule="exact" w:hSpace="180" w:wrap="auto" w:hAnchor="page" w:xAlign="center" w:yAlign="bottom"/>
      <w:ind w:left="2880"/>
    </w:pPr>
    <w:rPr>
      <w:rFonts w:ascii="Arial" w:hAnsi="Arial" w:cs="Arial"/>
      <w:sz w:val="24"/>
    </w:rPr>
  </w:style>
  <w:style w:type="paragraph" w:styleId="ZarfDn">
    <w:name w:val="envelope return"/>
    <w:basedOn w:val="Normal"/>
    <w:rsid w:val="00423AC9"/>
    <w:rPr>
      <w:rFonts w:ascii="Arial" w:hAnsi="Arial" w:cs="Arial"/>
      <w:szCs w:val="20"/>
    </w:rPr>
  </w:style>
  <w:style w:type="character" w:styleId="zlenenKpr">
    <w:name w:val="FollowedHyperlink"/>
    <w:rsid w:val="00423AC9"/>
    <w:rPr>
      <w:color w:val="800080"/>
      <w:u w:val="single"/>
    </w:rPr>
  </w:style>
  <w:style w:type="character" w:styleId="DipnotBavurusu">
    <w:name w:val="footnote reference"/>
    <w:uiPriority w:val="99"/>
    <w:rsid w:val="00423AC9"/>
    <w:rPr>
      <w:vertAlign w:val="superscript"/>
    </w:rPr>
  </w:style>
  <w:style w:type="paragraph" w:styleId="DipnotMetni">
    <w:name w:val="footnote text"/>
    <w:basedOn w:val="Normal"/>
    <w:link w:val="DipnotMetniChar"/>
    <w:uiPriority w:val="99"/>
    <w:rsid w:val="00423AC9"/>
    <w:rPr>
      <w:szCs w:val="20"/>
      <w:lang w:val="x-none" w:eastAsia="x-none"/>
    </w:rPr>
  </w:style>
  <w:style w:type="character" w:styleId="HTMLKsaltmas">
    <w:name w:val="HTML Acronym"/>
    <w:basedOn w:val="VarsaylanParagrafYazTipi"/>
    <w:rsid w:val="00423AC9"/>
  </w:style>
  <w:style w:type="paragraph" w:styleId="HTMLAdresi">
    <w:name w:val="HTML Address"/>
    <w:basedOn w:val="Normal"/>
    <w:link w:val="HTMLAdresiChar"/>
    <w:rsid w:val="00423AC9"/>
    <w:rPr>
      <w:i/>
      <w:iCs/>
      <w:lang w:val="x-none" w:eastAsia="x-none"/>
    </w:rPr>
  </w:style>
  <w:style w:type="character" w:styleId="HTMLCite">
    <w:name w:val="HTML Cite"/>
    <w:rsid w:val="00423AC9"/>
    <w:rPr>
      <w:i/>
      <w:iCs/>
    </w:rPr>
  </w:style>
  <w:style w:type="character" w:styleId="HTMLKodu">
    <w:name w:val="HTML Code"/>
    <w:rsid w:val="00423AC9"/>
    <w:rPr>
      <w:rFonts w:ascii="Courier New" w:hAnsi="Courier New" w:cs="Courier New"/>
      <w:sz w:val="20"/>
      <w:szCs w:val="20"/>
    </w:rPr>
  </w:style>
  <w:style w:type="character" w:styleId="HTMLTanm">
    <w:name w:val="HTML Definition"/>
    <w:rsid w:val="00423AC9"/>
    <w:rPr>
      <w:i/>
      <w:iCs/>
    </w:rPr>
  </w:style>
  <w:style w:type="character" w:styleId="HTMLKlavye">
    <w:name w:val="HTML Keyboard"/>
    <w:rsid w:val="00423AC9"/>
    <w:rPr>
      <w:rFonts w:ascii="Courier New" w:hAnsi="Courier New" w:cs="Courier New"/>
      <w:sz w:val="20"/>
      <w:szCs w:val="20"/>
    </w:rPr>
  </w:style>
  <w:style w:type="paragraph" w:styleId="HTMLncedenBiimlendirilmi">
    <w:name w:val="HTML Preformatted"/>
    <w:basedOn w:val="Normal"/>
    <w:link w:val="HTMLncedenBiimlendirilmiChar"/>
    <w:rsid w:val="00423AC9"/>
    <w:rPr>
      <w:rFonts w:ascii="Courier New" w:hAnsi="Courier New"/>
      <w:szCs w:val="20"/>
      <w:lang w:val="x-none" w:eastAsia="x-none"/>
    </w:rPr>
  </w:style>
  <w:style w:type="character" w:styleId="HTMLrnek">
    <w:name w:val="HTML Sample"/>
    <w:rsid w:val="00423AC9"/>
    <w:rPr>
      <w:rFonts w:ascii="Courier New" w:hAnsi="Courier New" w:cs="Courier New"/>
    </w:rPr>
  </w:style>
  <w:style w:type="character" w:styleId="HTMLDaktilo">
    <w:name w:val="HTML Typewriter"/>
    <w:rsid w:val="00423AC9"/>
    <w:rPr>
      <w:rFonts w:ascii="Courier New" w:hAnsi="Courier New" w:cs="Courier New"/>
      <w:sz w:val="20"/>
      <w:szCs w:val="20"/>
    </w:rPr>
  </w:style>
  <w:style w:type="character" w:styleId="HTMLDeiken">
    <w:name w:val="HTML Variable"/>
    <w:rsid w:val="00423AC9"/>
    <w:rPr>
      <w:i/>
      <w:iCs/>
    </w:rPr>
  </w:style>
  <w:style w:type="character" w:styleId="Kpr">
    <w:name w:val="Hyperlink"/>
    <w:uiPriority w:val="99"/>
    <w:rsid w:val="00423AC9"/>
    <w:rPr>
      <w:color w:val="0000FF"/>
      <w:u w:val="single"/>
    </w:rPr>
  </w:style>
  <w:style w:type="paragraph" w:styleId="Dizin1">
    <w:name w:val="index 1"/>
    <w:basedOn w:val="Normal"/>
    <w:next w:val="Normal"/>
    <w:autoRedefine/>
    <w:rsid w:val="00423AC9"/>
    <w:pPr>
      <w:ind w:left="200" w:hanging="200"/>
    </w:pPr>
  </w:style>
  <w:style w:type="paragraph" w:styleId="Dizin2">
    <w:name w:val="index 2"/>
    <w:basedOn w:val="Normal"/>
    <w:next w:val="Normal"/>
    <w:autoRedefine/>
    <w:rsid w:val="00423AC9"/>
    <w:pPr>
      <w:ind w:left="400" w:hanging="200"/>
    </w:pPr>
  </w:style>
  <w:style w:type="paragraph" w:styleId="Dizin3">
    <w:name w:val="index 3"/>
    <w:basedOn w:val="Normal"/>
    <w:next w:val="Normal"/>
    <w:autoRedefine/>
    <w:rsid w:val="00423AC9"/>
    <w:pPr>
      <w:ind w:left="600" w:hanging="200"/>
    </w:pPr>
  </w:style>
  <w:style w:type="paragraph" w:styleId="Dizin4">
    <w:name w:val="index 4"/>
    <w:basedOn w:val="Normal"/>
    <w:next w:val="Normal"/>
    <w:autoRedefine/>
    <w:rsid w:val="00423AC9"/>
    <w:pPr>
      <w:ind w:left="800" w:hanging="200"/>
    </w:pPr>
  </w:style>
  <w:style w:type="paragraph" w:styleId="Dizin5">
    <w:name w:val="index 5"/>
    <w:basedOn w:val="Normal"/>
    <w:next w:val="Normal"/>
    <w:autoRedefine/>
    <w:rsid w:val="00423AC9"/>
    <w:pPr>
      <w:ind w:left="1000" w:hanging="200"/>
    </w:pPr>
  </w:style>
  <w:style w:type="paragraph" w:styleId="Dizin6">
    <w:name w:val="index 6"/>
    <w:basedOn w:val="Normal"/>
    <w:next w:val="Normal"/>
    <w:autoRedefine/>
    <w:rsid w:val="00423AC9"/>
    <w:pPr>
      <w:ind w:left="1200" w:hanging="200"/>
    </w:pPr>
  </w:style>
  <w:style w:type="paragraph" w:styleId="Dizin7">
    <w:name w:val="index 7"/>
    <w:basedOn w:val="Normal"/>
    <w:next w:val="Normal"/>
    <w:autoRedefine/>
    <w:rsid w:val="00423AC9"/>
    <w:pPr>
      <w:ind w:left="1400" w:hanging="200"/>
    </w:pPr>
  </w:style>
  <w:style w:type="paragraph" w:styleId="Dizin8">
    <w:name w:val="index 8"/>
    <w:basedOn w:val="Normal"/>
    <w:next w:val="Normal"/>
    <w:autoRedefine/>
    <w:rsid w:val="00423AC9"/>
    <w:pPr>
      <w:ind w:left="1600" w:hanging="200"/>
    </w:pPr>
  </w:style>
  <w:style w:type="paragraph" w:styleId="Dizin9">
    <w:name w:val="index 9"/>
    <w:basedOn w:val="Normal"/>
    <w:next w:val="Normal"/>
    <w:autoRedefine/>
    <w:rsid w:val="00423AC9"/>
    <w:pPr>
      <w:ind w:left="1800" w:hanging="200"/>
    </w:pPr>
  </w:style>
  <w:style w:type="paragraph" w:styleId="DizinBal">
    <w:name w:val="index heading"/>
    <w:basedOn w:val="Normal"/>
    <w:next w:val="Dizin1"/>
    <w:rsid w:val="00423AC9"/>
    <w:rPr>
      <w:rFonts w:ascii="Arial" w:hAnsi="Arial" w:cs="Arial"/>
      <w:b/>
      <w:bCs/>
    </w:rPr>
  </w:style>
  <w:style w:type="character" w:styleId="SatrNumaras">
    <w:name w:val="line number"/>
    <w:basedOn w:val="VarsaylanParagrafYazTipi"/>
    <w:rsid w:val="00423AC9"/>
  </w:style>
  <w:style w:type="paragraph" w:styleId="Liste">
    <w:name w:val="List"/>
    <w:basedOn w:val="Normal"/>
    <w:rsid w:val="00423AC9"/>
    <w:pPr>
      <w:ind w:left="283" w:hanging="283"/>
    </w:pPr>
  </w:style>
  <w:style w:type="paragraph" w:styleId="Liste2">
    <w:name w:val="List 2"/>
    <w:basedOn w:val="Normal"/>
    <w:rsid w:val="00423AC9"/>
    <w:pPr>
      <w:ind w:left="566" w:hanging="283"/>
    </w:pPr>
  </w:style>
  <w:style w:type="paragraph" w:styleId="Liste3">
    <w:name w:val="List 3"/>
    <w:basedOn w:val="Normal"/>
    <w:rsid w:val="00423AC9"/>
    <w:pPr>
      <w:ind w:left="849" w:hanging="283"/>
    </w:pPr>
  </w:style>
  <w:style w:type="paragraph" w:styleId="Liste4">
    <w:name w:val="List 4"/>
    <w:basedOn w:val="Normal"/>
    <w:rsid w:val="00423AC9"/>
    <w:pPr>
      <w:ind w:left="1132" w:hanging="283"/>
    </w:pPr>
  </w:style>
  <w:style w:type="paragraph" w:styleId="Liste5">
    <w:name w:val="List 5"/>
    <w:basedOn w:val="Normal"/>
    <w:rsid w:val="00423AC9"/>
    <w:pPr>
      <w:ind w:left="1415" w:hanging="283"/>
    </w:pPr>
  </w:style>
  <w:style w:type="paragraph" w:styleId="ListeMaddemi">
    <w:name w:val="List Bullet"/>
    <w:basedOn w:val="Normal"/>
    <w:rsid w:val="00423AC9"/>
    <w:pPr>
      <w:numPr>
        <w:numId w:val="5"/>
      </w:numPr>
    </w:pPr>
  </w:style>
  <w:style w:type="paragraph" w:styleId="ListeMaddemi2">
    <w:name w:val="List Bullet 2"/>
    <w:basedOn w:val="Normal"/>
    <w:rsid w:val="00423AC9"/>
    <w:pPr>
      <w:numPr>
        <w:numId w:val="6"/>
      </w:numPr>
    </w:pPr>
  </w:style>
  <w:style w:type="paragraph" w:styleId="ListeMaddemi3">
    <w:name w:val="List Bullet 3"/>
    <w:basedOn w:val="Normal"/>
    <w:rsid w:val="00423AC9"/>
    <w:pPr>
      <w:numPr>
        <w:numId w:val="7"/>
      </w:numPr>
    </w:pPr>
  </w:style>
  <w:style w:type="paragraph" w:styleId="ListeMaddemi4">
    <w:name w:val="List Bullet 4"/>
    <w:basedOn w:val="Normal"/>
    <w:rsid w:val="00423AC9"/>
    <w:pPr>
      <w:numPr>
        <w:numId w:val="8"/>
      </w:numPr>
    </w:pPr>
  </w:style>
  <w:style w:type="paragraph" w:styleId="ListeMaddemi5">
    <w:name w:val="List Bullet 5"/>
    <w:basedOn w:val="Normal"/>
    <w:rsid w:val="00423AC9"/>
    <w:pPr>
      <w:numPr>
        <w:numId w:val="9"/>
      </w:numPr>
    </w:pPr>
  </w:style>
  <w:style w:type="paragraph" w:styleId="ListeDevam">
    <w:name w:val="List Continue"/>
    <w:basedOn w:val="Normal"/>
    <w:rsid w:val="00423AC9"/>
    <w:pPr>
      <w:spacing w:after="120"/>
      <w:ind w:left="283"/>
    </w:pPr>
  </w:style>
  <w:style w:type="paragraph" w:styleId="ListeDevam2">
    <w:name w:val="List Continue 2"/>
    <w:basedOn w:val="Normal"/>
    <w:rsid w:val="00423AC9"/>
    <w:pPr>
      <w:spacing w:after="120"/>
      <w:ind w:left="566"/>
    </w:pPr>
  </w:style>
  <w:style w:type="paragraph" w:styleId="ListeDevam3">
    <w:name w:val="List Continue 3"/>
    <w:basedOn w:val="Normal"/>
    <w:rsid w:val="00423AC9"/>
    <w:pPr>
      <w:spacing w:after="120"/>
      <w:ind w:left="849"/>
    </w:pPr>
  </w:style>
  <w:style w:type="paragraph" w:styleId="ListeDevam4">
    <w:name w:val="List Continue 4"/>
    <w:basedOn w:val="Normal"/>
    <w:rsid w:val="00423AC9"/>
    <w:pPr>
      <w:spacing w:after="120"/>
      <w:ind w:left="1132"/>
    </w:pPr>
  </w:style>
  <w:style w:type="paragraph" w:styleId="ListeDevam5">
    <w:name w:val="List Continue 5"/>
    <w:basedOn w:val="Normal"/>
    <w:rsid w:val="00423AC9"/>
    <w:pPr>
      <w:spacing w:after="120"/>
      <w:ind w:left="1415"/>
    </w:pPr>
  </w:style>
  <w:style w:type="paragraph" w:styleId="ListeNumaras">
    <w:name w:val="List Number"/>
    <w:basedOn w:val="Normal"/>
    <w:rsid w:val="00423AC9"/>
    <w:pPr>
      <w:numPr>
        <w:numId w:val="10"/>
      </w:numPr>
    </w:pPr>
  </w:style>
  <w:style w:type="paragraph" w:styleId="ListeNumaras2">
    <w:name w:val="List Number 2"/>
    <w:basedOn w:val="Normal"/>
    <w:rsid w:val="00423AC9"/>
    <w:pPr>
      <w:numPr>
        <w:numId w:val="11"/>
      </w:numPr>
    </w:pPr>
  </w:style>
  <w:style w:type="paragraph" w:styleId="ListeNumaras3">
    <w:name w:val="List Number 3"/>
    <w:basedOn w:val="Normal"/>
    <w:rsid w:val="00423AC9"/>
    <w:pPr>
      <w:numPr>
        <w:numId w:val="12"/>
      </w:numPr>
    </w:pPr>
  </w:style>
  <w:style w:type="paragraph" w:styleId="ListeNumaras4">
    <w:name w:val="List Number 4"/>
    <w:basedOn w:val="Normal"/>
    <w:rsid w:val="00423AC9"/>
    <w:pPr>
      <w:numPr>
        <w:numId w:val="13"/>
      </w:numPr>
    </w:pPr>
  </w:style>
  <w:style w:type="paragraph" w:styleId="ListeNumaras5">
    <w:name w:val="List Number 5"/>
    <w:basedOn w:val="Normal"/>
    <w:rsid w:val="00423AC9"/>
    <w:pPr>
      <w:numPr>
        <w:numId w:val="14"/>
      </w:numPr>
    </w:pPr>
  </w:style>
  <w:style w:type="paragraph" w:styleId="MakroMetni">
    <w:name w:val="macro"/>
    <w:link w:val="MakroMetniChar"/>
    <w:rsid w:val="00423AC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GB"/>
    </w:rPr>
  </w:style>
  <w:style w:type="paragraph" w:styleId="letistBilgisi">
    <w:name w:val="Message Header"/>
    <w:basedOn w:val="Normal"/>
    <w:link w:val="letistBilgisiChar"/>
    <w:rsid w:val="00423AC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lang w:val="x-none" w:eastAsia="x-none"/>
    </w:rPr>
  </w:style>
  <w:style w:type="paragraph" w:styleId="NormalWeb">
    <w:name w:val="Normal (Web)"/>
    <w:basedOn w:val="Normal"/>
    <w:uiPriority w:val="99"/>
    <w:rsid w:val="00423AC9"/>
    <w:rPr>
      <w:rFonts w:ascii="Times New Roman" w:hAnsi="Times New Roman"/>
      <w:sz w:val="24"/>
    </w:rPr>
  </w:style>
  <w:style w:type="paragraph" w:styleId="NormalGirinti">
    <w:name w:val="Normal Indent"/>
    <w:basedOn w:val="Normal"/>
    <w:rsid w:val="00423AC9"/>
    <w:pPr>
      <w:ind w:left="720"/>
    </w:pPr>
  </w:style>
  <w:style w:type="paragraph" w:styleId="NotBal">
    <w:name w:val="Note Heading"/>
    <w:basedOn w:val="Normal"/>
    <w:next w:val="Normal"/>
    <w:link w:val="NotBalChar"/>
    <w:rsid w:val="00423AC9"/>
    <w:rPr>
      <w:lang w:val="x-none" w:eastAsia="x-none"/>
    </w:rPr>
  </w:style>
  <w:style w:type="character" w:styleId="SayfaNumaras">
    <w:name w:val="page number"/>
    <w:basedOn w:val="VarsaylanParagrafYazTipi"/>
    <w:rsid w:val="00423AC9"/>
  </w:style>
  <w:style w:type="paragraph" w:styleId="DzMetin">
    <w:name w:val="Plain Text"/>
    <w:basedOn w:val="Normal"/>
    <w:link w:val="DzMetinChar"/>
    <w:uiPriority w:val="99"/>
    <w:rsid w:val="00423AC9"/>
    <w:rPr>
      <w:rFonts w:ascii="Courier New" w:hAnsi="Courier New"/>
      <w:szCs w:val="20"/>
      <w:lang w:val="x-none" w:eastAsia="x-none"/>
    </w:rPr>
  </w:style>
  <w:style w:type="paragraph" w:styleId="Selamlama">
    <w:name w:val="Salutation"/>
    <w:basedOn w:val="Normal"/>
    <w:next w:val="Normal"/>
    <w:link w:val="SelamlamaChar"/>
    <w:rsid w:val="00423AC9"/>
    <w:rPr>
      <w:lang w:val="x-none" w:eastAsia="x-none"/>
    </w:rPr>
  </w:style>
  <w:style w:type="paragraph" w:styleId="mza">
    <w:name w:val="Signature"/>
    <w:basedOn w:val="Normal"/>
    <w:link w:val="mzaChar"/>
    <w:rsid w:val="00423AC9"/>
    <w:pPr>
      <w:ind w:left="4252"/>
    </w:pPr>
    <w:rPr>
      <w:lang w:val="x-none" w:eastAsia="x-none"/>
    </w:rPr>
  </w:style>
  <w:style w:type="character" w:styleId="Gl">
    <w:name w:val="Strong"/>
    <w:uiPriority w:val="22"/>
    <w:qFormat/>
    <w:rsid w:val="00423AC9"/>
    <w:rPr>
      <w:b/>
      <w:bCs/>
    </w:rPr>
  </w:style>
  <w:style w:type="paragraph" w:styleId="Altyaz">
    <w:name w:val="Subtitle"/>
    <w:basedOn w:val="Normal"/>
    <w:link w:val="AltyazChar"/>
    <w:qFormat/>
    <w:rsid w:val="00423AC9"/>
    <w:pPr>
      <w:spacing w:after="60"/>
      <w:jc w:val="center"/>
      <w:outlineLvl w:val="1"/>
    </w:pPr>
    <w:rPr>
      <w:rFonts w:ascii="Arial" w:hAnsi="Arial"/>
      <w:sz w:val="24"/>
      <w:lang w:val="x-none" w:eastAsia="x-none"/>
    </w:rPr>
  </w:style>
  <w:style w:type="table" w:styleId="Tablo3Befektler1">
    <w:name w:val="Table 3D effects 1"/>
    <w:basedOn w:val="NormalTablo"/>
    <w:rsid w:val="00423AC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423AC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423AC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rsid w:val="00423AC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423AC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423AC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423AC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rsid w:val="00423AC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423AC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423AC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423AC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423AC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423AC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423AC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423AC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rsid w:val="00423AC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rsid w:val="00423AC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u">
    <w:name w:val="Table Grid"/>
    <w:basedOn w:val="NormalTablo"/>
    <w:uiPriority w:val="39"/>
    <w:rsid w:val="00423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1">
    <w:name w:val="Table Grid 1"/>
    <w:basedOn w:val="NormalTablo"/>
    <w:rsid w:val="00423A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423AC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423AC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423AC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423AC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423AC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423AC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423AC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rsid w:val="00423AC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423AC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423AC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423AC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423AC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423AC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423AC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423AC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ynaka">
    <w:name w:val="table of authorities"/>
    <w:basedOn w:val="Normal"/>
    <w:next w:val="Normal"/>
    <w:rsid w:val="00423AC9"/>
    <w:pPr>
      <w:ind w:left="200" w:hanging="200"/>
    </w:pPr>
  </w:style>
  <w:style w:type="paragraph" w:styleId="ekillerTablosu">
    <w:name w:val="table of figures"/>
    <w:basedOn w:val="Normal"/>
    <w:next w:val="Normal"/>
    <w:rsid w:val="00423AC9"/>
  </w:style>
  <w:style w:type="table" w:styleId="TabloProfesyonel">
    <w:name w:val="Table Professional"/>
    <w:basedOn w:val="NormalTablo"/>
    <w:rsid w:val="00423A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rsid w:val="00423AC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423AC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423AC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rsid w:val="00423AC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423AC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rsid w:val="00423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423AC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423AC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423AC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nuBal">
    <w:name w:val="Title"/>
    <w:basedOn w:val="Normal"/>
    <w:link w:val="KonuBalChar"/>
    <w:qFormat/>
    <w:rsid w:val="00423AC9"/>
    <w:pPr>
      <w:spacing w:before="240" w:after="60"/>
      <w:jc w:val="center"/>
      <w:outlineLvl w:val="0"/>
    </w:pPr>
    <w:rPr>
      <w:rFonts w:ascii="Arial" w:hAnsi="Arial"/>
      <w:b/>
      <w:bCs/>
      <w:kern w:val="28"/>
      <w:sz w:val="32"/>
      <w:szCs w:val="32"/>
      <w:lang w:val="x-none" w:eastAsia="x-none"/>
    </w:rPr>
  </w:style>
  <w:style w:type="paragraph" w:styleId="KaynakaBal">
    <w:name w:val="toa heading"/>
    <w:basedOn w:val="Normal"/>
    <w:next w:val="Normal"/>
    <w:rsid w:val="00423AC9"/>
    <w:pPr>
      <w:spacing w:before="120"/>
    </w:pPr>
    <w:rPr>
      <w:rFonts w:ascii="Arial" w:hAnsi="Arial" w:cs="Arial"/>
      <w:b/>
      <w:bCs/>
      <w:sz w:val="24"/>
    </w:rPr>
  </w:style>
  <w:style w:type="paragraph" w:styleId="T1">
    <w:name w:val="toc 1"/>
    <w:basedOn w:val="Normal"/>
    <w:next w:val="Normal"/>
    <w:autoRedefine/>
    <w:uiPriority w:val="39"/>
    <w:qFormat/>
    <w:rsid w:val="00423AC9"/>
    <w:pPr>
      <w:spacing w:before="120" w:after="120"/>
    </w:pPr>
    <w:rPr>
      <w:rFonts w:ascii="Calibri" w:hAnsi="Calibri"/>
      <w:b/>
      <w:bCs/>
      <w:caps/>
      <w:szCs w:val="20"/>
    </w:rPr>
  </w:style>
  <w:style w:type="paragraph" w:styleId="T2">
    <w:name w:val="toc 2"/>
    <w:basedOn w:val="Normal"/>
    <w:next w:val="Normal"/>
    <w:autoRedefine/>
    <w:uiPriority w:val="39"/>
    <w:qFormat/>
    <w:rsid w:val="00423AC9"/>
    <w:pPr>
      <w:ind w:left="200"/>
    </w:pPr>
    <w:rPr>
      <w:rFonts w:ascii="Calibri" w:hAnsi="Calibri"/>
      <w:smallCaps/>
      <w:szCs w:val="20"/>
    </w:rPr>
  </w:style>
  <w:style w:type="paragraph" w:styleId="T3">
    <w:name w:val="toc 3"/>
    <w:basedOn w:val="Normal"/>
    <w:next w:val="Normal"/>
    <w:autoRedefine/>
    <w:uiPriority w:val="39"/>
    <w:qFormat/>
    <w:rsid w:val="00423AC9"/>
    <w:pPr>
      <w:ind w:left="400"/>
    </w:pPr>
    <w:rPr>
      <w:rFonts w:ascii="Calibri" w:hAnsi="Calibri"/>
      <w:i/>
      <w:iCs/>
      <w:szCs w:val="20"/>
    </w:rPr>
  </w:style>
  <w:style w:type="paragraph" w:styleId="T4">
    <w:name w:val="toc 4"/>
    <w:basedOn w:val="Normal"/>
    <w:next w:val="Normal"/>
    <w:autoRedefine/>
    <w:rsid w:val="00423AC9"/>
    <w:pPr>
      <w:ind w:left="600"/>
    </w:pPr>
    <w:rPr>
      <w:rFonts w:ascii="Calibri" w:hAnsi="Calibri"/>
      <w:sz w:val="18"/>
      <w:szCs w:val="18"/>
    </w:rPr>
  </w:style>
  <w:style w:type="paragraph" w:styleId="T5">
    <w:name w:val="toc 5"/>
    <w:basedOn w:val="Normal"/>
    <w:next w:val="Normal"/>
    <w:autoRedefine/>
    <w:rsid w:val="00423AC9"/>
    <w:pPr>
      <w:ind w:left="800"/>
    </w:pPr>
    <w:rPr>
      <w:rFonts w:ascii="Calibri" w:hAnsi="Calibri"/>
      <w:sz w:val="18"/>
      <w:szCs w:val="18"/>
    </w:rPr>
  </w:style>
  <w:style w:type="paragraph" w:styleId="T6">
    <w:name w:val="toc 6"/>
    <w:basedOn w:val="Normal"/>
    <w:next w:val="Normal"/>
    <w:autoRedefine/>
    <w:rsid w:val="00423AC9"/>
    <w:pPr>
      <w:ind w:left="1000"/>
    </w:pPr>
    <w:rPr>
      <w:rFonts w:ascii="Calibri" w:hAnsi="Calibri"/>
      <w:sz w:val="18"/>
      <w:szCs w:val="18"/>
    </w:rPr>
  </w:style>
  <w:style w:type="paragraph" w:styleId="T7">
    <w:name w:val="toc 7"/>
    <w:basedOn w:val="Normal"/>
    <w:next w:val="Normal"/>
    <w:autoRedefine/>
    <w:rsid w:val="00423AC9"/>
    <w:pPr>
      <w:ind w:left="1200"/>
    </w:pPr>
    <w:rPr>
      <w:rFonts w:ascii="Calibri" w:hAnsi="Calibri"/>
      <w:sz w:val="18"/>
      <w:szCs w:val="18"/>
    </w:rPr>
  </w:style>
  <w:style w:type="paragraph" w:styleId="T8">
    <w:name w:val="toc 8"/>
    <w:basedOn w:val="Normal"/>
    <w:next w:val="Normal"/>
    <w:autoRedefine/>
    <w:rsid w:val="00423AC9"/>
    <w:pPr>
      <w:ind w:left="1400"/>
    </w:pPr>
    <w:rPr>
      <w:rFonts w:ascii="Calibri" w:hAnsi="Calibri"/>
      <w:sz w:val="18"/>
      <w:szCs w:val="18"/>
    </w:rPr>
  </w:style>
  <w:style w:type="paragraph" w:styleId="T9">
    <w:name w:val="toc 9"/>
    <w:basedOn w:val="Normal"/>
    <w:next w:val="Normal"/>
    <w:autoRedefine/>
    <w:rsid w:val="00423AC9"/>
    <w:pPr>
      <w:ind w:left="1600"/>
    </w:pPr>
    <w:rPr>
      <w:rFonts w:ascii="Calibri" w:hAnsi="Calibri"/>
      <w:sz w:val="18"/>
      <w:szCs w:val="18"/>
    </w:rPr>
  </w:style>
  <w:style w:type="character" w:customStyle="1" w:styleId="BDONormalChar">
    <w:name w:val="BDO_Normal Char"/>
    <w:link w:val="BDONormal"/>
    <w:rsid w:val="00125963"/>
    <w:rPr>
      <w:rFonts w:ascii="Trebuchet MS" w:hAnsi="Trebuchet MS"/>
      <w:szCs w:val="24"/>
      <w:lang w:val="en-GB" w:eastAsia="en-GB" w:bidi="ar-SA"/>
    </w:rPr>
  </w:style>
  <w:style w:type="paragraph" w:customStyle="1" w:styleId="msolistparagraph0">
    <w:name w:val="msolistparagraph"/>
    <w:basedOn w:val="Normal"/>
    <w:rsid w:val="00E511F2"/>
    <w:pPr>
      <w:ind w:left="720"/>
    </w:pPr>
    <w:rPr>
      <w:rFonts w:ascii="Calibri" w:hAnsi="Calibri"/>
      <w:sz w:val="22"/>
      <w:szCs w:val="22"/>
    </w:rPr>
  </w:style>
  <w:style w:type="character" w:customStyle="1" w:styleId="normal1">
    <w:name w:val="normal1"/>
    <w:rsid w:val="00D03229"/>
    <w:rPr>
      <w:rFonts w:ascii="Helvetica" w:hAnsi="Helvetica" w:cs="Helvetica" w:hint="default"/>
    </w:rPr>
  </w:style>
  <w:style w:type="table" w:customStyle="1" w:styleId="LightList-Accent31">
    <w:name w:val="Light List - Accent 31"/>
    <w:basedOn w:val="NormalTablo"/>
    <w:uiPriority w:val="61"/>
    <w:rsid w:val="003A326F"/>
    <w:rPr>
      <w:rFonts w:ascii="Calibri" w:hAnsi="Calibri"/>
      <w:sz w:val="22"/>
      <w:szCs w:val="22"/>
      <w:lang w:val="en-US" w:eastAsia="en-US"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fault">
    <w:name w:val="Default"/>
    <w:rsid w:val="00947249"/>
    <w:pPr>
      <w:autoSpaceDE w:val="0"/>
      <w:autoSpaceDN w:val="0"/>
      <w:adjustRightInd w:val="0"/>
    </w:pPr>
    <w:rPr>
      <w:rFonts w:ascii="Arial" w:hAnsi="Arial" w:cs="Arial"/>
      <w:color w:val="000000"/>
      <w:sz w:val="24"/>
      <w:szCs w:val="24"/>
    </w:rPr>
  </w:style>
  <w:style w:type="paragraph" w:customStyle="1" w:styleId="HTMLncedenBiimlendirilmi0">
    <w:name w:val="HTML Önceden Biçimlendirilmi"/>
    <w:rsid w:val="009F5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Arial" w:hAnsi="Arial" w:cs="Arial"/>
    </w:rPr>
  </w:style>
  <w:style w:type="paragraph" w:customStyle="1" w:styleId="3-NormalYaz">
    <w:name w:val="3-Normal Yazı"/>
    <w:link w:val="3-NormalYazChar"/>
    <w:rsid w:val="009B643C"/>
    <w:pPr>
      <w:tabs>
        <w:tab w:val="left" w:pos="566"/>
      </w:tabs>
      <w:jc w:val="both"/>
    </w:pPr>
    <w:rPr>
      <w:sz w:val="19"/>
      <w:lang w:eastAsia="en-US"/>
    </w:rPr>
  </w:style>
  <w:style w:type="paragraph" w:customStyle="1" w:styleId="1-Baslk">
    <w:name w:val="1-Baslık"/>
    <w:rsid w:val="009B643C"/>
    <w:pPr>
      <w:tabs>
        <w:tab w:val="left" w:pos="566"/>
      </w:tabs>
    </w:pPr>
    <w:rPr>
      <w:sz w:val="22"/>
      <w:u w:val="single"/>
      <w:lang w:eastAsia="en-US"/>
    </w:rPr>
  </w:style>
  <w:style w:type="paragraph" w:customStyle="1" w:styleId="2-OrtaBaslk">
    <w:name w:val="2-Orta Baslık"/>
    <w:rsid w:val="009B643C"/>
    <w:pPr>
      <w:jc w:val="center"/>
    </w:pPr>
    <w:rPr>
      <w:b/>
      <w:sz w:val="19"/>
      <w:lang w:eastAsia="en-US"/>
    </w:rPr>
  </w:style>
  <w:style w:type="paragraph" w:styleId="ListeParagraf">
    <w:name w:val="List Paragraph"/>
    <w:basedOn w:val="Normal"/>
    <w:uiPriority w:val="34"/>
    <w:qFormat/>
    <w:rsid w:val="0083657C"/>
    <w:pPr>
      <w:spacing w:after="200" w:line="276" w:lineRule="auto"/>
      <w:ind w:left="720"/>
      <w:contextualSpacing/>
    </w:pPr>
    <w:rPr>
      <w:rFonts w:eastAsia="Calibri"/>
      <w:sz w:val="22"/>
      <w:szCs w:val="22"/>
      <w:lang w:eastAsia="en-US"/>
    </w:rPr>
  </w:style>
  <w:style w:type="paragraph" w:customStyle="1" w:styleId="sonnotmetni0">
    <w:name w:val="sonnot metni"/>
    <w:basedOn w:val="Normal"/>
    <w:rsid w:val="00A20EE5"/>
    <w:rPr>
      <w:rFonts w:ascii="Arial" w:hAnsi="Arial"/>
      <w:szCs w:val="20"/>
      <w:lang w:val="en-US"/>
    </w:rPr>
  </w:style>
  <w:style w:type="character" w:customStyle="1" w:styleId="DipnotMetniChar">
    <w:name w:val="Dipnot Metni Char"/>
    <w:link w:val="DipnotMetni"/>
    <w:uiPriority w:val="99"/>
    <w:rsid w:val="00F07381"/>
    <w:rPr>
      <w:rFonts w:ascii="Trebuchet MS" w:hAnsi="Trebuchet MS"/>
    </w:rPr>
  </w:style>
  <w:style w:type="character" w:customStyle="1" w:styleId="3-NormalYazChar">
    <w:name w:val="3-Normal Yazı Char"/>
    <w:link w:val="3-NormalYaz"/>
    <w:rsid w:val="000E5ED4"/>
    <w:rPr>
      <w:sz w:val="19"/>
      <w:lang w:val="tr-TR" w:eastAsia="en-US" w:bidi="ar-SA"/>
    </w:rPr>
  </w:style>
  <w:style w:type="character" w:customStyle="1" w:styleId="KonuBalChar">
    <w:name w:val="Konu Başlığı Char"/>
    <w:link w:val="KonuBal"/>
    <w:locked/>
    <w:rsid w:val="00453B26"/>
    <w:rPr>
      <w:rFonts w:ascii="Arial" w:hAnsi="Arial" w:cs="Arial"/>
      <w:b/>
      <w:bCs/>
      <w:kern w:val="28"/>
      <w:sz w:val="32"/>
      <w:szCs w:val="32"/>
    </w:rPr>
  </w:style>
  <w:style w:type="character" w:customStyle="1" w:styleId="gvdemetnikaln1">
    <w:name w:val="gvdemetnikaln1"/>
    <w:basedOn w:val="VarsaylanParagrafYazTipi"/>
    <w:rsid w:val="00453B26"/>
  </w:style>
  <w:style w:type="paragraph" w:customStyle="1" w:styleId="NormalWeb5">
    <w:name w:val="Normal (Web)5"/>
    <w:basedOn w:val="Normal"/>
    <w:rsid w:val="00A1123F"/>
    <w:pPr>
      <w:spacing w:before="100" w:beforeAutospacing="1" w:after="100" w:afterAutospacing="1" w:line="255" w:lineRule="atLeast"/>
      <w:jc w:val="both"/>
    </w:pPr>
    <w:rPr>
      <w:rFonts w:ascii="Tahoma" w:hAnsi="Tahoma" w:cs="Tahoma"/>
      <w:color w:val="000000"/>
      <w:sz w:val="18"/>
      <w:szCs w:val="18"/>
    </w:rPr>
  </w:style>
  <w:style w:type="character" w:customStyle="1" w:styleId="Normal10">
    <w:name w:val="Normal1"/>
    <w:rsid w:val="00A1123F"/>
    <w:rPr>
      <w:rFonts w:ascii="Times New Roman" w:eastAsia="Times New Roman" w:hAnsi="Times New Roman" w:cs="Times New Roman" w:hint="default"/>
      <w:noProof w:val="0"/>
      <w:sz w:val="24"/>
      <w:lang w:val="en-GB"/>
    </w:rPr>
  </w:style>
  <w:style w:type="character" w:customStyle="1" w:styleId="Balk2Char">
    <w:name w:val="Başlık 2 Char"/>
    <w:link w:val="Balk2"/>
    <w:uiPriority w:val="9"/>
    <w:rsid w:val="00A1123F"/>
    <w:rPr>
      <w:rFonts w:ascii="Trebuchet MS" w:hAnsi="Trebuchet MS"/>
      <w:b/>
      <w:bCs/>
      <w:iCs/>
      <w:szCs w:val="28"/>
      <w:lang w:val="x-none" w:eastAsia="x-none"/>
    </w:rPr>
  </w:style>
  <w:style w:type="character" w:customStyle="1" w:styleId="Balk3Char">
    <w:name w:val="Başlık 3 Char"/>
    <w:link w:val="Balk3"/>
    <w:uiPriority w:val="9"/>
    <w:rsid w:val="00A1123F"/>
    <w:rPr>
      <w:rFonts w:ascii="Trebuchet MS" w:hAnsi="Trebuchet MS"/>
      <w:b/>
      <w:bCs/>
      <w:szCs w:val="26"/>
      <w:lang w:val="x-none" w:eastAsia="x-none"/>
    </w:rPr>
  </w:style>
  <w:style w:type="character" w:customStyle="1" w:styleId="Balk4Char">
    <w:name w:val="Başlık 4 Char"/>
    <w:link w:val="Balk4"/>
    <w:rsid w:val="00A1123F"/>
    <w:rPr>
      <w:b/>
      <w:bCs/>
      <w:sz w:val="28"/>
      <w:szCs w:val="28"/>
      <w:lang w:val="x-none" w:eastAsia="x-none"/>
    </w:rPr>
  </w:style>
  <w:style w:type="character" w:customStyle="1" w:styleId="Balk5Char">
    <w:name w:val="Başlık 5 Char"/>
    <w:link w:val="Balk5"/>
    <w:rsid w:val="00A1123F"/>
    <w:rPr>
      <w:rFonts w:ascii="Trebuchet MS" w:hAnsi="Trebuchet MS"/>
      <w:b/>
      <w:bCs/>
      <w:i/>
      <w:iCs/>
      <w:sz w:val="26"/>
      <w:szCs w:val="26"/>
      <w:lang w:val="x-none" w:eastAsia="x-none"/>
    </w:rPr>
  </w:style>
  <w:style w:type="character" w:customStyle="1" w:styleId="Balk6Char">
    <w:name w:val="Başlık 6 Char"/>
    <w:link w:val="Balk6"/>
    <w:rsid w:val="00A1123F"/>
    <w:rPr>
      <w:b/>
      <w:bCs/>
      <w:sz w:val="22"/>
      <w:szCs w:val="22"/>
      <w:lang w:val="x-none" w:eastAsia="x-none"/>
    </w:rPr>
  </w:style>
  <w:style w:type="character" w:customStyle="1" w:styleId="Balk7Char">
    <w:name w:val="Başlık 7 Char"/>
    <w:link w:val="Balk7"/>
    <w:rsid w:val="00A1123F"/>
    <w:rPr>
      <w:sz w:val="24"/>
      <w:szCs w:val="24"/>
      <w:lang w:val="x-none" w:eastAsia="x-none"/>
    </w:rPr>
  </w:style>
  <w:style w:type="character" w:customStyle="1" w:styleId="Balk8Char">
    <w:name w:val="Başlık 8 Char"/>
    <w:link w:val="Balk8"/>
    <w:rsid w:val="00A1123F"/>
    <w:rPr>
      <w:i/>
      <w:iCs/>
      <w:sz w:val="24"/>
      <w:szCs w:val="24"/>
      <w:lang w:val="x-none" w:eastAsia="x-none"/>
    </w:rPr>
  </w:style>
  <w:style w:type="character" w:customStyle="1" w:styleId="Balk9Char">
    <w:name w:val="Başlık 9 Char"/>
    <w:link w:val="Balk9"/>
    <w:rsid w:val="00A1123F"/>
    <w:rPr>
      <w:rFonts w:ascii="Arial" w:hAnsi="Arial"/>
      <w:sz w:val="22"/>
      <w:szCs w:val="22"/>
      <w:lang w:val="x-none" w:eastAsia="x-none"/>
    </w:rPr>
  </w:style>
  <w:style w:type="character" w:customStyle="1" w:styleId="GvdeMetniChar">
    <w:name w:val="Gövde Metni Char"/>
    <w:link w:val="GvdeMetni"/>
    <w:rsid w:val="00A1123F"/>
    <w:rPr>
      <w:rFonts w:ascii="Trebuchet MS" w:hAnsi="Trebuchet MS"/>
      <w:szCs w:val="24"/>
    </w:rPr>
  </w:style>
  <w:style w:type="character" w:customStyle="1" w:styleId="GvdeMetni2Char">
    <w:name w:val="Gövde Metni 2 Char"/>
    <w:link w:val="GvdeMetni2"/>
    <w:rsid w:val="00A1123F"/>
    <w:rPr>
      <w:rFonts w:ascii="Trebuchet MS" w:hAnsi="Trebuchet MS"/>
      <w:szCs w:val="24"/>
    </w:rPr>
  </w:style>
  <w:style w:type="character" w:customStyle="1" w:styleId="GvdeMetni3Char">
    <w:name w:val="Gövde Metni 3 Char"/>
    <w:link w:val="GvdeMetni3"/>
    <w:rsid w:val="00A1123F"/>
    <w:rPr>
      <w:rFonts w:ascii="Trebuchet MS" w:hAnsi="Trebuchet MS"/>
      <w:sz w:val="16"/>
      <w:szCs w:val="16"/>
    </w:rPr>
  </w:style>
  <w:style w:type="character" w:customStyle="1" w:styleId="GvdeMetnilkGirintisiChar">
    <w:name w:val="Gövde Metni İlk Girintisi Char"/>
    <w:basedOn w:val="GvdeMetniChar"/>
    <w:link w:val="GvdeMetnilkGirintisi"/>
    <w:rsid w:val="00A1123F"/>
    <w:rPr>
      <w:rFonts w:ascii="Trebuchet MS" w:hAnsi="Trebuchet MS"/>
      <w:szCs w:val="24"/>
    </w:rPr>
  </w:style>
  <w:style w:type="character" w:customStyle="1" w:styleId="GvdeMetniGirintisiChar">
    <w:name w:val="Gövde Metni Girintisi Char"/>
    <w:link w:val="GvdeMetniGirintisi"/>
    <w:rsid w:val="00A1123F"/>
    <w:rPr>
      <w:rFonts w:ascii="Trebuchet MS" w:hAnsi="Trebuchet MS"/>
      <w:szCs w:val="24"/>
    </w:rPr>
  </w:style>
  <w:style w:type="character" w:customStyle="1" w:styleId="GvdeMetnilkGirintisi2Char">
    <w:name w:val="Gövde Metni İlk Girintisi 2 Char"/>
    <w:basedOn w:val="GvdeMetniGirintisiChar"/>
    <w:link w:val="GvdeMetnilkGirintisi2"/>
    <w:rsid w:val="00A1123F"/>
    <w:rPr>
      <w:rFonts w:ascii="Trebuchet MS" w:hAnsi="Trebuchet MS"/>
      <w:szCs w:val="24"/>
    </w:rPr>
  </w:style>
  <w:style w:type="character" w:customStyle="1" w:styleId="GvdeMetniGirintisi2Char">
    <w:name w:val="Gövde Metni Girintisi 2 Char"/>
    <w:link w:val="GvdeMetniGirintisi2"/>
    <w:rsid w:val="00A1123F"/>
    <w:rPr>
      <w:rFonts w:ascii="Trebuchet MS" w:hAnsi="Trebuchet MS"/>
      <w:szCs w:val="24"/>
    </w:rPr>
  </w:style>
  <w:style w:type="character" w:customStyle="1" w:styleId="GvdeMetniGirintisi3Char">
    <w:name w:val="Gövde Metni Girintisi 3 Char"/>
    <w:link w:val="GvdeMetniGirintisi3"/>
    <w:rsid w:val="00A1123F"/>
    <w:rPr>
      <w:rFonts w:ascii="Trebuchet MS" w:hAnsi="Trebuchet MS"/>
      <w:sz w:val="16"/>
      <w:szCs w:val="16"/>
    </w:rPr>
  </w:style>
  <w:style w:type="character" w:customStyle="1" w:styleId="KapanChar">
    <w:name w:val="Kapanış Char"/>
    <w:link w:val="Kapan"/>
    <w:rsid w:val="00A1123F"/>
    <w:rPr>
      <w:rFonts w:ascii="Trebuchet MS" w:hAnsi="Trebuchet MS"/>
      <w:szCs w:val="24"/>
    </w:rPr>
  </w:style>
  <w:style w:type="character" w:customStyle="1" w:styleId="AklamaMetniChar">
    <w:name w:val="Açıklama Metni Char"/>
    <w:link w:val="AklamaMetni"/>
    <w:uiPriority w:val="99"/>
    <w:semiHidden/>
    <w:rsid w:val="00A1123F"/>
    <w:rPr>
      <w:rFonts w:ascii="Trebuchet MS" w:hAnsi="Trebuchet MS"/>
    </w:rPr>
  </w:style>
  <w:style w:type="character" w:customStyle="1" w:styleId="AklamaKonusuChar">
    <w:name w:val="Açıklama Konusu Char"/>
    <w:link w:val="AklamaKonusu"/>
    <w:rsid w:val="00A1123F"/>
    <w:rPr>
      <w:rFonts w:ascii="Trebuchet MS" w:hAnsi="Trebuchet MS"/>
      <w:b/>
      <w:bCs/>
    </w:rPr>
  </w:style>
  <w:style w:type="character" w:customStyle="1" w:styleId="TarihChar">
    <w:name w:val="Tarih Char"/>
    <w:link w:val="Tarih"/>
    <w:rsid w:val="00A1123F"/>
    <w:rPr>
      <w:rFonts w:ascii="Trebuchet MS" w:hAnsi="Trebuchet MS"/>
      <w:szCs w:val="24"/>
    </w:rPr>
  </w:style>
  <w:style w:type="character" w:customStyle="1" w:styleId="E-postamzasChar">
    <w:name w:val="E-posta İmzası Char"/>
    <w:link w:val="E-postamzas"/>
    <w:rsid w:val="00A1123F"/>
    <w:rPr>
      <w:rFonts w:ascii="Trebuchet MS" w:hAnsi="Trebuchet MS"/>
      <w:szCs w:val="24"/>
    </w:rPr>
  </w:style>
  <w:style w:type="character" w:customStyle="1" w:styleId="SonNotMetniChar">
    <w:name w:val="Son Not Metni Char"/>
    <w:link w:val="SonNotMetni"/>
    <w:rsid w:val="00A1123F"/>
    <w:rPr>
      <w:rFonts w:ascii="Trebuchet MS" w:hAnsi="Trebuchet MS"/>
    </w:rPr>
  </w:style>
  <w:style w:type="character" w:customStyle="1" w:styleId="HTMLAdresiChar">
    <w:name w:val="HTML Adresi Char"/>
    <w:link w:val="HTMLAdresi"/>
    <w:rsid w:val="00A1123F"/>
    <w:rPr>
      <w:rFonts w:ascii="Trebuchet MS" w:hAnsi="Trebuchet MS"/>
      <w:i/>
      <w:iCs/>
      <w:szCs w:val="24"/>
    </w:rPr>
  </w:style>
  <w:style w:type="character" w:customStyle="1" w:styleId="HTMLncedenBiimlendirilmiChar">
    <w:name w:val="HTML Önceden Biçimlendirilmiş Char"/>
    <w:link w:val="HTMLncedenBiimlendirilmi"/>
    <w:rsid w:val="00A1123F"/>
    <w:rPr>
      <w:rFonts w:ascii="Courier New" w:hAnsi="Courier New" w:cs="Courier New"/>
    </w:rPr>
  </w:style>
  <w:style w:type="character" w:customStyle="1" w:styleId="MakroMetniChar">
    <w:name w:val="Makro Metni Char"/>
    <w:link w:val="MakroMetni"/>
    <w:rsid w:val="00A1123F"/>
    <w:rPr>
      <w:rFonts w:ascii="Courier New" w:hAnsi="Courier New" w:cs="Courier New"/>
      <w:lang w:val="en-GB" w:eastAsia="en-GB" w:bidi="ar-SA"/>
    </w:rPr>
  </w:style>
  <w:style w:type="character" w:customStyle="1" w:styleId="letistBilgisiChar">
    <w:name w:val="İleti Üst Bilgisi Char"/>
    <w:link w:val="letistBilgisi"/>
    <w:rsid w:val="00A1123F"/>
    <w:rPr>
      <w:rFonts w:ascii="Arial" w:hAnsi="Arial" w:cs="Arial"/>
      <w:sz w:val="24"/>
      <w:szCs w:val="24"/>
      <w:shd w:val="pct20" w:color="auto" w:fill="auto"/>
    </w:rPr>
  </w:style>
  <w:style w:type="character" w:customStyle="1" w:styleId="NotBalChar">
    <w:name w:val="Not Başlığı Char"/>
    <w:link w:val="NotBal"/>
    <w:rsid w:val="00A1123F"/>
    <w:rPr>
      <w:rFonts w:ascii="Trebuchet MS" w:hAnsi="Trebuchet MS"/>
      <w:szCs w:val="24"/>
    </w:rPr>
  </w:style>
  <w:style w:type="character" w:customStyle="1" w:styleId="DzMetinChar">
    <w:name w:val="Düz Metin Char"/>
    <w:link w:val="DzMetin"/>
    <w:uiPriority w:val="99"/>
    <w:rsid w:val="00A1123F"/>
    <w:rPr>
      <w:rFonts w:ascii="Courier New" w:hAnsi="Courier New" w:cs="Courier New"/>
    </w:rPr>
  </w:style>
  <w:style w:type="character" w:customStyle="1" w:styleId="SelamlamaChar">
    <w:name w:val="Selamlama Char"/>
    <w:link w:val="Selamlama"/>
    <w:rsid w:val="00A1123F"/>
    <w:rPr>
      <w:rFonts w:ascii="Trebuchet MS" w:hAnsi="Trebuchet MS"/>
      <w:szCs w:val="24"/>
    </w:rPr>
  </w:style>
  <w:style w:type="character" w:customStyle="1" w:styleId="mzaChar">
    <w:name w:val="İmza Char"/>
    <w:link w:val="mza"/>
    <w:rsid w:val="00A1123F"/>
    <w:rPr>
      <w:rFonts w:ascii="Trebuchet MS" w:hAnsi="Trebuchet MS"/>
      <w:szCs w:val="24"/>
    </w:rPr>
  </w:style>
  <w:style w:type="character" w:customStyle="1" w:styleId="AltyazChar">
    <w:name w:val="Altyazı Char"/>
    <w:link w:val="Altyaz"/>
    <w:rsid w:val="00A1123F"/>
    <w:rPr>
      <w:rFonts w:ascii="Arial" w:hAnsi="Arial" w:cs="Arial"/>
      <w:sz w:val="24"/>
      <w:szCs w:val="24"/>
    </w:rPr>
  </w:style>
  <w:style w:type="paragraph" w:styleId="AralkYok">
    <w:name w:val="No Spacing"/>
    <w:uiPriority w:val="1"/>
    <w:qFormat/>
    <w:rsid w:val="00A1123F"/>
    <w:rPr>
      <w:sz w:val="24"/>
      <w:szCs w:val="24"/>
    </w:rPr>
  </w:style>
  <w:style w:type="character" w:customStyle="1" w:styleId="stBilgiChar">
    <w:name w:val="Üst Bilgi Char"/>
    <w:link w:val="stBilgi"/>
    <w:rsid w:val="00A1123F"/>
    <w:rPr>
      <w:rFonts w:ascii="Trebuchet MS" w:hAnsi="Trebuchet MS"/>
      <w:szCs w:val="24"/>
    </w:rPr>
  </w:style>
  <w:style w:type="character" w:customStyle="1" w:styleId="DipnotMetniChar1">
    <w:name w:val="Dipnot Metni Char1"/>
    <w:uiPriority w:val="99"/>
    <w:locked/>
    <w:rsid w:val="009B1F55"/>
    <w:rPr>
      <w:rFonts w:ascii="Trebuchet MS" w:hAnsi="Trebuchet MS"/>
    </w:rPr>
  </w:style>
  <w:style w:type="paragraph" w:styleId="TBal">
    <w:name w:val="TOC Heading"/>
    <w:basedOn w:val="Balk1"/>
    <w:next w:val="Normal"/>
    <w:uiPriority w:val="39"/>
    <w:semiHidden/>
    <w:unhideWhenUsed/>
    <w:qFormat/>
    <w:rsid w:val="00A577B9"/>
    <w:pPr>
      <w:keepLines/>
      <w:numPr>
        <w:numId w:val="0"/>
      </w:numPr>
      <w:spacing w:before="480" w:line="276" w:lineRule="auto"/>
      <w:outlineLvl w:val="9"/>
    </w:pPr>
    <w:rPr>
      <w:rFonts w:ascii="Cambria" w:hAnsi="Cambria" w:cs="Times New Roman"/>
      <w:color w:val="365F91"/>
      <w:kern w:val="0"/>
      <w:szCs w:val="28"/>
    </w:rPr>
  </w:style>
  <w:style w:type="character" w:styleId="HafifVurgulama">
    <w:name w:val="Subtle Emphasis"/>
    <w:uiPriority w:val="19"/>
    <w:qFormat/>
    <w:rsid w:val="00A8186F"/>
    <w:rPr>
      <w:i/>
      <w:iCs/>
      <w:color w:val="808080"/>
    </w:rPr>
  </w:style>
  <w:style w:type="paragraph" w:styleId="Alnt">
    <w:name w:val="Quote"/>
    <w:basedOn w:val="Normal"/>
    <w:next w:val="Normal"/>
    <w:link w:val="AlntChar"/>
    <w:uiPriority w:val="29"/>
    <w:qFormat/>
    <w:rsid w:val="00A8186F"/>
    <w:pPr>
      <w:spacing w:after="200" w:line="276" w:lineRule="auto"/>
    </w:pPr>
    <w:rPr>
      <w:rFonts w:eastAsia="Calibri"/>
      <w:i/>
      <w:iCs/>
      <w:color w:val="000000"/>
      <w:sz w:val="22"/>
      <w:szCs w:val="22"/>
      <w:lang w:eastAsia="en-US"/>
    </w:rPr>
  </w:style>
  <w:style w:type="character" w:customStyle="1" w:styleId="AlntChar">
    <w:name w:val="Alıntı Char"/>
    <w:link w:val="Alnt"/>
    <w:uiPriority w:val="29"/>
    <w:rsid w:val="00A8186F"/>
    <w:rPr>
      <w:rFonts w:ascii="Trebuchet MS" w:eastAsia="Calibri" w:hAnsi="Trebuchet MS"/>
      <w:i/>
      <w:iCs/>
      <w:color w:val="000000"/>
      <w:sz w:val="22"/>
      <w:szCs w:val="22"/>
      <w:lang w:eastAsia="en-US"/>
    </w:rPr>
  </w:style>
  <w:style w:type="paragraph" w:customStyle="1" w:styleId="metin">
    <w:name w:val="metin"/>
    <w:basedOn w:val="Normal"/>
    <w:rsid w:val="005B4689"/>
    <w:pPr>
      <w:spacing w:before="100" w:beforeAutospacing="1" w:after="100" w:afterAutospacing="1"/>
    </w:pPr>
    <w:rPr>
      <w:rFonts w:ascii="Times New Roman" w:hAnsi="Times New Roman"/>
      <w:sz w:val="24"/>
    </w:rPr>
  </w:style>
  <w:style w:type="character" w:customStyle="1" w:styleId="apple-converted-space">
    <w:name w:val="apple-converted-space"/>
    <w:basedOn w:val="VarsaylanParagrafYazTipi"/>
    <w:rsid w:val="00440BBE"/>
  </w:style>
  <w:style w:type="paragraph" w:customStyle="1" w:styleId="selectionshareable">
    <w:name w:val="selectionshareable"/>
    <w:basedOn w:val="Normal"/>
    <w:rsid w:val="00A712FF"/>
    <w:pPr>
      <w:spacing w:before="100" w:beforeAutospacing="1" w:after="100" w:afterAutospacing="1"/>
    </w:pPr>
    <w:rPr>
      <w:rFonts w:ascii="Times New Roman" w:eastAsiaTheme="minorHAnsi" w:hAnsi="Times New Roman"/>
      <w:sz w:val="24"/>
    </w:rPr>
  </w:style>
  <w:style w:type="paragraph" w:customStyle="1" w:styleId="ortabalkbold">
    <w:name w:val="ortabalkbold"/>
    <w:basedOn w:val="Normal"/>
    <w:rsid w:val="005460CE"/>
    <w:pPr>
      <w:spacing w:before="100" w:beforeAutospacing="1" w:after="100" w:afterAutospacing="1"/>
    </w:pPr>
    <w:rPr>
      <w:rFonts w:ascii="Times New Roman" w:hAnsi="Times New Roman"/>
      <w:sz w:val="24"/>
    </w:rPr>
  </w:style>
  <w:style w:type="paragraph" w:customStyle="1" w:styleId="3-normalyaz0">
    <w:name w:val="3-normalyaz"/>
    <w:basedOn w:val="Normal"/>
    <w:rsid w:val="00A00626"/>
    <w:pPr>
      <w:spacing w:before="100" w:beforeAutospacing="1" w:after="100" w:afterAutospacing="1"/>
    </w:pPr>
    <w:rPr>
      <w:rFonts w:ascii="Times New Roman" w:hAnsi="Times New Roman"/>
      <w:sz w:val="24"/>
    </w:rPr>
  </w:style>
  <w:style w:type="character" w:customStyle="1" w:styleId="grame">
    <w:name w:val="grame"/>
    <w:basedOn w:val="VarsaylanParagrafYazTipi"/>
    <w:rsid w:val="00A00626"/>
  </w:style>
  <w:style w:type="character" w:customStyle="1" w:styleId="font01">
    <w:name w:val="font01"/>
    <w:basedOn w:val="VarsaylanParagrafYazTipi"/>
    <w:rsid w:val="008C3151"/>
    <w:rPr>
      <w:rFonts w:ascii="Times New Roman" w:hAnsi="Times New Roman" w:cs="Times New Roman" w:hint="default"/>
    </w:rPr>
  </w:style>
  <w:style w:type="paragraph" w:customStyle="1" w:styleId="OrtaBalkBold0">
    <w:name w:val="Orta Başlık Bold"/>
    <w:rsid w:val="006F4465"/>
    <w:pPr>
      <w:tabs>
        <w:tab w:val="left" w:pos="566"/>
      </w:tabs>
      <w:jc w:val="center"/>
    </w:pPr>
    <w:rPr>
      <w:b/>
      <w:sz w:val="19"/>
    </w:rPr>
  </w:style>
  <w:style w:type="paragraph" w:customStyle="1" w:styleId="Metin0">
    <w:name w:val="Metin"/>
    <w:rsid w:val="006F4465"/>
    <w:pPr>
      <w:tabs>
        <w:tab w:val="left" w:pos="566"/>
      </w:tabs>
      <w:ind w:firstLine="566"/>
      <w:jc w:val="both"/>
    </w:pPr>
    <w:rPr>
      <w:sz w:val="19"/>
    </w:rPr>
  </w:style>
  <w:style w:type="paragraph" w:customStyle="1" w:styleId="Balk11pt">
    <w:name w:val="Başlık 11 pt"/>
    <w:rsid w:val="008068CF"/>
    <w:pPr>
      <w:tabs>
        <w:tab w:val="left" w:pos="566"/>
      </w:tabs>
      <w:ind w:firstLine="566"/>
      <w:jc w:val="both"/>
    </w:pPr>
    <w:rPr>
      <w:sz w:val="22"/>
      <w:u w:val="single"/>
    </w:rPr>
  </w:style>
  <w:style w:type="paragraph" w:customStyle="1" w:styleId="kantab">
    <w:name w:val="kantab"/>
    <w:basedOn w:val="Normal"/>
    <w:rsid w:val="00C87E7B"/>
    <w:pPr>
      <w:spacing w:before="100" w:beforeAutospacing="1" w:after="100" w:afterAutospacing="1"/>
    </w:pPr>
    <w:rPr>
      <w:rFonts w:ascii="Times New Roman" w:hAnsi="Times New Roman"/>
      <w:sz w:val="24"/>
    </w:rPr>
  </w:style>
  <w:style w:type="character" w:customStyle="1" w:styleId="Gvdemetni0">
    <w:name w:val="Gövde metni_"/>
    <w:link w:val="Gvdemetni1"/>
    <w:locked/>
    <w:rsid w:val="002270D0"/>
    <w:rPr>
      <w:sz w:val="19"/>
      <w:szCs w:val="19"/>
      <w:shd w:val="clear" w:color="auto" w:fill="FFFFFF"/>
    </w:rPr>
  </w:style>
  <w:style w:type="paragraph" w:customStyle="1" w:styleId="Gvdemetni1">
    <w:name w:val="Gövde metni"/>
    <w:basedOn w:val="Normal"/>
    <w:link w:val="Gvdemetni0"/>
    <w:rsid w:val="002270D0"/>
    <w:pPr>
      <w:widowControl w:val="0"/>
      <w:shd w:val="clear" w:color="auto" w:fill="FFFFFF"/>
      <w:spacing w:line="250" w:lineRule="exact"/>
      <w:ind w:firstLine="400"/>
      <w:jc w:val="both"/>
    </w:pPr>
    <w:rPr>
      <w:rFonts w:ascii="Times New Roman" w:hAnsi="Times New Roman"/>
      <w:sz w:val="19"/>
      <w:szCs w:val="19"/>
    </w:rPr>
  </w:style>
  <w:style w:type="character" w:customStyle="1" w:styleId="Gvdemetni4">
    <w:name w:val="Gövde metni (4)_"/>
    <w:link w:val="Gvdemetni40"/>
    <w:locked/>
    <w:rsid w:val="002270D0"/>
    <w:rPr>
      <w:i/>
      <w:iCs/>
      <w:shd w:val="clear" w:color="auto" w:fill="FFFFFF"/>
    </w:rPr>
  </w:style>
  <w:style w:type="paragraph" w:customStyle="1" w:styleId="Gvdemetni40">
    <w:name w:val="Gövde metni (4)"/>
    <w:basedOn w:val="Normal"/>
    <w:link w:val="Gvdemetni4"/>
    <w:rsid w:val="002270D0"/>
    <w:pPr>
      <w:widowControl w:val="0"/>
      <w:shd w:val="clear" w:color="auto" w:fill="FFFFFF"/>
      <w:spacing w:line="221" w:lineRule="exact"/>
      <w:ind w:firstLine="660"/>
      <w:jc w:val="both"/>
    </w:pPr>
    <w:rPr>
      <w:rFonts w:ascii="Times New Roman" w:hAnsi="Times New Roman"/>
      <w:i/>
      <w:iCs/>
      <w:szCs w:val="20"/>
    </w:rPr>
  </w:style>
  <w:style w:type="character" w:customStyle="1" w:styleId="Gvdemetni20">
    <w:name w:val="Gövde metni (2)_"/>
    <w:basedOn w:val="VarsaylanParagrafYazTipi"/>
    <w:link w:val="Gvdemetni21"/>
    <w:locked/>
    <w:rsid w:val="002270D0"/>
    <w:rPr>
      <w:b/>
      <w:bCs/>
      <w:sz w:val="23"/>
      <w:szCs w:val="23"/>
      <w:shd w:val="clear" w:color="auto" w:fill="FFFFFF"/>
    </w:rPr>
  </w:style>
  <w:style w:type="paragraph" w:customStyle="1" w:styleId="Gvdemetni21">
    <w:name w:val="Gövde metni (2)"/>
    <w:basedOn w:val="Normal"/>
    <w:link w:val="Gvdemetni20"/>
    <w:rsid w:val="002270D0"/>
    <w:pPr>
      <w:widowControl w:val="0"/>
      <w:shd w:val="clear" w:color="auto" w:fill="FFFFFF"/>
      <w:spacing w:line="274" w:lineRule="exact"/>
      <w:jc w:val="center"/>
    </w:pPr>
    <w:rPr>
      <w:rFonts w:ascii="Times New Roman" w:hAnsi="Times New Roman"/>
      <w:b/>
      <w:bCs/>
      <w:sz w:val="23"/>
      <w:szCs w:val="23"/>
    </w:rPr>
  </w:style>
  <w:style w:type="character" w:customStyle="1" w:styleId="Gvdemetni30">
    <w:name w:val="Gövde metni (3)_"/>
    <w:basedOn w:val="VarsaylanParagrafYazTipi"/>
    <w:link w:val="Gvdemetni31"/>
    <w:locked/>
    <w:rsid w:val="002270D0"/>
    <w:rPr>
      <w:i/>
      <w:iCs/>
      <w:sz w:val="23"/>
      <w:szCs w:val="23"/>
      <w:shd w:val="clear" w:color="auto" w:fill="FFFFFF"/>
    </w:rPr>
  </w:style>
  <w:style w:type="paragraph" w:customStyle="1" w:styleId="Gvdemetni31">
    <w:name w:val="Gövde metni (3)"/>
    <w:basedOn w:val="Normal"/>
    <w:link w:val="Gvdemetni30"/>
    <w:rsid w:val="002270D0"/>
    <w:pPr>
      <w:widowControl w:val="0"/>
      <w:shd w:val="clear" w:color="auto" w:fill="FFFFFF"/>
      <w:spacing w:line="274" w:lineRule="exact"/>
      <w:ind w:firstLine="720"/>
      <w:jc w:val="both"/>
    </w:pPr>
    <w:rPr>
      <w:rFonts w:ascii="Times New Roman" w:hAnsi="Times New Roman"/>
      <w:i/>
      <w:iCs/>
      <w:sz w:val="23"/>
      <w:szCs w:val="23"/>
    </w:rPr>
  </w:style>
  <w:style w:type="character" w:customStyle="1" w:styleId="Gvdemetni49">
    <w:name w:val="Gövde metni (4) + 9"/>
    <w:aliases w:val="5 pt,İtalik değil"/>
    <w:rsid w:val="002270D0"/>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tr-TR" w:eastAsia="tr-TR" w:bidi="tr-TR"/>
    </w:rPr>
  </w:style>
  <w:style w:type="character" w:customStyle="1" w:styleId="GvdemetniKaln">
    <w:name w:val="Gövde metni + Kalın"/>
    <w:basedOn w:val="Gvdemetni0"/>
    <w:rsid w:val="002270D0"/>
    <w:rPr>
      <w:rFonts w:ascii="Times New Roman" w:eastAsia="Times New Roman" w:hAnsi="Times New Roman" w:cs="Times New Roman" w:hint="default"/>
      <w:b/>
      <w:bCs/>
      <w:color w:val="000000"/>
      <w:spacing w:val="0"/>
      <w:w w:val="100"/>
      <w:position w:val="0"/>
      <w:sz w:val="23"/>
      <w:szCs w:val="23"/>
      <w:shd w:val="clear" w:color="auto" w:fill="FFFFFF"/>
      <w:lang w:val="tr-TR" w:eastAsia="tr-TR" w:bidi="tr-TR"/>
    </w:rPr>
  </w:style>
  <w:style w:type="character" w:customStyle="1" w:styleId="Gvdemetni12pt">
    <w:name w:val="Gövde metni + 12 pt"/>
    <w:aliases w:val="Kalın,1 pt boşluk bırakılıyor"/>
    <w:basedOn w:val="Gvdemetni0"/>
    <w:rsid w:val="002270D0"/>
    <w:rPr>
      <w:rFonts w:ascii="Times New Roman" w:eastAsia="Times New Roman" w:hAnsi="Times New Roman" w:cs="Times New Roman" w:hint="default"/>
      <w:b/>
      <w:bCs/>
      <w:color w:val="000000"/>
      <w:spacing w:val="20"/>
      <w:w w:val="100"/>
      <w:position w:val="0"/>
      <w:sz w:val="24"/>
      <w:szCs w:val="24"/>
      <w:shd w:val="clear" w:color="auto" w:fill="FFFFFF"/>
      <w:lang w:val="tr-TR" w:eastAsia="tr-TR" w:bidi="tr-TR"/>
    </w:rPr>
  </w:style>
  <w:style w:type="character" w:customStyle="1" w:styleId="Gvdemetni3talikdeil">
    <w:name w:val="Gövde metni (3) + İtalik değil"/>
    <w:basedOn w:val="Gvdemetni30"/>
    <w:rsid w:val="002270D0"/>
    <w:rPr>
      <w:i/>
      <w:iCs/>
      <w:color w:val="000000"/>
      <w:spacing w:val="0"/>
      <w:w w:val="100"/>
      <w:position w:val="0"/>
      <w:sz w:val="23"/>
      <w:szCs w:val="23"/>
      <w:shd w:val="clear" w:color="auto" w:fill="FFFFFF"/>
      <w:lang w:val="tr-TR" w:eastAsia="tr-TR" w:bidi="tr-TR"/>
    </w:rPr>
  </w:style>
  <w:style w:type="character" w:customStyle="1" w:styleId="Gvdemetnitalik">
    <w:name w:val="Gövde metni + İtalik"/>
    <w:basedOn w:val="Gvdemetni0"/>
    <w:rsid w:val="002270D0"/>
    <w:rPr>
      <w:rFonts w:ascii="Times New Roman" w:eastAsia="Times New Roman" w:hAnsi="Times New Roman" w:cs="Times New Roman" w:hint="default"/>
      <w:i/>
      <w:iCs/>
      <w:color w:val="000000"/>
      <w:spacing w:val="0"/>
      <w:w w:val="100"/>
      <w:position w:val="0"/>
      <w:sz w:val="23"/>
      <w:szCs w:val="23"/>
      <w:shd w:val="clear" w:color="auto" w:fill="FFFFFF"/>
      <w:lang w:val="tr-TR" w:eastAsia="tr-TR" w:bidi="tr-TR"/>
    </w:rPr>
  </w:style>
  <w:style w:type="character" w:customStyle="1" w:styleId="zmlenmeyenBahsetme1">
    <w:name w:val="Çözümlenmeyen Bahsetme1"/>
    <w:basedOn w:val="VarsaylanParagrafYazTipi"/>
    <w:uiPriority w:val="99"/>
    <w:semiHidden/>
    <w:unhideWhenUsed/>
    <w:rsid w:val="00DF418B"/>
    <w:rPr>
      <w:color w:val="605E5C"/>
      <w:shd w:val="clear" w:color="auto" w:fill="E1DFDD"/>
    </w:rPr>
  </w:style>
  <w:style w:type="character" w:customStyle="1" w:styleId="zmlenmeyenBahsetme2">
    <w:name w:val="Çözümlenmeyen Bahsetme2"/>
    <w:basedOn w:val="VarsaylanParagrafYazTipi"/>
    <w:uiPriority w:val="99"/>
    <w:semiHidden/>
    <w:unhideWhenUsed/>
    <w:rsid w:val="005E4E88"/>
    <w:rPr>
      <w:color w:val="605E5C"/>
      <w:shd w:val="clear" w:color="auto" w:fill="E1DFDD"/>
    </w:rPr>
  </w:style>
  <w:style w:type="character" w:customStyle="1" w:styleId="zmlenmeyenBahsetme3">
    <w:name w:val="Çözümlenmeyen Bahsetme3"/>
    <w:basedOn w:val="VarsaylanParagrafYazTipi"/>
    <w:uiPriority w:val="99"/>
    <w:semiHidden/>
    <w:unhideWhenUsed/>
    <w:rsid w:val="00693112"/>
    <w:rPr>
      <w:color w:val="605E5C"/>
      <w:shd w:val="clear" w:color="auto" w:fill="E1DFDD"/>
    </w:rPr>
  </w:style>
  <w:style w:type="character" w:customStyle="1" w:styleId="UnresolvedMention1">
    <w:name w:val="Unresolved Mention1"/>
    <w:basedOn w:val="VarsaylanParagrafYazTipi"/>
    <w:uiPriority w:val="99"/>
    <w:semiHidden/>
    <w:unhideWhenUsed/>
    <w:rsid w:val="0044015D"/>
    <w:rPr>
      <w:color w:val="605E5C"/>
      <w:shd w:val="clear" w:color="auto" w:fill="E1DFDD"/>
    </w:rPr>
  </w:style>
  <w:style w:type="character" w:customStyle="1" w:styleId="zmlenmeyenBahsetme4">
    <w:name w:val="Çözümlenmeyen Bahsetme4"/>
    <w:basedOn w:val="VarsaylanParagrafYazTipi"/>
    <w:uiPriority w:val="99"/>
    <w:semiHidden/>
    <w:unhideWhenUsed/>
    <w:rsid w:val="003B1F21"/>
    <w:rPr>
      <w:color w:val="605E5C"/>
      <w:shd w:val="clear" w:color="auto" w:fill="E1DFDD"/>
    </w:rPr>
  </w:style>
  <w:style w:type="table" w:styleId="KlavuzTablo1Ak">
    <w:name w:val="Grid Table 1 Light"/>
    <w:basedOn w:val="NormalTablo"/>
    <w:uiPriority w:val="46"/>
    <w:rsid w:val="002C6745"/>
    <w:rPr>
      <w:rFonts w:ascii="Trebuchet MS" w:eastAsiaTheme="minorHAnsi" w:hAnsi="Trebuchet MS"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mlenmeyenBahsetme5">
    <w:name w:val="Çözümlenmeyen Bahsetme5"/>
    <w:basedOn w:val="VarsaylanParagrafYazTipi"/>
    <w:uiPriority w:val="99"/>
    <w:semiHidden/>
    <w:unhideWhenUsed/>
    <w:rsid w:val="00BB3758"/>
    <w:rPr>
      <w:color w:val="605E5C"/>
      <w:shd w:val="clear" w:color="auto" w:fill="E1DFDD"/>
    </w:rPr>
  </w:style>
  <w:style w:type="character" w:styleId="zmlenmeyenBahsetme">
    <w:name w:val="Unresolved Mention"/>
    <w:basedOn w:val="VarsaylanParagrafYazTipi"/>
    <w:uiPriority w:val="99"/>
    <w:semiHidden/>
    <w:unhideWhenUsed/>
    <w:rsid w:val="00B7299D"/>
    <w:rPr>
      <w:color w:val="605E5C"/>
      <w:shd w:val="clear" w:color="auto" w:fill="E1DFDD"/>
    </w:rPr>
  </w:style>
  <w:style w:type="table" w:styleId="KlavuzuTablo4-Vurgu3">
    <w:name w:val="Grid Table 4 Accent 3"/>
    <w:basedOn w:val="NormalTablo"/>
    <w:uiPriority w:val="49"/>
    <w:rsid w:val="006A2320"/>
    <w:rPr>
      <w:rFonts w:ascii="Trebuchet MS" w:eastAsiaTheme="minorHAnsi" w:hAnsi="Trebuchet MS" w:cstheme="minorBidi"/>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alk11pt0">
    <w:name w:val="balk11pt"/>
    <w:basedOn w:val="Normal"/>
    <w:rsid w:val="00871035"/>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458">
      <w:bodyDiv w:val="1"/>
      <w:marLeft w:val="0"/>
      <w:marRight w:val="0"/>
      <w:marTop w:val="0"/>
      <w:marBottom w:val="0"/>
      <w:divBdr>
        <w:top w:val="none" w:sz="0" w:space="0" w:color="auto"/>
        <w:left w:val="none" w:sz="0" w:space="0" w:color="auto"/>
        <w:bottom w:val="none" w:sz="0" w:space="0" w:color="auto"/>
        <w:right w:val="none" w:sz="0" w:space="0" w:color="auto"/>
      </w:divBdr>
    </w:div>
    <w:div w:id="16470999">
      <w:bodyDiv w:val="1"/>
      <w:marLeft w:val="0"/>
      <w:marRight w:val="0"/>
      <w:marTop w:val="0"/>
      <w:marBottom w:val="0"/>
      <w:divBdr>
        <w:top w:val="none" w:sz="0" w:space="0" w:color="auto"/>
        <w:left w:val="none" w:sz="0" w:space="0" w:color="auto"/>
        <w:bottom w:val="none" w:sz="0" w:space="0" w:color="auto"/>
        <w:right w:val="none" w:sz="0" w:space="0" w:color="auto"/>
      </w:divBdr>
    </w:div>
    <w:div w:id="17582470">
      <w:bodyDiv w:val="1"/>
      <w:marLeft w:val="0"/>
      <w:marRight w:val="0"/>
      <w:marTop w:val="0"/>
      <w:marBottom w:val="0"/>
      <w:divBdr>
        <w:top w:val="none" w:sz="0" w:space="0" w:color="auto"/>
        <w:left w:val="none" w:sz="0" w:space="0" w:color="auto"/>
        <w:bottom w:val="none" w:sz="0" w:space="0" w:color="auto"/>
        <w:right w:val="none" w:sz="0" w:space="0" w:color="auto"/>
      </w:divBdr>
    </w:div>
    <w:div w:id="25369428">
      <w:bodyDiv w:val="1"/>
      <w:marLeft w:val="0"/>
      <w:marRight w:val="0"/>
      <w:marTop w:val="0"/>
      <w:marBottom w:val="0"/>
      <w:divBdr>
        <w:top w:val="none" w:sz="0" w:space="0" w:color="auto"/>
        <w:left w:val="none" w:sz="0" w:space="0" w:color="auto"/>
        <w:bottom w:val="none" w:sz="0" w:space="0" w:color="auto"/>
        <w:right w:val="none" w:sz="0" w:space="0" w:color="auto"/>
      </w:divBdr>
    </w:div>
    <w:div w:id="32274855">
      <w:bodyDiv w:val="1"/>
      <w:marLeft w:val="0"/>
      <w:marRight w:val="0"/>
      <w:marTop w:val="0"/>
      <w:marBottom w:val="0"/>
      <w:divBdr>
        <w:top w:val="none" w:sz="0" w:space="0" w:color="auto"/>
        <w:left w:val="none" w:sz="0" w:space="0" w:color="auto"/>
        <w:bottom w:val="none" w:sz="0" w:space="0" w:color="auto"/>
        <w:right w:val="none" w:sz="0" w:space="0" w:color="auto"/>
      </w:divBdr>
    </w:div>
    <w:div w:id="32391772">
      <w:bodyDiv w:val="1"/>
      <w:marLeft w:val="0"/>
      <w:marRight w:val="0"/>
      <w:marTop w:val="0"/>
      <w:marBottom w:val="0"/>
      <w:divBdr>
        <w:top w:val="none" w:sz="0" w:space="0" w:color="auto"/>
        <w:left w:val="none" w:sz="0" w:space="0" w:color="auto"/>
        <w:bottom w:val="none" w:sz="0" w:space="0" w:color="auto"/>
        <w:right w:val="none" w:sz="0" w:space="0" w:color="auto"/>
      </w:divBdr>
    </w:div>
    <w:div w:id="50614070">
      <w:bodyDiv w:val="1"/>
      <w:marLeft w:val="0"/>
      <w:marRight w:val="0"/>
      <w:marTop w:val="0"/>
      <w:marBottom w:val="0"/>
      <w:divBdr>
        <w:top w:val="none" w:sz="0" w:space="0" w:color="auto"/>
        <w:left w:val="none" w:sz="0" w:space="0" w:color="auto"/>
        <w:bottom w:val="none" w:sz="0" w:space="0" w:color="auto"/>
        <w:right w:val="none" w:sz="0" w:space="0" w:color="auto"/>
      </w:divBdr>
    </w:div>
    <w:div w:id="56975030">
      <w:bodyDiv w:val="1"/>
      <w:marLeft w:val="0"/>
      <w:marRight w:val="0"/>
      <w:marTop w:val="0"/>
      <w:marBottom w:val="0"/>
      <w:divBdr>
        <w:top w:val="none" w:sz="0" w:space="0" w:color="auto"/>
        <w:left w:val="none" w:sz="0" w:space="0" w:color="auto"/>
        <w:bottom w:val="none" w:sz="0" w:space="0" w:color="auto"/>
        <w:right w:val="none" w:sz="0" w:space="0" w:color="auto"/>
      </w:divBdr>
    </w:div>
    <w:div w:id="71972506">
      <w:bodyDiv w:val="1"/>
      <w:marLeft w:val="0"/>
      <w:marRight w:val="0"/>
      <w:marTop w:val="0"/>
      <w:marBottom w:val="0"/>
      <w:divBdr>
        <w:top w:val="none" w:sz="0" w:space="0" w:color="auto"/>
        <w:left w:val="none" w:sz="0" w:space="0" w:color="auto"/>
        <w:bottom w:val="none" w:sz="0" w:space="0" w:color="auto"/>
        <w:right w:val="none" w:sz="0" w:space="0" w:color="auto"/>
      </w:divBdr>
    </w:div>
    <w:div w:id="112675236">
      <w:bodyDiv w:val="1"/>
      <w:marLeft w:val="0"/>
      <w:marRight w:val="0"/>
      <w:marTop w:val="0"/>
      <w:marBottom w:val="0"/>
      <w:divBdr>
        <w:top w:val="none" w:sz="0" w:space="0" w:color="auto"/>
        <w:left w:val="none" w:sz="0" w:space="0" w:color="auto"/>
        <w:bottom w:val="none" w:sz="0" w:space="0" w:color="auto"/>
        <w:right w:val="none" w:sz="0" w:space="0" w:color="auto"/>
      </w:divBdr>
    </w:div>
    <w:div w:id="115684393">
      <w:bodyDiv w:val="1"/>
      <w:marLeft w:val="0"/>
      <w:marRight w:val="0"/>
      <w:marTop w:val="0"/>
      <w:marBottom w:val="0"/>
      <w:divBdr>
        <w:top w:val="none" w:sz="0" w:space="0" w:color="auto"/>
        <w:left w:val="none" w:sz="0" w:space="0" w:color="auto"/>
        <w:bottom w:val="none" w:sz="0" w:space="0" w:color="auto"/>
        <w:right w:val="none" w:sz="0" w:space="0" w:color="auto"/>
      </w:divBdr>
    </w:div>
    <w:div w:id="127359489">
      <w:bodyDiv w:val="1"/>
      <w:marLeft w:val="0"/>
      <w:marRight w:val="0"/>
      <w:marTop w:val="0"/>
      <w:marBottom w:val="0"/>
      <w:divBdr>
        <w:top w:val="none" w:sz="0" w:space="0" w:color="auto"/>
        <w:left w:val="none" w:sz="0" w:space="0" w:color="auto"/>
        <w:bottom w:val="none" w:sz="0" w:space="0" w:color="auto"/>
        <w:right w:val="none" w:sz="0" w:space="0" w:color="auto"/>
      </w:divBdr>
    </w:div>
    <w:div w:id="135412767">
      <w:bodyDiv w:val="1"/>
      <w:marLeft w:val="0"/>
      <w:marRight w:val="0"/>
      <w:marTop w:val="0"/>
      <w:marBottom w:val="0"/>
      <w:divBdr>
        <w:top w:val="none" w:sz="0" w:space="0" w:color="auto"/>
        <w:left w:val="none" w:sz="0" w:space="0" w:color="auto"/>
        <w:bottom w:val="none" w:sz="0" w:space="0" w:color="auto"/>
        <w:right w:val="none" w:sz="0" w:space="0" w:color="auto"/>
      </w:divBdr>
    </w:div>
    <w:div w:id="144010026">
      <w:bodyDiv w:val="1"/>
      <w:marLeft w:val="0"/>
      <w:marRight w:val="0"/>
      <w:marTop w:val="0"/>
      <w:marBottom w:val="0"/>
      <w:divBdr>
        <w:top w:val="none" w:sz="0" w:space="0" w:color="auto"/>
        <w:left w:val="none" w:sz="0" w:space="0" w:color="auto"/>
        <w:bottom w:val="none" w:sz="0" w:space="0" w:color="auto"/>
        <w:right w:val="none" w:sz="0" w:space="0" w:color="auto"/>
      </w:divBdr>
    </w:div>
    <w:div w:id="152458381">
      <w:bodyDiv w:val="1"/>
      <w:marLeft w:val="0"/>
      <w:marRight w:val="0"/>
      <w:marTop w:val="0"/>
      <w:marBottom w:val="0"/>
      <w:divBdr>
        <w:top w:val="none" w:sz="0" w:space="0" w:color="auto"/>
        <w:left w:val="none" w:sz="0" w:space="0" w:color="auto"/>
        <w:bottom w:val="none" w:sz="0" w:space="0" w:color="auto"/>
        <w:right w:val="none" w:sz="0" w:space="0" w:color="auto"/>
      </w:divBdr>
    </w:div>
    <w:div w:id="178012980">
      <w:bodyDiv w:val="1"/>
      <w:marLeft w:val="0"/>
      <w:marRight w:val="0"/>
      <w:marTop w:val="0"/>
      <w:marBottom w:val="0"/>
      <w:divBdr>
        <w:top w:val="none" w:sz="0" w:space="0" w:color="auto"/>
        <w:left w:val="none" w:sz="0" w:space="0" w:color="auto"/>
        <w:bottom w:val="none" w:sz="0" w:space="0" w:color="auto"/>
        <w:right w:val="none" w:sz="0" w:space="0" w:color="auto"/>
      </w:divBdr>
    </w:div>
    <w:div w:id="195118914">
      <w:bodyDiv w:val="1"/>
      <w:marLeft w:val="0"/>
      <w:marRight w:val="0"/>
      <w:marTop w:val="0"/>
      <w:marBottom w:val="0"/>
      <w:divBdr>
        <w:top w:val="none" w:sz="0" w:space="0" w:color="auto"/>
        <w:left w:val="none" w:sz="0" w:space="0" w:color="auto"/>
        <w:bottom w:val="none" w:sz="0" w:space="0" w:color="auto"/>
        <w:right w:val="none" w:sz="0" w:space="0" w:color="auto"/>
      </w:divBdr>
    </w:div>
    <w:div w:id="204561104">
      <w:bodyDiv w:val="1"/>
      <w:marLeft w:val="0"/>
      <w:marRight w:val="0"/>
      <w:marTop w:val="0"/>
      <w:marBottom w:val="0"/>
      <w:divBdr>
        <w:top w:val="none" w:sz="0" w:space="0" w:color="auto"/>
        <w:left w:val="none" w:sz="0" w:space="0" w:color="auto"/>
        <w:bottom w:val="none" w:sz="0" w:space="0" w:color="auto"/>
        <w:right w:val="none" w:sz="0" w:space="0" w:color="auto"/>
      </w:divBdr>
    </w:div>
    <w:div w:id="208031280">
      <w:bodyDiv w:val="1"/>
      <w:marLeft w:val="0"/>
      <w:marRight w:val="0"/>
      <w:marTop w:val="0"/>
      <w:marBottom w:val="0"/>
      <w:divBdr>
        <w:top w:val="none" w:sz="0" w:space="0" w:color="auto"/>
        <w:left w:val="none" w:sz="0" w:space="0" w:color="auto"/>
        <w:bottom w:val="none" w:sz="0" w:space="0" w:color="auto"/>
        <w:right w:val="none" w:sz="0" w:space="0" w:color="auto"/>
      </w:divBdr>
    </w:div>
    <w:div w:id="215698554">
      <w:bodyDiv w:val="1"/>
      <w:marLeft w:val="0"/>
      <w:marRight w:val="0"/>
      <w:marTop w:val="0"/>
      <w:marBottom w:val="0"/>
      <w:divBdr>
        <w:top w:val="none" w:sz="0" w:space="0" w:color="auto"/>
        <w:left w:val="none" w:sz="0" w:space="0" w:color="auto"/>
        <w:bottom w:val="none" w:sz="0" w:space="0" w:color="auto"/>
        <w:right w:val="none" w:sz="0" w:space="0" w:color="auto"/>
      </w:divBdr>
    </w:div>
    <w:div w:id="225991564">
      <w:bodyDiv w:val="1"/>
      <w:marLeft w:val="0"/>
      <w:marRight w:val="0"/>
      <w:marTop w:val="0"/>
      <w:marBottom w:val="0"/>
      <w:divBdr>
        <w:top w:val="none" w:sz="0" w:space="0" w:color="auto"/>
        <w:left w:val="none" w:sz="0" w:space="0" w:color="auto"/>
        <w:bottom w:val="none" w:sz="0" w:space="0" w:color="auto"/>
        <w:right w:val="none" w:sz="0" w:space="0" w:color="auto"/>
      </w:divBdr>
    </w:div>
    <w:div w:id="226691252">
      <w:bodyDiv w:val="1"/>
      <w:marLeft w:val="0"/>
      <w:marRight w:val="0"/>
      <w:marTop w:val="0"/>
      <w:marBottom w:val="0"/>
      <w:divBdr>
        <w:top w:val="none" w:sz="0" w:space="0" w:color="auto"/>
        <w:left w:val="none" w:sz="0" w:space="0" w:color="auto"/>
        <w:bottom w:val="none" w:sz="0" w:space="0" w:color="auto"/>
        <w:right w:val="none" w:sz="0" w:space="0" w:color="auto"/>
      </w:divBdr>
    </w:div>
    <w:div w:id="241334778">
      <w:bodyDiv w:val="1"/>
      <w:marLeft w:val="0"/>
      <w:marRight w:val="0"/>
      <w:marTop w:val="0"/>
      <w:marBottom w:val="0"/>
      <w:divBdr>
        <w:top w:val="none" w:sz="0" w:space="0" w:color="auto"/>
        <w:left w:val="none" w:sz="0" w:space="0" w:color="auto"/>
        <w:bottom w:val="none" w:sz="0" w:space="0" w:color="auto"/>
        <w:right w:val="none" w:sz="0" w:space="0" w:color="auto"/>
      </w:divBdr>
    </w:div>
    <w:div w:id="244463959">
      <w:bodyDiv w:val="1"/>
      <w:marLeft w:val="0"/>
      <w:marRight w:val="0"/>
      <w:marTop w:val="0"/>
      <w:marBottom w:val="0"/>
      <w:divBdr>
        <w:top w:val="none" w:sz="0" w:space="0" w:color="auto"/>
        <w:left w:val="none" w:sz="0" w:space="0" w:color="auto"/>
        <w:bottom w:val="none" w:sz="0" w:space="0" w:color="auto"/>
        <w:right w:val="none" w:sz="0" w:space="0" w:color="auto"/>
      </w:divBdr>
    </w:div>
    <w:div w:id="251820064">
      <w:bodyDiv w:val="1"/>
      <w:marLeft w:val="0"/>
      <w:marRight w:val="0"/>
      <w:marTop w:val="0"/>
      <w:marBottom w:val="0"/>
      <w:divBdr>
        <w:top w:val="none" w:sz="0" w:space="0" w:color="auto"/>
        <w:left w:val="none" w:sz="0" w:space="0" w:color="auto"/>
        <w:bottom w:val="none" w:sz="0" w:space="0" w:color="auto"/>
        <w:right w:val="none" w:sz="0" w:space="0" w:color="auto"/>
      </w:divBdr>
    </w:div>
    <w:div w:id="258024432">
      <w:bodyDiv w:val="1"/>
      <w:marLeft w:val="0"/>
      <w:marRight w:val="0"/>
      <w:marTop w:val="0"/>
      <w:marBottom w:val="0"/>
      <w:divBdr>
        <w:top w:val="none" w:sz="0" w:space="0" w:color="auto"/>
        <w:left w:val="none" w:sz="0" w:space="0" w:color="auto"/>
        <w:bottom w:val="none" w:sz="0" w:space="0" w:color="auto"/>
        <w:right w:val="none" w:sz="0" w:space="0" w:color="auto"/>
      </w:divBdr>
    </w:div>
    <w:div w:id="264964043">
      <w:bodyDiv w:val="1"/>
      <w:marLeft w:val="0"/>
      <w:marRight w:val="0"/>
      <w:marTop w:val="0"/>
      <w:marBottom w:val="0"/>
      <w:divBdr>
        <w:top w:val="none" w:sz="0" w:space="0" w:color="auto"/>
        <w:left w:val="none" w:sz="0" w:space="0" w:color="auto"/>
        <w:bottom w:val="none" w:sz="0" w:space="0" w:color="auto"/>
        <w:right w:val="none" w:sz="0" w:space="0" w:color="auto"/>
      </w:divBdr>
    </w:div>
    <w:div w:id="275412628">
      <w:bodyDiv w:val="1"/>
      <w:marLeft w:val="0"/>
      <w:marRight w:val="0"/>
      <w:marTop w:val="0"/>
      <w:marBottom w:val="0"/>
      <w:divBdr>
        <w:top w:val="none" w:sz="0" w:space="0" w:color="auto"/>
        <w:left w:val="none" w:sz="0" w:space="0" w:color="auto"/>
        <w:bottom w:val="none" w:sz="0" w:space="0" w:color="auto"/>
        <w:right w:val="none" w:sz="0" w:space="0" w:color="auto"/>
      </w:divBdr>
    </w:div>
    <w:div w:id="280460762">
      <w:bodyDiv w:val="1"/>
      <w:marLeft w:val="0"/>
      <w:marRight w:val="0"/>
      <w:marTop w:val="0"/>
      <w:marBottom w:val="0"/>
      <w:divBdr>
        <w:top w:val="none" w:sz="0" w:space="0" w:color="auto"/>
        <w:left w:val="none" w:sz="0" w:space="0" w:color="auto"/>
        <w:bottom w:val="none" w:sz="0" w:space="0" w:color="auto"/>
        <w:right w:val="none" w:sz="0" w:space="0" w:color="auto"/>
      </w:divBdr>
    </w:div>
    <w:div w:id="284194639">
      <w:bodyDiv w:val="1"/>
      <w:marLeft w:val="0"/>
      <w:marRight w:val="0"/>
      <w:marTop w:val="0"/>
      <w:marBottom w:val="0"/>
      <w:divBdr>
        <w:top w:val="none" w:sz="0" w:space="0" w:color="auto"/>
        <w:left w:val="none" w:sz="0" w:space="0" w:color="auto"/>
        <w:bottom w:val="none" w:sz="0" w:space="0" w:color="auto"/>
        <w:right w:val="none" w:sz="0" w:space="0" w:color="auto"/>
      </w:divBdr>
    </w:div>
    <w:div w:id="288124040">
      <w:bodyDiv w:val="1"/>
      <w:marLeft w:val="0"/>
      <w:marRight w:val="0"/>
      <w:marTop w:val="0"/>
      <w:marBottom w:val="0"/>
      <w:divBdr>
        <w:top w:val="none" w:sz="0" w:space="0" w:color="auto"/>
        <w:left w:val="none" w:sz="0" w:space="0" w:color="auto"/>
        <w:bottom w:val="none" w:sz="0" w:space="0" w:color="auto"/>
        <w:right w:val="none" w:sz="0" w:space="0" w:color="auto"/>
      </w:divBdr>
    </w:div>
    <w:div w:id="294066952">
      <w:bodyDiv w:val="1"/>
      <w:marLeft w:val="0"/>
      <w:marRight w:val="0"/>
      <w:marTop w:val="0"/>
      <w:marBottom w:val="0"/>
      <w:divBdr>
        <w:top w:val="none" w:sz="0" w:space="0" w:color="auto"/>
        <w:left w:val="none" w:sz="0" w:space="0" w:color="auto"/>
        <w:bottom w:val="none" w:sz="0" w:space="0" w:color="auto"/>
        <w:right w:val="none" w:sz="0" w:space="0" w:color="auto"/>
      </w:divBdr>
    </w:div>
    <w:div w:id="294340105">
      <w:bodyDiv w:val="1"/>
      <w:marLeft w:val="0"/>
      <w:marRight w:val="0"/>
      <w:marTop w:val="0"/>
      <w:marBottom w:val="0"/>
      <w:divBdr>
        <w:top w:val="none" w:sz="0" w:space="0" w:color="auto"/>
        <w:left w:val="none" w:sz="0" w:space="0" w:color="auto"/>
        <w:bottom w:val="none" w:sz="0" w:space="0" w:color="auto"/>
        <w:right w:val="none" w:sz="0" w:space="0" w:color="auto"/>
      </w:divBdr>
    </w:div>
    <w:div w:id="306589960">
      <w:bodyDiv w:val="1"/>
      <w:marLeft w:val="0"/>
      <w:marRight w:val="0"/>
      <w:marTop w:val="0"/>
      <w:marBottom w:val="0"/>
      <w:divBdr>
        <w:top w:val="none" w:sz="0" w:space="0" w:color="auto"/>
        <w:left w:val="none" w:sz="0" w:space="0" w:color="auto"/>
        <w:bottom w:val="none" w:sz="0" w:space="0" w:color="auto"/>
        <w:right w:val="none" w:sz="0" w:space="0" w:color="auto"/>
      </w:divBdr>
    </w:div>
    <w:div w:id="314115644">
      <w:bodyDiv w:val="1"/>
      <w:marLeft w:val="0"/>
      <w:marRight w:val="0"/>
      <w:marTop w:val="0"/>
      <w:marBottom w:val="0"/>
      <w:divBdr>
        <w:top w:val="none" w:sz="0" w:space="0" w:color="auto"/>
        <w:left w:val="none" w:sz="0" w:space="0" w:color="auto"/>
        <w:bottom w:val="none" w:sz="0" w:space="0" w:color="auto"/>
        <w:right w:val="none" w:sz="0" w:space="0" w:color="auto"/>
      </w:divBdr>
    </w:div>
    <w:div w:id="321740484">
      <w:bodyDiv w:val="1"/>
      <w:marLeft w:val="0"/>
      <w:marRight w:val="0"/>
      <w:marTop w:val="0"/>
      <w:marBottom w:val="0"/>
      <w:divBdr>
        <w:top w:val="none" w:sz="0" w:space="0" w:color="auto"/>
        <w:left w:val="none" w:sz="0" w:space="0" w:color="auto"/>
        <w:bottom w:val="none" w:sz="0" w:space="0" w:color="auto"/>
        <w:right w:val="none" w:sz="0" w:space="0" w:color="auto"/>
      </w:divBdr>
    </w:div>
    <w:div w:id="329145066">
      <w:bodyDiv w:val="1"/>
      <w:marLeft w:val="0"/>
      <w:marRight w:val="0"/>
      <w:marTop w:val="0"/>
      <w:marBottom w:val="0"/>
      <w:divBdr>
        <w:top w:val="none" w:sz="0" w:space="0" w:color="auto"/>
        <w:left w:val="none" w:sz="0" w:space="0" w:color="auto"/>
        <w:bottom w:val="none" w:sz="0" w:space="0" w:color="auto"/>
        <w:right w:val="none" w:sz="0" w:space="0" w:color="auto"/>
      </w:divBdr>
    </w:div>
    <w:div w:id="329338355">
      <w:bodyDiv w:val="1"/>
      <w:marLeft w:val="0"/>
      <w:marRight w:val="0"/>
      <w:marTop w:val="0"/>
      <w:marBottom w:val="0"/>
      <w:divBdr>
        <w:top w:val="none" w:sz="0" w:space="0" w:color="auto"/>
        <w:left w:val="none" w:sz="0" w:space="0" w:color="auto"/>
        <w:bottom w:val="none" w:sz="0" w:space="0" w:color="auto"/>
        <w:right w:val="none" w:sz="0" w:space="0" w:color="auto"/>
      </w:divBdr>
    </w:div>
    <w:div w:id="333191814">
      <w:bodyDiv w:val="1"/>
      <w:marLeft w:val="0"/>
      <w:marRight w:val="0"/>
      <w:marTop w:val="0"/>
      <w:marBottom w:val="0"/>
      <w:divBdr>
        <w:top w:val="none" w:sz="0" w:space="0" w:color="auto"/>
        <w:left w:val="none" w:sz="0" w:space="0" w:color="auto"/>
        <w:bottom w:val="none" w:sz="0" w:space="0" w:color="auto"/>
        <w:right w:val="none" w:sz="0" w:space="0" w:color="auto"/>
      </w:divBdr>
    </w:div>
    <w:div w:id="334310661">
      <w:bodyDiv w:val="1"/>
      <w:marLeft w:val="0"/>
      <w:marRight w:val="0"/>
      <w:marTop w:val="0"/>
      <w:marBottom w:val="0"/>
      <w:divBdr>
        <w:top w:val="none" w:sz="0" w:space="0" w:color="auto"/>
        <w:left w:val="none" w:sz="0" w:space="0" w:color="auto"/>
        <w:bottom w:val="none" w:sz="0" w:space="0" w:color="auto"/>
        <w:right w:val="none" w:sz="0" w:space="0" w:color="auto"/>
      </w:divBdr>
    </w:div>
    <w:div w:id="338628343">
      <w:bodyDiv w:val="1"/>
      <w:marLeft w:val="0"/>
      <w:marRight w:val="0"/>
      <w:marTop w:val="0"/>
      <w:marBottom w:val="0"/>
      <w:divBdr>
        <w:top w:val="none" w:sz="0" w:space="0" w:color="auto"/>
        <w:left w:val="none" w:sz="0" w:space="0" w:color="auto"/>
        <w:bottom w:val="none" w:sz="0" w:space="0" w:color="auto"/>
        <w:right w:val="none" w:sz="0" w:space="0" w:color="auto"/>
      </w:divBdr>
    </w:div>
    <w:div w:id="354965284">
      <w:bodyDiv w:val="1"/>
      <w:marLeft w:val="0"/>
      <w:marRight w:val="0"/>
      <w:marTop w:val="0"/>
      <w:marBottom w:val="0"/>
      <w:divBdr>
        <w:top w:val="none" w:sz="0" w:space="0" w:color="auto"/>
        <w:left w:val="none" w:sz="0" w:space="0" w:color="auto"/>
        <w:bottom w:val="none" w:sz="0" w:space="0" w:color="auto"/>
        <w:right w:val="none" w:sz="0" w:space="0" w:color="auto"/>
      </w:divBdr>
    </w:div>
    <w:div w:id="362632002">
      <w:bodyDiv w:val="1"/>
      <w:marLeft w:val="0"/>
      <w:marRight w:val="0"/>
      <w:marTop w:val="0"/>
      <w:marBottom w:val="0"/>
      <w:divBdr>
        <w:top w:val="none" w:sz="0" w:space="0" w:color="auto"/>
        <w:left w:val="none" w:sz="0" w:space="0" w:color="auto"/>
        <w:bottom w:val="none" w:sz="0" w:space="0" w:color="auto"/>
        <w:right w:val="none" w:sz="0" w:space="0" w:color="auto"/>
      </w:divBdr>
    </w:div>
    <w:div w:id="375279906">
      <w:bodyDiv w:val="1"/>
      <w:marLeft w:val="0"/>
      <w:marRight w:val="0"/>
      <w:marTop w:val="0"/>
      <w:marBottom w:val="0"/>
      <w:divBdr>
        <w:top w:val="none" w:sz="0" w:space="0" w:color="auto"/>
        <w:left w:val="none" w:sz="0" w:space="0" w:color="auto"/>
        <w:bottom w:val="none" w:sz="0" w:space="0" w:color="auto"/>
        <w:right w:val="none" w:sz="0" w:space="0" w:color="auto"/>
      </w:divBdr>
    </w:div>
    <w:div w:id="388112657">
      <w:bodyDiv w:val="1"/>
      <w:marLeft w:val="0"/>
      <w:marRight w:val="0"/>
      <w:marTop w:val="0"/>
      <w:marBottom w:val="0"/>
      <w:divBdr>
        <w:top w:val="none" w:sz="0" w:space="0" w:color="auto"/>
        <w:left w:val="none" w:sz="0" w:space="0" w:color="auto"/>
        <w:bottom w:val="none" w:sz="0" w:space="0" w:color="auto"/>
        <w:right w:val="none" w:sz="0" w:space="0" w:color="auto"/>
      </w:divBdr>
    </w:div>
    <w:div w:id="401608583">
      <w:bodyDiv w:val="1"/>
      <w:marLeft w:val="0"/>
      <w:marRight w:val="0"/>
      <w:marTop w:val="0"/>
      <w:marBottom w:val="0"/>
      <w:divBdr>
        <w:top w:val="none" w:sz="0" w:space="0" w:color="auto"/>
        <w:left w:val="none" w:sz="0" w:space="0" w:color="auto"/>
        <w:bottom w:val="none" w:sz="0" w:space="0" w:color="auto"/>
        <w:right w:val="none" w:sz="0" w:space="0" w:color="auto"/>
      </w:divBdr>
    </w:div>
    <w:div w:id="408037030">
      <w:bodyDiv w:val="1"/>
      <w:marLeft w:val="0"/>
      <w:marRight w:val="0"/>
      <w:marTop w:val="0"/>
      <w:marBottom w:val="0"/>
      <w:divBdr>
        <w:top w:val="none" w:sz="0" w:space="0" w:color="auto"/>
        <w:left w:val="none" w:sz="0" w:space="0" w:color="auto"/>
        <w:bottom w:val="none" w:sz="0" w:space="0" w:color="auto"/>
        <w:right w:val="none" w:sz="0" w:space="0" w:color="auto"/>
      </w:divBdr>
    </w:div>
    <w:div w:id="417597056">
      <w:bodyDiv w:val="1"/>
      <w:marLeft w:val="0"/>
      <w:marRight w:val="0"/>
      <w:marTop w:val="0"/>
      <w:marBottom w:val="0"/>
      <w:divBdr>
        <w:top w:val="none" w:sz="0" w:space="0" w:color="auto"/>
        <w:left w:val="none" w:sz="0" w:space="0" w:color="auto"/>
        <w:bottom w:val="none" w:sz="0" w:space="0" w:color="auto"/>
        <w:right w:val="none" w:sz="0" w:space="0" w:color="auto"/>
      </w:divBdr>
    </w:div>
    <w:div w:id="430199206">
      <w:bodyDiv w:val="1"/>
      <w:marLeft w:val="0"/>
      <w:marRight w:val="0"/>
      <w:marTop w:val="0"/>
      <w:marBottom w:val="0"/>
      <w:divBdr>
        <w:top w:val="none" w:sz="0" w:space="0" w:color="auto"/>
        <w:left w:val="none" w:sz="0" w:space="0" w:color="auto"/>
        <w:bottom w:val="none" w:sz="0" w:space="0" w:color="auto"/>
        <w:right w:val="none" w:sz="0" w:space="0" w:color="auto"/>
      </w:divBdr>
    </w:div>
    <w:div w:id="441147861">
      <w:bodyDiv w:val="1"/>
      <w:marLeft w:val="0"/>
      <w:marRight w:val="0"/>
      <w:marTop w:val="0"/>
      <w:marBottom w:val="0"/>
      <w:divBdr>
        <w:top w:val="none" w:sz="0" w:space="0" w:color="auto"/>
        <w:left w:val="none" w:sz="0" w:space="0" w:color="auto"/>
        <w:bottom w:val="none" w:sz="0" w:space="0" w:color="auto"/>
        <w:right w:val="none" w:sz="0" w:space="0" w:color="auto"/>
      </w:divBdr>
    </w:div>
    <w:div w:id="443891644">
      <w:bodyDiv w:val="1"/>
      <w:marLeft w:val="0"/>
      <w:marRight w:val="0"/>
      <w:marTop w:val="0"/>
      <w:marBottom w:val="0"/>
      <w:divBdr>
        <w:top w:val="none" w:sz="0" w:space="0" w:color="auto"/>
        <w:left w:val="none" w:sz="0" w:space="0" w:color="auto"/>
        <w:bottom w:val="none" w:sz="0" w:space="0" w:color="auto"/>
        <w:right w:val="none" w:sz="0" w:space="0" w:color="auto"/>
      </w:divBdr>
    </w:div>
    <w:div w:id="457073204">
      <w:bodyDiv w:val="1"/>
      <w:marLeft w:val="0"/>
      <w:marRight w:val="0"/>
      <w:marTop w:val="0"/>
      <w:marBottom w:val="0"/>
      <w:divBdr>
        <w:top w:val="none" w:sz="0" w:space="0" w:color="auto"/>
        <w:left w:val="none" w:sz="0" w:space="0" w:color="auto"/>
        <w:bottom w:val="none" w:sz="0" w:space="0" w:color="auto"/>
        <w:right w:val="none" w:sz="0" w:space="0" w:color="auto"/>
      </w:divBdr>
    </w:div>
    <w:div w:id="475489824">
      <w:bodyDiv w:val="1"/>
      <w:marLeft w:val="0"/>
      <w:marRight w:val="0"/>
      <w:marTop w:val="0"/>
      <w:marBottom w:val="0"/>
      <w:divBdr>
        <w:top w:val="none" w:sz="0" w:space="0" w:color="auto"/>
        <w:left w:val="none" w:sz="0" w:space="0" w:color="auto"/>
        <w:bottom w:val="none" w:sz="0" w:space="0" w:color="auto"/>
        <w:right w:val="none" w:sz="0" w:space="0" w:color="auto"/>
      </w:divBdr>
    </w:div>
    <w:div w:id="486484606">
      <w:bodyDiv w:val="1"/>
      <w:marLeft w:val="0"/>
      <w:marRight w:val="0"/>
      <w:marTop w:val="0"/>
      <w:marBottom w:val="0"/>
      <w:divBdr>
        <w:top w:val="none" w:sz="0" w:space="0" w:color="auto"/>
        <w:left w:val="none" w:sz="0" w:space="0" w:color="auto"/>
        <w:bottom w:val="none" w:sz="0" w:space="0" w:color="auto"/>
        <w:right w:val="none" w:sz="0" w:space="0" w:color="auto"/>
      </w:divBdr>
    </w:div>
    <w:div w:id="496917359">
      <w:bodyDiv w:val="1"/>
      <w:marLeft w:val="0"/>
      <w:marRight w:val="0"/>
      <w:marTop w:val="0"/>
      <w:marBottom w:val="0"/>
      <w:divBdr>
        <w:top w:val="none" w:sz="0" w:space="0" w:color="auto"/>
        <w:left w:val="none" w:sz="0" w:space="0" w:color="auto"/>
        <w:bottom w:val="none" w:sz="0" w:space="0" w:color="auto"/>
        <w:right w:val="none" w:sz="0" w:space="0" w:color="auto"/>
      </w:divBdr>
      <w:divsChild>
        <w:div w:id="569385170">
          <w:marLeft w:val="0"/>
          <w:marRight w:val="0"/>
          <w:marTop w:val="0"/>
          <w:marBottom w:val="0"/>
          <w:divBdr>
            <w:top w:val="none" w:sz="0" w:space="0" w:color="auto"/>
            <w:left w:val="none" w:sz="0" w:space="0" w:color="auto"/>
            <w:bottom w:val="none" w:sz="0" w:space="0" w:color="auto"/>
            <w:right w:val="none" w:sz="0" w:space="0" w:color="auto"/>
          </w:divBdr>
          <w:divsChild>
            <w:div w:id="1880973279">
              <w:marLeft w:val="0"/>
              <w:marRight w:val="0"/>
              <w:marTop w:val="0"/>
              <w:marBottom w:val="0"/>
              <w:divBdr>
                <w:top w:val="none" w:sz="0" w:space="0" w:color="auto"/>
                <w:left w:val="none" w:sz="0" w:space="0" w:color="auto"/>
                <w:bottom w:val="none" w:sz="0" w:space="0" w:color="auto"/>
                <w:right w:val="none" w:sz="0" w:space="0" w:color="auto"/>
              </w:divBdr>
              <w:divsChild>
                <w:div w:id="2953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9975">
      <w:bodyDiv w:val="1"/>
      <w:marLeft w:val="0"/>
      <w:marRight w:val="0"/>
      <w:marTop w:val="0"/>
      <w:marBottom w:val="0"/>
      <w:divBdr>
        <w:top w:val="none" w:sz="0" w:space="0" w:color="auto"/>
        <w:left w:val="none" w:sz="0" w:space="0" w:color="auto"/>
        <w:bottom w:val="none" w:sz="0" w:space="0" w:color="auto"/>
        <w:right w:val="none" w:sz="0" w:space="0" w:color="auto"/>
      </w:divBdr>
    </w:div>
    <w:div w:id="506136895">
      <w:bodyDiv w:val="1"/>
      <w:marLeft w:val="0"/>
      <w:marRight w:val="0"/>
      <w:marTop w:val="0"/>
      <w:marBottom w:val="0"/>
      <w:divBdr>
        <w:top w:val="none" w:sz="0" w:space="0" w:color="auto"/>
        <w:left w:val="none" w:sz="0" w:space="0" w:color="auto"/>
        <w:bottom w:val="none" w:sz="0" w:space="0" w:color="auto"/>
        <w:right w:val="none" w:sz="0" w:space="0" w:color="auto"/>
      </w:divBdr>
    </w:div>
    <w:div w:id="514153262">
      <w:bodyDiv w:val="1"/>
      <w:marLeft w:val="0"/>
      <w:marRight w:val="0"/>
      <w:marTop w:val="0"/>
      <w:marBottom w:val="0"/>
      <w:divBdr>
        <w:top w:val="none" w:sz="0" w:space="0" w:color="auto"/>
        <w:left w:val="none" w:sz="0" w:space="0" w:color="auto"/>
        <w:bottom w:val="none" w:sz="0" w:space="0" w:color="auto"/>
        <w:right w:val="none" w:sz="0" w:space="0" w:color="auto"/>
      </w:divBdr>
    </w:div>
    <w:div w:id="521555633">
      <w:bodyDiv w:val="1"/>
      <w:marLeft w:val="0"/>
      <w:marRight w:val="0"/>
      <w:marTop w:val="0"/>
      <w:marBottom w:val="0"/>
      <w:divBdr>
        <w:top w:val="none" w:sz="0" w:space="0" w:color="auto"/>
        <w:left w:val="none" w:sz="0" w:space="0" w:color="auto"/>
        <w:bottom w:val="none" w:sz="0" w:space="0" w:color="auto"/>
        <w:right w:val="none" w:sz="0" w:space="0" w:color="auto"/>
      </w:divBdr>
    </w:div>
    <w:div w:id="534541643">
      <w:bodyDiv w:val="1"/>
      <w:marLeft w:val="0"/>
      <w:marRight w:val="0"/>
      <w:marTop w:val="0"/>
      <w:marBottom w:val="0"/>
      <w:divBdr>
        <w:top w:val="none" w:sz="0" w:space="0" w:color="auto"/>
        <w:left w:val="none" w:sz="0" w:space="0" w:color="auto"/>
        <w:bottom w:val="none" w:sz="0" w:space="0" w:color="auto"/>
        <w:right w:val="none" w:sz="0" w:space="0" w:color="auto"/>
      </w:divBdr>
    </w:div>
    <w:div w:id="535311224">
      <w:bodyDiv w:val="1"/>
      <w:marLeft w:val="0"/>
      <w:marRight w:val="0"/>
      <w:marTop w:val="0"/>
      <w:marBottom w:val="0"/>
      <w:divBdr>
        <w:top w:val="none" w:sz="0" w:space="0" w:color="auto"/>
        <w:left w:val="none" w:sz="0" w:space="0" w:color="auto"/>
        <w:bottom w:val="none" w:sz="0" w:space="0" w:color="auto"/>
        <w:right w:val="none" w:sz="0" w:space="0" w:color="auto"/>
      </w:divBdr>
    </w:div>
    <w:div w:id="536158139">
      <w:bodyDiv w:val="1"/>
      <w:marLeft w:val="0"/>
      <w:marRight w:val="0"/>
      <w:marTop w:val="0"/>
      <w:marBottom w:val="0"/>
      <w:divBdr>
        <w:top w:val="none" w:sz="0" w:space="0" w:color="auto"/>
        <w:left w:val="none" w:sz="0" w:space="0" w:color="auto"/>
        <w:bottom w:val="none" w:sz="0" w:space="0" w:color="auto"/>
        <w:right w:val="none" w:sz="0" w:space="0" w:color="auto"/>
      </w:divBdr>
    </w:div>
    <w:div w:id="538274724">
      <w:bodyDiv w:val="1"/>
      <w:marLeft w:val="0"/>
      <w:marRight w:val="0"/>
      <w:marTop w:val="0"/>
      <w:marBottom w:val="0"/>
      <w:divBdr>
        <w:top w:val="none" w:sz="0" w:space="0" w:color="auto"/>
        <w:left w:val="none" w:sz="0" w:space="0" w:color="auto"/>
        <w:bottom w:val="none" w:sz="0" w:space="0" w:color="auto"/>
        <w:right w:val="none" w:sz="0" w:space="0" w:color="auto"/>
      </w:divBdr>
    </w:div>
    <w:div w:id="539901490">
      <w:bodyDiv w:val="1"/>
      <w:marLeft w:val="0"/>
      <w:marRight w:val="0"/>
      <w:marTop w:val="0"/>
      <w:marBottom w:val="0"/>
      <w:divBdr>
        <w:top w:val="none" w:sz="0" w:space="0" w:color="auto"/>
        <w:left w:val="none" w:sz="0" w:space="0" w:color="auto"/>
        <w:bottom w:val="none" w:sz="0" w:space="0" w:color="auto"/>
        <w:right w:val="none" w:sz="0" w:space="0" w:color="auto"/>
      </w:divBdr>
    </w:div>
    <w:div w:id="558367594">
      <w:bodyDiv w:val="1"/>
      <w:marLeft w:val="0"/>
      <w:marRight w:val="0"/>
      <w:marTop w:val="0"/>
      <w:marBottom w:val="0"/>
      <w:divBdr>
        <w:top w:val="none" w:sz="0" w:space="0" w:color="auto"/>
        <w:left w:val="none" w:sz="0" w:space="0" w:color="auto"/>
        <w:bottom w:val="none" w:sz="0" w:space="0" w:color="auto"/>
        <w:right w:val="none" w:sz="0" w:space="0" w:color="auto"/>
      </w:divBdr>
    </w:div>
    <w:div w:id="575289861">
      <w:bodyDiv w:val="1"/>
      <w:marLeft w:val="0"/>
      <w:marRight w:val="0"/>
      <w:marTop w:val="0"/>
      <w:marBottom w:val="0"/>
      <w:divBdr>
        <w:top w:val="none" w:sz="0" w:space="0" w:color="auto"/>
        <w:left w:val="none" w:sz="0" w:space="0" w:color="auto"/>
        <w:bottom w:val="none" w:sz="0" w:space="0" w:color="auto"/>
        <w:right w:val="none" w:sz="0" w:space="0" w:color="auto"/>
      </w:divBdr>
    </w:div>
    <w:div w:id="576937502">
      <w:bodyDiv w:val="1"/>
      <w:marLeft w:val="0"/>
      <w:marRight w:val="0"/>
      <w:marTop w:val="0"/>
      <w:marBottom w:val="0"/>
      <w:divBdr>
        <w:top w:val="none" w:sz="0" w:space="0" w:color="auto"/>
        <w:left w:val="none" w:sz="0" w:space="0" w:color="auto"/>
        <w:bottom w:val="none" w:sz="0" w:space="0" w:color="auto"/>
        <w:right w:val="none" w:sz="0" w:space="0" w:color="auto"/>
      </w:divBdr>
    </w:div>
    <w:div w:id="601884785">
      <w:bodyDiv w:val="1"/>
      <w:marLeft w:val="0"/>
      <w:marRight w:val="0"/>
      <w:marTop w:val="0"/>
      <w:marBottom w:val="0"/>
      <w:divBdr>
        <w:top w:val="none" w:sz="0" w:space="0" w:color="auto"/>
        <w:left w:val="none" w:sz="0" w:space="0" w:color="auto"/>
        <w:bottom w:val="none" w:sz="0" w:space="0" w:color="auto"/>
        <w:right w:val="none" w:sz="0" w:space="0" w:color="auto"/>
      </w:divBdr>
    </w:div>
    <w:div w:id="627201322">
      <w:bodyDiv w:val="1"/>
      <w:marLeft w:val="0"/>
      <w:marRight w:val="0"/>
      <w:marTop w:val="0"/>
      <w:marBottom w:val="0"/>
      <w:divBdr>
        <w:top w:val="none" w:sz="0" w:space="0" w:color="auto"/>
        <w:left w:val="none" w:sz="0" w:space="0" w:color="auto"/>
        <w:bottom w:val="none" w:sz="0" w:space="0" w:color="auto"/>
        <w:right w:val="none" w:sz="0" w:space="0" w:color="auto"/>
      </w:divBdr>
      <w:divsChild>
        <w:div w:id="336007290">
          <w:marLeft w:val="0"/>
          <w:marRight w:val="0"/>
          <w:marTop w:val="0"/>
          <w:marBottom w:val="0"/>
          <w:divBdr>
            <w:top w:val="none" w:sz="0" w:space="0" w:color="auto"/>
            <w:left w:val="none" w:sz="0" w:space="0" w:color="auto"/>
            <w:bottom w:val="none" w:sz="0" w:space="0" w:color="auto"/>
            <w:right w:val="none" w:sz="0" w:space="0" w:color="auto"/>
          </w:divBdr>
          <w:divsChild>
            <w:div w:id="22177933">
              <w:marLeft w:val="0"/>
              <w:marRight w:val="0"/>
              <w:marTop w:val="0"/>
              <w:marBottom w:val="0"/>
              <w:divBdr>
                <w:top w:val="none" w:sz="0" w:space="0" w:color="auto"/>
                <w:left w:val="none" w:sz="0" w:space="0" w:color="auto"/>
                <w:bottom w:val="none" w:sz="0" w:space="0" w:color="auto"/>
                <w:right w:val="none" w:sz="0" w:space="0" w:color="auto"/>
              </w:divBdr>
              <w:divsChild>
                <w:div w:id="372534263">
                  <w:marLeft w:val="0"/>
                  <w:marRight w:val="0"/>
                  <w:marTop w:val="0"/>
                  <w:marBottom w:val="0"/>
                  <w:divBdr>
                    <w:top w:val="none" w:sz="0" w:space="0" w:color="auto"/>
                    <w:left w:val="none" w:sz="0" w:space="0" w:color="auto"/>
                    <w:bottom w:val="none" w:sz="0" w:space="0" w:color="auto"/>
                    <w:right w:val="none" w:sz="0" w:space="0" w:color="auto"/>
                  </w:divBdr>
                  <w:divsChild>
                    <w:div w:id="8146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5561">
              <w:marLeft w:val="0"/>
              <w:marRight w:val="0"/>
              <w:marTop w:val="375"/>
              <w:marBottom w:val="150"/>
              <w:divBdr>
                <w:top w:val="none" w:sz="0" w:space="0" w:color="auto"/>
                <w:left w:val="none" w:sz="0" w:space="0" w:color="auto"/>
                <w:bottom w:val="none" w:sz="0" w:space="0" w:color="auto"/>
                <w:right w:val="none" w:sz="0" w:space="0" w:color="auto"/>
              </w:divBdr>
              <w:divsChild>
                <w:div w:id="1406028485">
                  <w:marLeft w:val="0"/>
                  <w:marRight w:val="0"/>
                  <w:marTop w:val="0"/>
                  <w:marBottom w:val="0"/>
                  <w:divBdr>
                    <w:top w:val="single" w:sz="6" w:space="4" w:color="EDE9DF"/>
                    <w:left w:val="single" w:sz="6" w:space="4" w:color="EDE9DF"/>
                    <w:bottom w:val="none" w:sz="0" w:space="0" w:color="auto"/>
                    <w:right w:val="single" w:sz="6" w:space="4" w:color="EDE9DF"/>
                  </w:divBdr>
                </w:div>
              </w:divsChild>
            </w:div>
          </w:divsChild>
        </w:div>
        <w:div w:id="852036613">
          <w:marLeft w:val="0"/>
          <w:marRight w:val="0"/>
          <w:marTop w:val="0"/>
          <w:marBottom w:val="0"/>
          <w:divBdr>
            <w:top w:val="none" w:sz="0" w:space="0" w:color="auto"/>
            <w:left w:val="none" w:sz="0" w:space="0" w:color="auto"/>
            <w:bottom w:val="none" w:sz="0" w:space="0" w:color="auto"/>
            <w:right w:val="none" w:sz="0" w:space="0" w:color="auto"/>
          </w:divBdr>
        </w:div>
        <w:div w:id="656569379">
          <w:marLeft w:val="0"/>
          <w:marRight w:val="0"/>
          <w:marTop w:val="0"/>
          <w:marBottom w:val="0"/>
          <w:divBdr>
            <w:top w:val="none" w:sz="0" w:space="0" w:color="auto"/>
            <w:left w:val="none" w:sz="0" w:space="0" w:color="auto"/>
            <w:bottom w:val="none" w:sz="0" w:space="0" w:color="auto"/>
            <w:right w:val="none" w:sz="0" w:space="0" w:color="auto"/>
          </w:divBdr>
        </w:div>
        <w:div w:id="328756591">
          <w:marLeft w:val="0"/>
          <w:marRight w:val="0"/>
          <w:marTop w:val="0"/>
          <w:marBottom w:val="0"/>
          <w:divBdr>
            <w:top w:val="none" w:sz="0" w:space="0" w:color="auto"/>
            <w:left w:val="none" w:sz="0" w:space="0" w:color="auto"/>
            <w:bottom w:val="none" w:sz="0" w:space="0" w:color="auto"/>
            <w:right w:val="none" w:sz="0" w:space="0" w:color="auto"/>
          </w:divBdr>
        </w:div>
        <w:div w:id="1770194819">
          <w:marLeft w:val="0"/>
          <w:marRight w:val="0"/>
          <w:marTop w:val="0"/>
          <w:marBottom w:val="0"/>
          <w:divBdr>
            <w:top w:val="none" w:sz="0" w:space="0" w:color="auto"/>
            <w:left w:val="none" w:sz="0" w:space="0" w:color="auto"/>
            <w:bottom w:val="none" w:sz="0" w:space="0" w:color="auto"/>
            <w:right w:val="none" w:sz="0" w:space="0" w:color="auto"/>
          </w:divBdr>
        </w:div>
        <w:div w:id="805202565">
          <w:marLeft w:val="0"/>
          <w:marRight w:val="0"/>
          <w:marTop w:val="0"/>
          <w:marBottom w:val="0"/>
          <w:divBdr>
            <w:top w:val="none" w:sz="0" w:space="0" w:color="auto"/>
            <w:left w:val="none" w:sz="0" w:space="0" w:color="auto"/>
            <w:bottom w:val="none" w:sz="0" w:space="0" w:color="auto"/>
            <w:right w:val="none" w:sz="0" w:space="0" w:color="auto"/>
          </w:divBdr>
        </w:div>
        <w:div w:id="464276502">
          <w:marLeft w:val="0"/>
          <w:marRight w:val="0"/>
          <w:marTop w:val="0"/>
          <w:marBottom w:val="0"/>
          <w:divBdr>
            <w:top w:val="none" w:sz="0" w:space="0" w:color="auto"/>
            <w:left w:val="none" w:sz="0" w:space="0" w:color="auto"/>
            <w:bottom w:val="none" w:sz="0" w:space="0" w:color="auto"/>
            <w:right w:val="none" w:sz="0" w:space="0" w:color="auto"/>
          </w:divBdr>
        </w:div>
        <w:div w:id="336661972">
          <w:marLeft w:val="0"/>
          <w:marRight w:val="0"/>
          <w:marTop w:val="0"/>
          <w:marBottom w:val="0"/>
          <w:divBdr>
            <w:top w:val="none" w:sz="0" w:space="0" w:color="auto"/>
            <w:left w:val="none" w:sz="0" w:space="0" w:color="auto"/>
            <w:bottom w:val="none" w:sz="0" w:space="0" w:color="auto"/>
            <w:right w:val="none" w:sz="0" w:space="0" w:color="auto"/>
          </w:divBdr>
        </w:div>
        <w:div w:id="2113353321">
          <w:marLeft w:val="0"/>
          <w:marRight w:val="0"/>
          <w:marTop w:val="0"/>
          <w:marBottom w:val="0"/>
          <w:divBdr>
            <w:top w:val="none" w:sz="0" w:space="0" w:color="auto"/>
            <w:left w:val="none" w:sz="0" w:space="0" w:color="auto"/>
            <w:bottom w:val="none" w:sz="0" w:space="0" w:color="auto"/>
            <w:right w:val="none" w:sz="0" w:space="0" w:color="auto"/>
          </w:divBdr>
        </w:div>
        <w:div w:id="41027987">
          <w:marLeft w:val="0"/>
          <w:marRight w:val="0"/>
          <w:marTop w:val="0"/>
          <w:marBottom w:val="0"/>
          <w:divBdr>
            <w:top w:val="none" w:sz="0" w:space="0" w:color="auto"/>
            <w:left w:val="none" w:sz="0" w:space="0" w:color="auto"/>
            <w:bottom w:val="none" w:sz="0" w:space="0" w:color="auto"/>
            <w:right w:val="none" w:sz="0" w:space="0" w:color="auto"/>
          </w:divBdr>
        </w:div>
        <w:div w:id="1180318583">
          <w:marLeft w:val="0"/>
          <w:marRight w:val="0"/>
          <w:marTop w:val="0"/>
          <w:marBottom w:val="0"/>
          <w:divBdr>
            <w:top w:val="none" w:sz="0" w:space="0" w:color="auto"/>
            <w:left w:val="none" w:sz="0" w:space="0" w:color="auto"/>
            <w:bottom w:val="none" w:sz="0" w:space="0" w:color="auto"/>
            <w:right w:val="none" w:sz="0" w:space="0" w:color="auto"/>
          </w:divBdr>
        </w:div>
        <w:div w:id="1354040619">
          <w:marLeft w:val="0"/>
          <w:marRight w:val="0"/>
          <w:marTop w:val="0"/>
          <w:marBottom w:val="0"/>
          <w:divBdr>
            <w:top w:val="none" w:sz="0" w:space="0" w:color="auto"/>
            <w:left w:val="none" w:sz="0" w:space="0" w:color="auto"/>
            <w:bottom w:val="none" w:sz="0" w:space="0" w:color="auto"/>
            <w:right w:val="none" w:sz="0" w:space="0" w:color="auto"/>
          </w:divBdr>
        </w:div>
        <w:div w:id="1121387955">
          <w:marLeft w:val="0"/>
          <w:marRight w:val="0"/>
          <w:marTop w:val="0"/>
          <w:marBottom w:val="0"/>
          <w:divBdr>
            <w:top w:val="none" w:sz="0" w:space="0" w:color="auto"/>
            <w:left w:val="none" w:sz="0" w:space="0" w:color="auto"/>
            <w:bottom w:val="none" w:sz="0" w:space="0" w:color="auto"/>
            <w:right w:val="none" w:sz="0" w:space="0" w:color="auto"/>
          </w:divBdr>
        </w:div>
        <w:div w:id="611548955">
          <w:marLeft w:val="0"/>
          <w:marRight w:val="0"/>
          <w:marTop w:val="0"/>
          <w:marBottom w:val="0"/>
          <w:divBdr>
            <w:top w:val="none" w:sz="0" w:space="0" w:color="auto"/>
            <w:left w:val="none" w:sz="0" w:space="0" w:color="auto"/>
            <w:bottom w:val="none" w:sz="0" w:space="0" w:color="auto"/>
            <w:right w:val="none" w:sz="0" w:space="0" w:color="auto"/>
          </w:divBdr>
        </w:div>
        <w:div w:id="1841195700">
          <w:marLeft w:val="0"/>
          <w:marRight w:val="0"/>
          <w:marTop w:val="0"/>
          <w:marBottom w:val="0"/>
          <w:divBdr>
            <w:top w:val="none" w:sz="0" w:space="0" w:color="auto"/>
            <w:left w:val="none" w:sz="0" w:space="0" w:color="auto"/>
            <w:bottom w:val="none" w:sz="0" w:space="0" w:color="auto"/>
            <w:right w:val="none" w:sz="0" w:space="0" w:color="auto"/>
          </w:divBdr>
        </w:div>
        <w:div w:id="841168673">
          <w:marLeft w:val="0"/>
          <w:marRight w:val="0"/>
          <w:marTop w:val="0"/>
          <w:marBottom w:val="0"/>
          <w:divBdr>
            <w:top w:val="none" w:sz="0" w:space="0" w:color="auto"/>
            <w:left w:val="none" w:sz="0" w:space="0" w:color="auto"/>
            <w:bottom w:val="none" w:sz="0" w:space="0" w:color="auto"/>
            <w:right w:val="none" w:sz="0" w:space="0" w:color="auto"/>
          </w:divBdr>
        </w:div>
        <w:div w:id="1957445363">
          <w:marLeft w:val="0"/>
          <w:marRight w:val="0"/>
          <w:marTop w:val="0"/>
          <w:marBottom w:val="0"/>
          <w:divBdr>
            <w:top w:val="none" w:sz="0" w:space="0" w:color="auto"/>
            <w:left w:val="none" w:sz="0" w:space="0" w:color="auto"/>
            <w:bottom w:val="none" w:sz="0" w:space="0" w:color="auto"/>
            <w:right w:val="none" w:sz="0" w:space="0" w:color="auto"/>
          </w:divBdr>
        </w:div>
        <w:div w:id="38551785">
          <w:marLeft w:val="0"/>
          <w:marRight w:val="0"/>
          <w:marTop w:val="0"/>
          <w:marBottom w:val="0"/>
          <w:divBdr>
            <w:top w:val="none" w:sz="0" w:space="0" w:color="auto"/>
            <w:left w:val="none" w:sz="0" w:space="0" w:color="auto"/>
            <w:bottom w:val="none" w:sz="0" w:space="0" w:color="auto"/>
            <w:right w:val="none" w:sz="0" w:space="0" w:color="auto"/>
          </w:divBdr>
        </w:div>
        <w:div w:id="1003750397">
          <w:marLeft w:val="0"/>
          <w:marRight w:val="0"/>
          <w:marTop w:val="0"/>
          <w:marBottom w:val="0"/>
          <w:divBdr>
            <w:top w:val="none" w:sz="0" w:space="0" w:color="auto"/>
            <w:left w:val="none" w:sz="0" w:space="0" w:color="auto"/>
            <w:bottom w:val="none" w:sz="0" w:space="0" w:color="auto"/>
            <w:right w:val="none" w:sz="0" w:space="0" w:color="auto"/>
          </w:divBdr>
        </w:div>
        <w:div w:id="427819666">
          <w:marLeft w:val="0"/>
          <w:marRight w:val="0"/>
          <w:marTop w:val="0"/>
          <w:marBottom w:val="0"/>
          <w:divBdr>
            <w:top w:val="none" w:sz="0" w:space="0" w:color="auto"/>
            <w:left w:val="none" w:sz="0" w:space="0" w:color="auto"/>
            <w:bottom w:val="none" w:sz="0" w:space="0" w:color="auto"/>
            <w:right w:val="none" w:sz="0" w:space="0" w:color="auto"/>
          </w:divBdr>
        </w:div>
        <w:div w:id="903834692">
          <w:marLeft w:val="0"/>
          <w:marRight w:val="0"/>
          <w:marTop w:val="0"/>
          <w:marBottom w:val="0"/>
          <w:divBdr>
            <w:top w:val="none" w:sz="0" w:space="0" w:color="auto"/>
            <w:left w:val="none" w:sz="0" w:space="0" w:color="auto"/>
            <w:bottom w:val="none" w:sz="0" w:space="0" w:color="auto"/>
            <w:right w:val="none" w:sz="0" w:space="0" w:color="auto"/>
          </w:divBdr>
        </w:div>
        <w:div w:id="110637531">
          <w:marLeft w:val="0"/>
          <w:marRight w:val="0"/>
          <w:marTop w:val="0"/>
          <w:marBottom w:val="0"/>
          <w:divBdr>
            <w:top w:val="none" w:sz="0" w:space="0" w:color="auto"/>
            <w:left w:val="none" w:sz="0" w:space="0" w:color="auto"/>
            <w:bottom w:val="none" w:sz="0" w:space="0" w:color="auto"/>
            <w:right w:val="none" w:sz="0" w:space="0" w:color="auto"/>
          </w:divBdr>
        </w:div>
      </w:divsChild>
    </w:div>
    <w:div w:id="636765287">
      <w:bodyDiv w:val="1"/>
      <w:marLeft w:val="0"/>
      <w:marRight w:val="0"/>
      <w:marTop w:val="0"/>
      <w:marBottom w:val="0"/>
      <w:divBdr>
        <w:top w:val="none" w:sz="0" w:space="0" w:color="auto"/>
        <w:left w:val="none" w:sz="0" w:space="0" w:color="auto"/>
        <w:bottom w:val="none" w:sz="0" w:space="0" w:color="auto"/>
        <w:right w:val="none" w:sz="0" w:space="0" w:color="auto"/>
      </w:divBdr>
    </w:div>
    <w:div w:id="637146469">
      <w:bodyDiv w:val="1"/>
      <w:marLeft w:val="0"/>
      <w:marRight w:val="0"/>
      <w:marTop w:val="0"/>
      <w:marBottom w:val="0"/>
      <w:divBdr>
        <w:top w:val="none" w:sz="0" w:space="0" w:color="auto"/>
        <w:left w:val="none" w:sz="0" w:space="0" w:color="auto"/>
        <w:bottom w:val="none" w:sz="0" w:space="0" w:color="auto"/>
        <w:right w:val="none" w:sz="0" w:space="0" w:color="auto"/>
      </w:divBdr>
    </w:div>
    <w:div w:id="648706190">
      <w:bodyDiv w:val="1"/>
      <w:marLeft w:val="0"/>
      <w:marRight w:val="0"/>
      <w:marTop w:val="0"/>
      <w:marBottom w:val="0"/>
      <w:divBdr>
        <w:top w:val="none" w:sz="0" w:space="0" w:color="auto"/>
        <w:left w:val="none" w:sz="0" w:space="0" w:color="auto"/>
        <w:bottom w:val="none" w:sz="0" w:space="0" w:color="auto"/>
        <w:right w:val="none" w:sz="0" w:space="0" w:color="auto"/>
      </w:divBdr>
    </w:div>
    <w:div w:id="651063945">
      <w:bodyDiv w:val="1"/>
      <w:marLeft w:val="0"/>
      <w:marRight w:val="0"/>
      <w:marTop w:val="0"/>
      <w:marBottom w:val="0"/>
      <w:divBdr>
        <w:top w:val="none" w:sz="0" w:space="0" w:color="auto"/>
        <w:left w:val="none" w:sz="0" w:space="0" w:color="auto"/>
        <w:bottom w:val="none" w:sz="0" w:space="0" w:color="auto"/>
        <w:right w:val="none" w:sz="0" w:space="0" w:color="auto"/>
      </w:divBdr>
    </w:div>
    <w:div w:id="667099607">
      <w:bodyDiv w:val="1"/>
      <w:marLeft w:val="0"/>
      <w:marRight w:val="0"/>
      <w:marTop w:val="0"/>
      <w:marBottom w:val="0"/>
      <w:divBdr>
        <w:top w:val="none" w:sz="0" w:space="0" w:color="auto"/>
        <w:left w:val="none" w:sz="0" w:space="0" w:color="auto"/>
        <w:bottom w:val="none" w:sz="0" w:space="0" w:color="auto"/>
        <w:right w:val="none" w:sz="0" w:space="0" w:color="auto"/>
      </w:divBdr>
    </w:div>
    <w:div w:id="668217717">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713503852">
      <w:bodyDiv w:val="1"/>
      <w:marLeft w:val="0"/>
      <w:marRight w:val="0"/>
      <w:marTop w:val="0"/>
      <w:marBottom w:val="0"/>
      <w:divBdr>
        <w:top w:val="none" w:sz="0" w:space="0" w:color="auto"/>
        <w:left w:val="none" w:sz="0" w:space="0" w:color="auto"/>
        <w:bottom w:val="none" w:sz="0" w:space="0" w:color="auto"/>
        <w:right w:val="none" w:sz="0" w:space="0" w:color="auto"/>
      </w:divBdr>
    </w:div>
    <w:div w:id="715155264">
      <w:bodyDiv w:val="1"/>
      <w:marLeft w:val="0"/>
      <w:marRight w:val="0"/>
      <w:marTop w:val="0"/>
      <w:marBottom w:val="0"/>
      <w:divBdr>
        <w:top w:val="none" w:sz="0" w:space="0" w:color="auto"/>
        <w:left w:val="none" w:sz="0" w:space="0" w:color="auto"/>
        <w:bottom w:val="none" w:sz="0" w:space="0" w:color="auto"/>
        <w:right w:val="none" w:sz="0" w:space="0" w:color="auto"/>
      </w:divBdr>
    </w:div>
    <w:div w:id="719867500">
      <w:bodyDiv w:val="1"/>
      <w:marLeft w:val="0"/>
      <w:marRight w:val="0"/>
      <w:marTop w:val="0"/>
      <w:marBottom w:val="0"/>
      <w:divBdr>
        <w:top w:val="none" w:sz="0" w:space="0" w:color="auto"/>
        <w:left w:val="none" w:sz="0" w:space="0" w:color="auto"/>
        <w:bottom w:val="none" w:sz="0" w:space="0" w:color="auto"/>
        <w:right w:val="none" w:sz="0" w:space="0" w:color="auto"/>
      </w:divBdr>
    </w:div>
    <w:div w:id="749236031">
      <w:bodyDiv w:val="1"/>
      <w:marLeft w:val="0"/>
      <w:marRight w:val="0"/>
      <w:marTop w:val="0"/>
      <w:marBottom w:val="0"/>
      <w:divBdr>
        <w:top w:val="none" w:sz="0" w:space="0" w:color="auto"/>
        <w:left w:val="none" w:sz="0" w:space="0" w:color="auto"/>
        <w:bottom w:val="none" w:sz="0" w:space="0" w:color="auto"/>
        <w:right w:val="none" w:sz="0" w:space="0" w:color="auto"/>
      </w:divBdr>
    </w:div>
    <w:div w:id="750739196">
      <w:bodyDiv w:val="1"/>
      <w:marLeft w:val="0"/>
      <w:marRight w:val="0"/>
      <w:marTop w:val="0"/>
      <w:marBottom w:val="0"/>
      <w:divBdr>
        <w:top w:val="none" w:sz="0" w:space="0" w:color="auto"/>
        <w:left w:val="none" w:sz="0" w:space="0" w:color="auto"/>
        <w:bottom w:val="none" w:sz="0" w:space="0" w:color="auto"/>
        <w:right w:val="none" w:sz="0" w:space="0" w:color="auto"/>
      </w:divBdr>
    </w:div>
    <w:div w:id="753166599">
      <w:bodyDiv w:val="1"/>
      <w:marLeft w:val="0"/>
      <w:marRight w:val="0"/>
      <w:marTop w:val="0"/>
      <w:marBottom w:val="0"/>
      <w:divBdr>
        <w:top w:val="none" w:sz="0" w:space="0" w:color="auto"/>
        <w:left w:val="none" w:sz="0" w:space="0" w:color="auto"/>
        <w:bottom w:val="none" w:sz="0" w:space="0" w:color="auto"/>
        <w:right w:val="none" w:sz="0" w:space="0" w:color="auto"/>
      </w:divBdr>
    </w:div>
    <w:div w:id="755633801">
      <w:bodyDiv w:val="1"/>
      <w:marLeft w:val="0"/>
      <w:marRight w:val="0"/>
      <w:marTop w:val="0"/>
      <w:marBottom w:val="0"/>
      <w:divBdr>
        <w:top w:val="none" w:sz="0" w:space="0" w:color="auto"/>
        <w:left w:val="none" w:sz="0" w:space="0" w:color="auto"/>
        <w:bottom w:val="none" w:sz="0" w:space="0" w:color="auto"/>
        <w:right w:val="none" w:sz="0" w:space="0" w:color="auto"/>
      </w:divBdr>
    </w:div>
    <w:div w:id="758405561">
      <w:bodyDiv w:val="1"/>
      <w:marLeft w:val="0"/>
      <w:marRight w:val="0"/>
      <w:marTop w:val="0"/>
      <w:marBottom w:val="0"/>
      <w:divBdr>
        <w:top w:val="none" w:sz="0" w:space="0" w:color="auto"/>
        <w:left w:val="none" w:sz="0" w:space="0" w:color="auto"/>
        <w:bottom w:val="none" w:sz="0" w:space="0" w:color="auto"/>
        <w:right w:val="none" w:sz="0" w:space="0" w:color="auto"/>
      </w:divBdr>
    </w:div>
    <w:div w:id="778791081">
      <w:bodyDiv w:val="1"/>
      <w:marLeft w:val="0"/>
      <w:marRight w:val="0"/>
      <w:marTop w:val="0"/>
      <w:marBottom w:val="0"/>
      <w:divBdr>
        <w:top w:val="none" w:sz="0" w:space="0" w:color="auto"/>
        <w:left w:val="none" w:sz="0" w:space="0" w:color="auto"/>
        <w:bottom w:val="none" w:sz="0" w:space="0" w:color="auto"/>
        <w:right w:val="none" w:sz="0" w:space="0" w:color="auto"/>
      </w:divBdr>
    </w:div>
    <w:div w:id="782965421">
      <w:bodyDiv w:val="1"/>
      <w:marLeft w:val="0"/>
      <w:marRight w:val="0"/>
      <w:marTop w:val="0"/>
      <w:marBottom w:val="0"/>
      <w:divBdr>
        <w:top w:val="none" w:sz="0" w:space="0" w:color="auto"/>
        <w:left w:val="none" w:sz="0" w:space="0" w:color="auto"/>
        <w:bottom w:val="none" w:sz="0" w:space="0" w:color="auto"/>
        <w:right w:val="none" w:sz="0" w:space="0" w:color="auto"/>
      </w:divBdr>
    </w:div>
    <w:div w:id="799494547">
      <w:bodyDiv w:val="1"/>
      <w:marLeft w:val="0"/>
      <w:marRight w:val="0"/>
      <w:marTop w:val="0"/>
      <w:marBottom w:val="0"/>
      <w:divBdr>
        <w:top w:val="none" w:sz="0" w:space="0" w:color="auto"/>
        <w:left w:val="none" w:sz="0" w:space="0" w:color="auto"/>
        <w:bottom w:val="none" w:sz="0" w:space="0" w:color="auto"/>
        <w:right w:val="none" w:sz="0" w:space="0" w:color="auto"/>
      </w:divBdr>
    </w:div>
    <w:div w:id="803083595">
      <w:bodyDiv w:val="1"/>
      <w:marLeft w:val="0"/>
      <w:marRight w:val="0"/>
      <w:marTop w:val="0"/>
      <w:marBottom w:val="0"/>
      <w:divBdr>
        <w:top w:val="none" w:sz="0" w:space="0" w:color="auto"/>
        <w:left w:val="none" w:sz="0" w:space="0" w:color="auto"/>
        <w:bottom w:val="none" w:sz="0" w:space="0" w:color="auto"/>
        <w:right w:val="none" w:sz="0" w:space="0" w:color="auto"/>
      </w:divBdr>
    </w:div>
    <w:div w:id="815757166">
      <w:bodyDiv w:val="1"/>
      <w:marLeft w:val="0"/>
      <w:marRight w:val="0"/>
      <w:marTop w:val="0"/>
      <w:marBottom w:val="0"/>
      <w:divBdr>
        <w:top w:val="none" w:sz="0" w:space="0" w:color="auto"/>
        <w:left w:val="none" w:sz="0" w:space="0" w:color="auto"/>
        <w:bottom w:val="none" w:sz="0" w:space="0" w:color="auto"/>
        <w:right w:val="none" w:sz="0" w:space="0" w:color="auto"/>
      </w:divBdr>
    </w:div>
    <w:div w:id="829254361">
      <w:bodyDiv w:val="1"/>
      <w:marLeft w:val="0"/>
      <w:marRight w:val="0"/>
      <w:marTop w:val="0"/>
      <w:marBottom w:val="0"/>
      <w:divBdr>
        <w:top w:val="none" w:sz="0" w:space="0" w:color="auto"/>
        <w:left w:val="none" w:sz="0" w:space="0" w:color="auto"/>
        <w:bottom w:val="none" w:sz="0" w:space="0" w:color="auto"/>
        <w:right w:val="none" w:sz="0" w:space="0" w:color="auto"/>
      </w:divBdr>
    </w:div>
    <w:div w:id="840852411">
      <w:bodyDiv w:val="1"/>
      <w:marLeft w:val="0"/>
      <w:marRight w:val="0"/>
      <w:marTop w:val="0"/>
      <w:marBottom w:val="0"/>
      <w:divBdr>
        <w:top w:val="none" w:sz="0" w:space="0" w:color="auto"/>
        <w:left w:val="none" w:sz="0" w:space="0" w:color="auto"/>
        <w:bottom w:val="none" w:sz="0" w:space="0" w:color="auto"/>
        <w:right w:val="none" w:sz="0" w:space="0" w:color="auto"/>
      </w:divBdr>
    </w:div>
    <w:div w:id="861864421">
      <w:bodyDiv w:val="1"/>
      <w:marLeft w:val="0"/>
      <w:marRight w:val="0"/>
      <w:marTop w:val="0"/>
      <w:marBottom w:val="0"/>
      <w:divBdr>
        <w:top w:val="none" w:sz="0" w:space="0" w:color="auto"/>
        <w:left w:val="none" w:sz="0" w:space="0" w:color="auto"/>
        <w:bottom w:val="none" w:sz="0" w:space="0" w:color="auto"/>
        <w:right w:val="none" w:sz="0" w:space="0" w:color="auto"/>
      </w:divBdr>
    </w:div>
    <w:div w:id="878469503">
      <w:bodyDiv w:val="1"/>
      <w:marLeft w:val="0"/>
      <w:marRight w:val="0"/>
      <w:marTop w:val="0"/>
      <w:marBottom w:val="0"/>
      <w:divBdr>
        <w:top w:val="none" w:sz="0" w:space="0" w:color="auto"/>
        <w:left w:val="none" w:sz="0" w:space="0" w:color="auto"/>
        <w:bottom w:val="none" w:sz="0" w:space="0" w:color="auto"/>
        <w:right w:val="none" w:sz="0" w:space="0" w:color="auto"/>
      </w:divBdr>
    </w:div>
    <w:div w:id="884023199">
      <w:bodyDiv w:val="1"/>
      <w:marLeft w:val="0"/>
      <w:marRight w:val="0"/>
      <w:marTop w:val="0"/>
      <w:marBottom w:val="0"/>
      <w:divBdr>
        <w:top w:val="none" w:sz="0" w:space="0" w:color="auto"/>
        <w:left w:val="none" w:sz="0" w:space="0" w:color="auto"/>
        <w:bottom w:val="none" w:sz="0" w:space="0" w:color="auto"/>
        <w:right w:val="none" w:sz="0" w:space="0" w:color="auto"/>
      </w:divBdr>
    </w:div>
    <w:div w:id="902788862">
      <w:bodyDiv w:val="1"/>
      <w:marLeft w:val="0"/>
      <w:marRight w:val="0"/>
      <w:marTop w:val="0"/>
      <w:marBottom w:val="0"/>
      <w:divBdr>
        <w:top w:val="none" w:sz="0" w:space="0" w:color="auto"/>
        <w:left w:val="none" w:sz="0" w:space="0" w:color="auto"/>
        <w:bottom w:val="none" w:sz="0" w:space="0" w:color="auto"/>
        <w:right w:val="none" w:sz="0" w:space="0" w:color="auto"/>
      </w:divBdr>
    </w:div>
    <w:div w:id="911889483">
      <w:bodyDiv w:val="1"/>
      <w:marLeft w:val="0"/>
      <w:marRight w:val="0"/>
      <w:marTop w:val="0"/>
      <w:marBottom w:val="0"/>
      <w:divBdr>
        <w:top w:val="none" w:sz="0" w:space="0" w:color="auto"/>
        <w:left w:val="none" w:sz="0" w:space="0" w:color="auto"/>
        <w:bottom w:val="none" w:sz="0" w:space="0" w:color="auto"/>
        <w:right w:val="none" w:sz="0" w:space="0" w:color="auto"/>
      </w:divBdr>
    </w:div>
    <w:div w:id="923221453">
      <w:bodyDiv w:val="1"/>
      <w:marLeft w:val="0"/>
      <w:marRight w:val="0"/>
      <w:marTop w:val="0"/>
      <w:marBottom w:val="0"/>
      <w:divBdr>
        <w:top w:val="none" w:sz="0" w:space="0" w:color="auto"/>
        <w:left w:val="none" w:sz="0" w:space="0" w:color="auto"/>
        <w:bottom w:val="none" w:sz="0" w:space="0" w:color="auto"/>
        <w:right w:val="none" w:sz="0" w:space="0" w:color="auto"/>
      </w:divBdr>
      <w:divsChild>
        <w:div w:id="1939286680">
          <w:marLeft w:val="0"/>
          <w:marRight w:val="0"/>
          <w:marTop w:val="0"/>
          <w:marBottom w:val="0"/>
          <w:divBdr>
            <w:top w:val="none" w:sz="0" w:space="0" w:color="auto"/>
            <w:left w:val="none" w:sz="0" w:space="0" w:color="auto"/>
            <w:bottom w:val="none" w:sz="0" w:space="0" w:color="auto"/>
            <w:right w:val="none" w:sz="0" w:space="0" w:color="auto"/>
          </w:divBdr>
          <w:divsChild>
            <w:div w:id="749425439">
              <w:marLeft w:val="0"/>
              <w:marRight w:val="0"/>
              <w:marTop w:val="0"/>
              <w:marBottom w:val="0"/>
              <w:divBdr>
                <w:top w:val="none" w:sz="0" w:space="0" w:color="auto"/>
                <w:left w:val="none" w:sz="0" w:space="0" w:color="auto"/>
                <w:bottom w:val="none" w:sz="0" w:space="0" w:color="auto"/>
                <w:right w:val="none" w:sz="0" w:space="0" w:color="auto"/>
              </w:divBdr>
              <w:divsChild>
                <w:div w:id="1082065521">
                  <w:marLeft w:val="0"/>
                  <w:marRight w:val="0"/>
                  <w:marTop w:val="0"/>
                  <w:marBottom w:val="0"/>
                  <w:divBdr>
                    <w:top w:val="none" w:sz="0" w:space="0" w:color="auto"/>
                    <w:left w:val="none" w:sz="0" w:space="0" w:color="auto"/>
                    <w:bottom w:val="none" w:sz="0" w:space="0" w:color="auto"/>
                    <w:right w:val="none" w:sz="0" w:space="0" w:color="auto"/>
                  </w:divBdr>
                  <w:divsChild>
                    <w:div w:id="13359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8009">
              <w:marLeft w:val="0"/>
              <w:marRight w:val="0"/>
              <w:marTop w:val="375"/>
              <w:marBottom w:val="150"/>
              <w:divBdr>
                <w:top w:val="none" w:sz="0" w:space="0" w:color="auto"/>
                <w:left w:val="none" w:sz="0" w:space="0" w:color="auto"/>
                <w:bottom w:val="none" w:sz="0" w:space="0" w:color="auto"/>
                <w:right w:val="none" w:sz="0" w:space="0" w:color="auto"/>
              </w:divBdr>
              <w:divsChild>
                <w:div w:id="1457481983">
                  <w:marLeft w:val="0"/>
                  <w:marRight w:val="0"/>
                  <w:marTop w:val="0"/>
                  <w:marBottom w:val="0"/>
                  <w:divBdr>
                    <w:top w:val="single" w:sz="6" w:space="4" w:color="EDE9DF"/>
                    <w:left w:val="single" w:sz="6" w:space="4" w:color="EDE9DF"/>
                    <w:bottom w:val="none" w:sz="0" w:space="0" w:color="auto"/>
                    <w:right w:val="single" w:sz="6" w:space="4" w:color="EDE9DF"/>
                  </w:divBdr>
                </w:div>
              </w:divsChild>
            </w:div>
          </w:divsChild>
        </w:div>
        <w:div w:id="615065641">
          <w:marLeft w:val="0"/>
          <w:marRight w:val="0"/>
          <w:marTop w:val="0"/>
          <w:marBottom w:val="0"/>
          <w:divBdr>
            <w:top w:val="none" w:sz="0" w:space="0" w:color="auto"/>
            <w:left w:val="none" w:sz="0" w:space="0" w:color="auto"/>
            <w:bottom w:val="none" w:sz="0" w:space="0" w:color="auto"/>
            <w:right w:val="none" w:sz="0" w:space="0" w:color="auto"/>
          </w:divBdr>
        </w:div>
        <w:div w:id="767194981">
          <w:marLeft w:val="0"/>
          <w:marRight w:val="0"/>
          <w:marTop w:val="0"/>
          <w:marBottom w:val="0"/>
          <w:divBdr>
            <w:top w:val="none" w:sz="0" w:space="0" w:color="auto"/>
            <w:left w:val="none" w:sz="0" w:space="0" w:color="auto"/>
            <w:bottom w:val="none" w:sz="0" w:space="0" w:color="auto"/>
            <w:right w:val="none" w:sz="0" w:space="0" w:color="auto"/>
          </w:divBdr>
        </w:div>
        <w:div w:id="286199879">
          <w:marLeft w:val="0"/>
          <w:marRight w:val="0"/>
          <w:marTop w:val="0"/>
          <w:marBottom w:val="0"/>
          <w:divBdr>
            <w:top w:val="none" w:sz="0" w:space="0" w:color="auto"/>
            <w:left w:val="none" w:sz="0" w:space="0" w:color="auto"/>
            <w:bottom w:val="none" w:sz="0" w:space="0" w:color="auto"/>
            <w:right w:val="none" w:sz="0" w:space="0" w:color="auto"/>
          </w:divBdr>
        </w:div>
        <w:div w:id="2008705299">
          <w:marLeft w:val="0"/>
          <w:marRight w:val="0"/>
          <w:marTop w:val="0"/>
          <w:marBottom w:val="0"/>
          <w:divBdr>
            <w:top w:val="none" w:sz="0" w:space="0" w:color="auto"/>
            <w:left w:val="none" w:sz="0" w:space="0" w:color="auto"/>
            <w:bottom w:val="none" w:sz="0" w:space="0" w:color="auto"/>
            <w:right w:val="none" w:sz="0" w:space="0" w:color="auto"/>
          </w:divBdr>
        </w:div>
        <w:div w:id="652372653">
          <w:marLeft w:val="0"/>
          <w:marRight w:val="0"/>
          <w:marTop w:val="0"/>
          <w:marBottom w:val="0"/>
          <w:divBdr>
            <w:top w:val="none" w:sz="0" w:space="0" w:color="auto"/>
            <w:left w:val="none" w:sz="0" w:space="0" w:color="auto"/>
            <w:bottom w:val="none" w:sz="0" w:space="0" w:color="auto"/>
            <w:right w:val="none" w:sz="0" w:space="0" w:color="auto"/>
          </w:divBdr>
        </w:div>
        <w:div w:id="401177052">
          <w:marLeft w:val="0"/>
          <w:marRight w:val="0"/>
          <w:marTop w:val="0"/>
          <w:marBottom w:val="0"/>
          <w:divBdr>
            <w:top w:val="none" w:sz="0" w:space="0" w:color="auto"/>
            <w:left w:val="none" w:sz="0" w:space="0" w:color="auto"/>
            <w:bottom w:val="none" w:sz="0" w:space="0" w:color="auto"/>
            <w:right w:val="none" w:sz="0" w:space="0" w:color="auto"/>
          </w:divBdr>
        </w:div>
        <w:div w:id="349648316">
          <w:marLeft w:val="0"/>
          <w:marRight w:val="0"/>
          <w:marTop w:val="0"/>
          <w:marBottom w:val="0"/>
          <w:divBdr>
            <w:top w:val="none" w:sz="0" w:space="0" w:color="auto"/>
            <w:left w:val="none" w:sz="0" w:space="0" w:color="auto"/>
            <w:bottom w:val="none" w:sz="0" w:space="0" w:color="auto"/>
            <w:right w:val="none" w:sz="0" w:space="0" w:color="auto"/>
          </w:divBdr>
        </w:div>
        <w:div w:id="2003582999">
          <w:marLeft w:val="0"/>
          <w:marRight w:val="0"/>
          <w:marTop w:val="0"/>
          <w:marBottom w:val="0"/>
          <w:divBdr>
            <w:top w:val="none" w:sz="0" w:space="0" w:color="auto"/>
            <w:left w:val="none" w:sz="0" w:space="0" w:color="auto"/>
            <w:bottom w:val="none" w:sz="0" w:space="0" w:color="auto"/>
            <w:right w:val="none" w:sz="0" w:space="0" w:color="auto"/>
          </w:divBdr>
        </w:div>
        <w:div w:id="1028262182">
          <w:marLeft w:val="0"/>
          <w:marRight w:val="0"/>
          <w:marTop w:val="0"/>
          <w:marBottom w:val="0"/>
          <w:divBdr>
            <w:top w:val="none" w:sz="0" w:space="0" w:color="auto"/>
            <w:left w:val="none" w:sz="0" w:space="0" w:color="auto"/>
            <w:bottom w:val="none" w:sz="0" w:space="0" w:color="auto"/>
            <w:right w:val="none" w:sz="0" w:space="0" w:color="auto"/>
          </w:divBdr>
        </w:div>
        <w:div w:id="2118983542">
          <w:marLeft w:val="0"/>
          <w:marRight w:val="0"/>
          <w:marTop w:val="0"/>
          <w:marBottom w:val="0"/>
          <w:divBdr>
            <w:top w:val="none" w:sz="0" w:space="0" w:color="auto"/>
            <w:left w:val="none" w:sz="0" w:space="0" w:color="auto"/>
            <w:bottom w:val="none" w:sz="0" w:space="0" w:color="auto"/>
            <w:right w:val="none" w:sz="0" w:space="0" w:color="auto"/>
          </w:divBdr>
        </w:div>
        <w:div w:id="111294112">
          <w:marLeft w:val="0"/>
          <w:marRight w:val="0"/>
          <w:marTop w:val="0"/>
          <w:marBottom w:val="0"/>
          <w:divBdr>
            <w:top w:val="none" w:sz="0" w:space="0" w:color="auto"/>
            <w:left w:val="none" w:sz="0" w:space="0" w:color="auto"/>
            <w:bottom w:val="none" w:sz="0" w:space="0" w:color="auto"/>
            <w:right w:val="none" w:sz="0" w:space="0" w:color="auto"/>
          </w:divBdr>
        </w:div>
        <w:div w:id="856768393">
          <w:marLeft w:val="0"/>
          <w:marRight w:val="0"/>
          <w:marTop w:val="0"/>
          <w:marBottom w:val="0"/>
          <w:divBdr>
            <w:top w:val="none" w:sz="0" w:space="0" w:color="auto"/>
            <w:left w:val="none" w:sz="0" w:space="0" w:color="auto"/>
            <w:bottom w:val="none" w:sz="0" w:space="0" w:color="auto"/>
            <w:right w:val="none" w:sz="0" w:space="0" w:color="auto"/>
          </w:divBdr>
        </w:div>
        <w:div w:id="41055290">
          <w:marLeft w:val="0"/>
          <w:marRight w:val="0"/>
          <w:marTop w:val="0"/>
          <w:marBottom w:val="0"/>
          <w:divBdr>
            <w:top w:val="none" w:sz="0" w:space="0" w:color="auto"/>
            <w:left w:val="none" w:sz="0" w:space="0" w:color="auto"/>
            <w:bottom w:val="none" w:sz="0" w:space="0" w:color="auto"/>
            <w:right w:val="none" w:sz="0" w:space="0" w:color="auto"/>
          </w:divBdr>
        </w:div>
        <w:div w:id="1838305815">
          <w:marLeft w:val="0"/>
          <w:marRight w:val="0"/>
          <w:marTop w:val="0"/>
          <w:marBottom w:val="0"/>
          <w:divBdr>
            <w:top w:val="none" w:sz="0" w:space="0" w:color="auto"/>
            <w:left w:val="none" w:sz="0" w:space="0" w:color="auto"/>
            <w:bottom w:val="none" w:sz="0" w:space="0" w:color="auto"/>
            <w:right w:val="none" w:sz="0" w:space="0" w:color="auto"/>
          </w:divBdr>
        </w:div>
        <w:div w:id="1648631447">
          <w:marLeft w:val="0"/>
          <w:marRight w:val="0"/>
          <w:marTop w:val="0"/>
          <w:marBottom w:val="0"/>
          <w:divBdr>
            <w:top w:val="none" w:sz="0" w:space="0" w:color="auto"/>
            <w:left w:val="none" w:sz="0" w:space="0" w:color="auto"/>
            <w:bottom w:val="none" w:sz="0" w:space="0" w:color="auto"/>
            <w:right w:val="none" w:sz="0" w:space="0" w:color="auto"/>
          </w:divBdr>
        </w:div>
        <w:div w:id="432938266">
          <w:marLeft w:val="0"/>
          <w:marRight w:val="0"/>
          <w:marTop w:val="0"/>
          <w:marBottom w:val="0"/>
          <w:divBdr>
            <w:top w:val="none" w:sz="0" w:space="0" w:color="auto"/>
            <w:left w:val="none" w:sz="0" w:space="0" w:color="auto"/>
            <w:bottom w:val="none" w:sz="0" w:space="0" w:color="auto"/>
            <w:right w:val="none" w:sz="0" w:space="0" w:color="auto"/>
          </w:divBdr>
        </w:div>
        <w:div w:id="1944873089">
          <w:marLeft w:val="0"/>
          <w:marRight w:val="0"/>
          <w:marTop w:val="0"/>
          <w:marBottom w:val="0"/>
          <w:divBdr>
            <w:top w:val="none" w:sz="0" w:space="0" w:color="auto"/>
            <w:left w:val="none" w:sz="0" w:space="0" w:color="auto"/>
            <w:bottom w:val="none" w:sz="0" w:space="0" w:color="auto"/>
            <w:right w:val="none" w:sz="0" w:space="0" w:color="auto"/>
          </w:divBdr>
        </w:div>
        <w:div w:id="907809610">
          <w:marLeft w:val="0"/>
          <w:marRight w:val="0"/>
          <w:marTop w:val="0"/>
          <w:marBottom w:val="0"/>
          <w:divBdr>
            <w:top w:val="none" w:sz="0" w:space="0" w:color="auto"/>
            <w:left w:val="none" w:sz="0" w:space="0" w:color="auto"/>
            <w:bottom w:val="none" w:sz="0" w:space="0" w:color="auto"/>
            <w:right w:val="none" w:sz="0" w:space="0" w:color="auto"/>
          </w:divBdr>
        </w:div>
        <w:div w:id="2063862727">
          <w:marLeft w:val="0"/>
          <w:marRight w:val="0"/>
          <w:marTop w:val="0"/>
          <w:marBottom w:val="0"/>
          <w:divBdr>
            <w:top w:val="none" w:sz="0" w:space="0" w:color="auto"/>
            <w:left w:val="none" w:sz="0" w:space="0" w:color="auto"/>
            <w:bottom w:val="none" w:sz="0" w:space="0" w:color="auto"/>
            <w:right w:val="none" w:sz="0" w:space="0" w:color="auto"/>
          </w:divBdr>
        </w:div>
        <w:div w:id="1784880086">
          <w:marLeft w:val="0"/>
          <w:marRight w:val="0"/>
          <w:marTop w:val="0"/>
          <w:marBottom w:val="0"/>
          <w:divBdr>
            <w:top w:val="none" w:sz="0" w:space="0" w:color="auto"/>
            <w:left w:val="none" w:sz="0" w:space="0" w:color="auto"/>
            <w:bottom w:val="none" w:sz="0" w:space="0" w:color="auto"/>
            <w:right w:val="none" w:sz="0" w:space="0" w:color="auto"/>
          </w:divBdr>
        </w:div>
        <w:div w:id="2076850465">
          <w:marLeft w:val="0"/>
          <w:marRight w:val="0"/>
          <w:marTop w:val="0"/>
          <w:marBottom w:val="0"/>
          <w:divBdr>
            <w:top w:val="none" w:sz="0" w:space="0" w:color="auto"/>
            <w:left w:val="none" w:sz="0" w:space="0" w:color="auto"/>
            <w:bottom w:val="none" w:sz="0" w:space="0" w:color="auto"/>
            <w:right w:val="none" w:sz="0" w:space="0" w:color="auto"/>
          </w:divBdr>
        </w:div>
      </w:divsChild>
    </w:div>
    <w:div w:id="939604454">
      <w:bodyDiv w:val="1"/>
      <w:marLeft w:val="0"/>
      <w:marRight w:val="0"/>
      <w:marTop w:val="0"/>
      <w:marBottom w:val="0"/>
      <w:divBdr>
        <w:top w:val="none" w:sz="0" w:space="0" w:color="auto"/>
        <w:left w:val="none" w:sz="0" w:space="0" w:color="auto"/>
        <w:bottom w:val="none" w:sz="0" w:space="0" w:color="auto"/>
        <w:right w:val="none" w:sz="0" w:space="0" w:color="auto"/>
      </w:divBdr>
    </w:div>
    <w:div w:id="941692824">
      <w:bodyDiv w:val="1"/>
      <w:marLeft w:val="0"/>
      <w:marRight w:val="0"/>
      <w:marTop w:val="0"/>
      <w:marBottom w:val="0"/>
      <w:divBdr>
        <w:top w:val="none" w:sz="0" w:space="0" w:color="auto"/>
        <w:left w:val="none" w:sz="0" w:space="0" w:color="auto"/>
        <w:bottom w:val="none" w:sz="0" w:space="0" w:color="auto"/>
        <w:right w:val="none" w:sz="0" w:space="0" w:color="auto"/>
      </w:divBdr>
    </w:div>
    <w:div w:id="948582203">
      <w:bodyDiv w:val="1"/>
      <w:marLeft w:val="0"/>
      <w:marRight w:val="0"/>
      <w:marTop w:val="0"/>
      <w:marBottom w:val="0"/>
      <w:divBdr>
        <w:top w:val="none" w:sz="0" w:space="0" w:color="auto"/>
        <w:left w:val="none" w:sz="0" w:space="0" w:color="auto"/>
        <w:bottom w:val="none" w:sz="0" w:space="0" w:color="auto"/>
        <w:right w:val="none" w:sz="0" w:space="0" w:color="auto"/>
      </w:divBdr>
    </w:div>
    <w:div w:id="949092497">
      <w:bodyDiv w:val="1"/>
      <w:marLeft w:val="0"/>
      <w:marRight w:val="0"/>
      <w:marTop w:val="0"/>
      <w:marBottom w:val="0"/>
      <w:divBdr>
        <w:top w:val="none" w:sz="0" w:space="0" w:color="auto"/>
        <w:left w:val="none" w:sz="0" w:space="0" w:color="auto"/>
        <w:bottom w:val="none" w:sz="0" w:space="0" w:color="auto"/>
        <w:right w:val="none" w:sz="0" w:space="0" w:color="auto"/>
      </w:divBdr>
    </w:div>
    <w:div w:id="954212456">
      <w:bodyDiv w:val="1"/>
      <w:marLeft w:val="0"/>
      <w:marRight w:val="0"/>
      <w:marTop w:val="0"/>
      <w:marBottom w:val="0"/>
      <w:divBdr>
        <w:top w:val="none" w:sz="0" w:space="0" w:color="auto"/>
        <w:left w:val="none" w:sz="0" w:space="0" w:color="auto"/>
        <w:bottom w:val="none" w:sz="0" w:space="0" w:color="auto"/>
        <w:right w:val="none" w:sz="0" w:space="0" w:color="auto"/>
      </w:divBdr>
    </w:div>
    <w:div w:id="959579139">
      <w:bodyDiv w:val="1"/>
      <w:marLeft w:val="0"/>
      <w:marRight w:val="0"/>
      <w:marTop w:val="0"/>
      <w:marBottom w:val="0"/>
      <w:divBdr>
        <w:top w:val="none" w:sz="0" w:space="0" w:color="auto"/>
        <w:left w:val="none" w:sz="0" w:space="0" w:color="auto"/>
        <w:bottom w:val="none" w:sz="0" w:space="0" w:color="auto"/>
        <w:right w:val="none" w:sz="0" w:space="0" w:color="auto"/>
      </w:divBdr>
    </w:div>
    <w:div w:id="968703704">
      <w:bodyDiv w:val="1"/>
      <w:marLeft w:val="0"/>
      <w:marRight w:val="0"/>
      <w:marTop w:val="0"/>
      <w:marBottom w:val="0"/>
      <w:divBdr>
        <w:top w:val="none" w:sz="0" w:space="0" w:color="auto"/>
        <w:left w:val="none" w:sz="0" w:space="0" w:color="auto"/>
        <w:bottom w:val="none" w:sz="0" w:space="0" w:color="auto"/>
        <w:right w:val="none" w:sz="0" w:space="0" w:color="auto"/>
      </w:divBdr>
    </w:div>
    <w:div w:id="971448703">
      <w:bodyDiv w:val="1"/>
      <w:marLeft w:val="0"/>
      <w:marRight w:val="0"/>
      <w:marTop w:val="0"/>
      <w:marBottom w:val="0"/>
      <w:divBdr>
        <w:top w:val="none" w:sz="0" w:space="0" w:color="auto"/>
        <w:left w:val="none" w:sz="0" w:space="0" w:color="auto"/>
        <w:bottom w:val="none" w:sz="0" w:space="0" w:color="auto"/>
        <w:right w:val="none" w:sz="0" w:space="0" w:color="auto"/>
      </w:divBdr>
    </w:div>
    <w:div w:id="988442316">
      <w:bodyDiv w:val="1"/>
      <w:marLeft w:val="0"/>
      <w:marRight w:val="0"/>
      <w:marTop w:val="0"/>
      <w:marBottom w:val="0"/>
      <w:divBdr>
        <w:top w:val="none" w:sz="0" w:space="0" w:color="auto"/>
        <w:left w:val="none" w:sz="0" w:space="0" w:color="auto"/>
        <w:bottom w:val="none" w:sz="0" w:space="0" w:color="auto"/>
        <w:right w:val="none" w:sz="0" w:space="0" w:color="auto"/>
      </w:divBdr>
    </w:div>
    <w:div w:id="992175178">
      <w:bodyDiv w:val="1"/>
      <w:marLeft w:val="0"/>
      <w:marRight w:val="0"/>
      <w:marTop w:val="0"/>
      <w:marBottom w:val="0"/>
      <w:divBdr>
        <w:top w:val="none" w:sz="0" w:space="0" w:color="auto"/>
        <w:left w:val="none" w:sz="0" w:space="0" w:color="auto"/>
        <w:bottom w:val="none" w:sz="0" w:space="0" w:color="auto"/>
        <w:right w:val="none" w:sz="0" w:space="0" w:color="auto"/>
      </w:divBdr>
    </w:div>
    <w:div w:id="1010833811">
      <w:bodyDiv w:val="1"/>
      <w:marLeft w:val="0"/>
      <w:marRight w:val="0"/>
      <w:marTop w:val="0"/>
      <w:marBottom w:val="0"/>
      <w:divBdr>
        <w:top w:val="none" w:sz="0" w:space="0" w:color="auto"/>
        <w:left w:val="none" w:sz="0" w:space="0" w:color="auto"/>
        <w:bottom w:val="none" w:sz="0" w:space="0" w:color="auto"/>
        <w:right w:val="none" w:sz="0" w:space="0" w:color="auto"/>
      </w:divBdr>
    </w:div>
    <w:div w:id="1016156314">
      <w:bodyDiv w:val="1"/>
      <w:marLeft w:val="0"/>
      <w:marRight w:val="0"/>
      <w:marTop w:val="0"/>
      <w:marBottom w:val="0"/>
      <w:divBdr>
        <w:top w:val="none" w:sz="0" w:space="0" w:color="auto"/>
        <w:left w:val="none" w:sz="0" w:space="0" w:color="auto"/>
        <w:bottom w:val="none" w:sz="0" w:space="0" w:color="auto"/>
        <w:right w:val="none" w:sz="0" w:space="0" w:color="auto"/>
      </w:divBdr>
    </w:div>
    <w:div w:id="1018851217">
      <w:bodyDiv w:val="1"/>
      <w:marLeft w:val="0"/>
      <w:marRight w:val="0"/>
      <w:marTop w:val="0"/>
      <w:marBottom w:val="0"/>
      <w:divBdr>
        <w:top w:val="none" w:sz="0" w:space="0" w:color="auto"/>
        <w:left w:val="none" w:sz="0" w:space="0" w:color="auto"/>
        <w:bottom w:val="none" w:sz="0" w:space="0" w:color="auto"/>
        <w:right w:val="none" w:sz="0" w:space="0" w:color="auto"/>
      </w:divBdr>
    </w:div>
    <w:div w:id="1027758814">
      <w:bodyDiv w:val="1"/>
      <w:marLeft w:val="0"/>
      <w:marRight w:val="0"/>
      <w:marTop w:val="0"/>
      <w:marBottom w:val="0"/>
      <w:divBdr>
        <w:top w:val="none" w:sz="0" w:space="0" w:color="auto"/>
        <w:left w:val="none" w:sz="0" w:space="0" w:color="auto"/>
        <w:bottom w:val="none" w:sz="0" w:space="0" w:color="auto"/>
        <w:right w:val="none" w:sz="0" w:space="0" w:color="auto"/>
      </w:divBdr>
    </w:div>
    <w:div w:id="1033774437">
      <w:bodyDiv w:val="1"/>
      <w:marLeft w:val="0"/>
      <w:marRight w:val="0"/>
      <w:marTop w:val="0"/>
      <w:marBottom w:val="0"/>
      <w:divBdr>
        <w:top w:val="none" w:sz="0" w:space="0" w:color="auto"/>
        <w:left w:val="none" w:sz="0" w:space="0" w:color="auto"/>
        <w:bottom w:val="none" w:sz="0" w:space="0" w:color="auto"/>
        <w:right w:val="none" w:sz="0" w:space="0" w:color="auto"/>
      </w:divBdr>
    </w:div>
    <w:div w:id="1043796758">
      <w:bodyDiv w:val="1"/>
      <w:marLeft w:val="0"/>
      <w:marRight w:val="0"/>
      <w:marTop w:val="0"/>
      <w:marBottom w:val="0"/>
      <w:divBdr>
        <w:top w:val="none" w:sz="0" w:space="0" w:color="auto"/>
        <w:left w:val="none" w:sz="0" w:space="0" w:color="auto"/>
        <w:bottom w:val="none" w:sz="0" w:space="0" w:color="auto"/>
        <w:right w:val="none" w:sz="0" w:space="0" w:color="auto"/>
      </w:divBdr>
    </w:div>
    <w:div w:id="1053192137">
      <w:bodyDiv w:val="1"/>
      <w:marLeft w:val="0"/>
      <w:marRight w:val="0"/>
      <w:marTop w:val="0"/>
      <w:marBottom w:val="0"/>
      <w:divBdr>
        <w:top w:val="none" w:sz="0" w:space="0" w:color="auto"/>
        <w:left w:val="none" w:sz="0" w:space="0" w:color="auto"/>
        <w:bottom w:val="none" w:sz="0" w:space="0" w:color="auto"/>
        <w:right w:val="none" w:sz="0" w:space="0" w:color="auto"/>
      </w:divBdr>
    </w:div>
    <w:div w:id="1069811491">
      <w:bodyDiv w:val="1"/>
      <w:marLeft w:val="0"/>
      <w:marRight w:val="0"/>
      <w:marTop w:val="0"/>
      <w:marBottom w:val="0"/>
      <w:divBdr>
        <w:top w:val="none" w:sz="0" w:space="0" w:color="auto"/>
        <w:left w:val="none" w:sz="0" w:space="0" w:color="auto"/>
        <w:bottom w:val="none" w:sz="0" w:space="0" w:color="auto"/>
        <w:right w:val="none" w:sz="0" w:space="0" w:color="auto"/>
      </w:divBdr>
    </w:div>
    <w:div w:id="1093740103">
      <w:bodyDiv w:val="1"/>
      <w:marLeft w:val="0"/>
      <w:marRight w:val="0"/>
      <w:marTop w:val="0"/>
      <w:marBottom w:val="0"/>
      <w:divBdr>
        <w:top w:val="none" w:sz="0" w:space="0" w:color="auto"/>
        <w:left w:val="none" w:sz="0" w:space="0" w:color="auto"/>
        <w:bottom w:val="none" w:sz="0" w:space="0" w:color="auto"/>
        <w:right w:val="none" w:sz="0" w:space="0" w:color="auto"/>
      </w:divBdr>
    </w:div>
    <w:div w:id="1097671961">
      <w:bodyDiv w:val="1"/>
      <w:marLeft w:val="0"/>
      <w:marRight w:val="0"/>
      <w:marTop w:val="0"/>
      <w:marBottom w:val="0"/>
      <w:divBdr>
        <w:top w:val="none" w:sz="0" w:space="0" w:color="auto"/>
        <w:left w:val="none" w:sz="0" w:space="0" w:color="auto"/>
        <w:bottom w:val="none" w:sz="0" w:space="0" w:color="auto"/>
        <w:right w:val="none" w:sz="0" w:space="0" w:color="auto"/>
      </w:divBdr>
    </w:div>
    <w:div w:id="1098526669">
      <w:bodyDiv w:val="1"/>
      <w:marLeft w:val="0"/>
      <w:marRight w:val="0"/>
      <w:marTop w:val="0"/>
      <w:marBottom w:val="0"/>
      <w:divBdr>
        <w:top w:val="none" w:sz="0" w:space="0" w:color="auto"/>
        <w:left w:val="none" w:sz="0" w:space="0" w:color="auto"/>
        <w:bottom w:val="none" w:sz="0" w:space="0" w:color="auto"/>
        <w:right w:val="none" w:sz="0" w:space="0" w:color="auto"/>
      </w:divBdr>
    </w:div>
    <w:div w:id="1101797297">
      <w:bodyDiv w:val="1"/>
      <w:marLeft w:val="0"/>
      <w:marRight w:val="0"/>
      <w:marTop w:val="0"/>
      <w:marBottom w:val="0"/>
      <w:divBdr>
        <w:top w:val="none" w:sz="0" w:space="0" w:color="auto"/>
        <w:left w:val="none" w:sz="0" w:space="0" w:color="auto"/>
        <w:bottom w:val="none" w:sz="0" w:space="0" w:color="auto"/>
        <w:right w:val="none" w:sz="0" w:space="0" w:color="auto"/>
      </w:divBdr>
    </w:div>
    <w:div w:id="1104306322">
      <w:bodyDiv w:val="1"/>
      <w:marLeft w:val="0"/>
      <w:marRight w:val="0"/>
      <w:marTop w:val="0"/>
      <w:marBottom w:val="0"/>
      <w:divBdr>
        <w:top w:val="none" w:sz="0" w:space="0" w:color="auto"/>
        <w:left w:val="none" w:sz="0" w:space="0" w:color="auto"/>
        <w:bottom w:val="none" w:sz="0" w:space="0" w:color="auto"/>
        <w:right w:val="none" w:sz="0" w:space="0" w:color="auto"/>
      </w:divBdr>
    </w:div>
    <w:div w:id="1105811057">
      <w:bodyDiv w:val="1"/>
      <w:marLeft w:val="0"/>
      <w:marRight w:val="0"/>
      <w:marTop w:val="0"/>
      <w:marBottom w:val="0"/>
      <w:divBdr>
        <w:top w:val="none" w:sz="0" w:space="0" w:color="auto"/>
        <w:left w:val="none" w:sz="0" w:space="0" w:color="auto"/>
        <w:bottom w:val="none" w:sz="0" w:space="0" w:color="auto"/>
        <w:right w:val="none" w:sz="0" w:space="0" w:color="auto"/>
      </w:divBdr>
    </w:div>
    <w:div w:id="1106846432">
      <w:bodyDiv w:val="1"/>
      <w:marLeft w:val="0"/>
      <w:marRight w:val="0"/>
      <w:marTop w:val="0"/>
      <w:marBottom w:val="0"/>
      <w:divBdr>
        <w:top w:val="none" w:sz="0" w:space="0" w:color="auto"/>
        <w:left w:val="none" w:sz="0" w:space="0" w:color="auto"/>
        <w:bottom w:val="none" w:sz="0" w:space="0" w:color="auto"/>
        <w:right w:val="none" w:sz="0" w:space="0" w:color="auto"/>
      </w:divBdr>
    </w:div>
    <w:div w:id="1125390874">
      <w:bodyDiv w:val="1"/>
      <w:marLeft w:val="0"/>
      <w:marRight w:val="0"/>
      <w:marTop w:val="0"/>
      <w:marBottom w:val="0"/>
      <w:divBdr>
        <w:top w:val="none" w:sz="0" w:space="0" w:color="auto"/>
        <w:left w:val="none" w:sz="0" w:space="0" w:color="auto"/>
        <w:bottom w:val="none" w:sz="0" w:space="0" w:color="auto"/>
        <w:right w:val="none" w:sz="0" w:space="0" w:color="auto"/>
      </w:divBdr>
    </w:div>
    <w:div w:id="1133979817">
      <w:bodyDiv w:val="1"/>
      <w:marLeft w:val="0"/>
      <w:marRight w:val="0"/>
      <w:marTop w:val="0"/>
      <w:marBottom w:val="0"/>
      <w:divBdr>
        <w:top w:val="none" w:sz="0" w:space="0" w:color="auto"/>
        <w:left w:val="none" w:sz="0" w:space="0" w:color="auto"/>
        <w:bottom w:val="none" w:sz="0" w:space="0" w:color="auto"/>
        <w:right w:val="none" w:sz="0" w:space="0" w:color="auto"/>
      </w:divBdr>
    </w:div>
    <w:div w:id="1145706169">
      <w:bodyDiv w:val="1"/>
      <w:marLeft w:val="0"/>
      <w:marRight w:val="0"/>
      <w:marTop w:val="0"/>
      <w:marBottom w:val="0"/>
      <w:divBdr>
        <w:top w:val="none" w:sz="0" w:space="0" w:color="auto"/>
        <w:left w:val="none" w:sz="0" w:space="0" w:color="auto"/>
        <w:bottom w:val="none" w:sz="0" w:space="0" w:color="auto"/>
        <w:right w:val="none" w:sz="0" w:space="0" w:color="auto"/>
      </w:divBdr>
    </w:div>
    <w:div w:id="1158493248">
      <w:bodyDiv w:val="1"/>
      <w:marLeft w:val="0"/>
      <w:marRight w:val="0"/>
      <w:marTop w:val="0"/>
      <w:marBottom w:val="0"/>
      <w:divBdr>
        <w:top w:val="none" w:sz="0" w:space="0" w:color="auto"/>
        <w:left w:val="none" w:sz="0" w:space="0" w:color="auto"/>
        <w:bottom w:val="none" w:sz="0" w:space="0" w:color="auto"/>
        <w:right w:val="none" w:sz="0" w:space="0" w:color="auto"/>
      </w:divBdr>
    </w:div>
    <w:div w:id="1179271712">
      <w:bodyDiv w:val="1"/>
      <w:marLeft w:val="0"/>
      <w:marRight w:val="0"/>
      <w:marTop w:val="0"/>
      <w:marBottom w:val="0"/>
      <w:divBdr>
        <w:top w:val="none" w:sz="0" w:space="0" w:color="auto"/>
        <w:left w:val="none" w:sz="0" w:space="0" w:color="auto"/>
        <w:bottom w:val="none" w:sz="0" w:space="0" w:color="auto"/>
        <w:right w:val="none" w:sz="0" w:space="0" w:color="auto"/>
      </w:divBdr>
    </w:div>
    <w:div w:id="1192304429">
      <w:bodyDiv w:val="1"/>
      <w:marLeft w:val="0"/>
      <w:marRight w:val="0"/>
      <w:marTop w:val="0"/>
      <w:marBottom w:val="0"/>
      <w:divBdr>
        <w:top w:val="none" w:sz="0" w:space="0" w:color="auto"/>
        <w:left w:val="none" w:sz="0" w:space="0" w:color="auto"/>
        <w:bottom w:val="none" w:sz="0" w:space="0" w:color="auto"/>
        <w:right w:val="none" w:sz="0" w:space="0" w:color="auto"/>
      </w:divBdr>
    </w:div>
    <w:div w:id="1196456461">
      <w:bodyDiv w:val="1"/>
      <w:marLeft w:val="0"/>
      <w:marRight w:val="0"/>
      <w:marTop w:val="0"/>
      <w:marBottom w:val="0"/>
      <w:divBdr>
        <w:top w:val="none" w:sz="0" w:space="0" w:color="auto"/>
        <w:left w:val="none" w:sz="0" w:space="0" w:color="auto"/>
        <w:bottom w:val="none" w:sz="0" w:space="0" w:color="auto"/>
        <w:right w:val="none" w:sz="0" w:space="0" w:color="auto"/>
      </w:divBdr>
    </w:div>
    <w:div w:id="1211190301">
      <w:bodyDiv w:val="1"/>
      <w:marLeft w:val="0"/>
      <w:marRight w:val="0"/>
      <w:marTop w:val="0"/>
      <w:marBottom w:val="0"/>
      <w:divBdr>
        <w:top w:val="none" w:sz="0" w:space="0" w:color="auto"/>
        <w:left w:val="none" w:sz="0" w:space="0" w:color="auto"/>
        <w:bottom w:val="none" w:sz="0" w:space="0" w:color="auto"/>
        <w:right w:val="none" w:sz="0" w:space="0" w:color="auto"/>
      </w:divBdr>
    </w:div>
    <w:div w:id="1212418978">
      <w:bodyDiv w:val="1"/>
      <w:marLeft w:val="0"/>
      <w:marRight w:val="0"/>
      <w:marTop w:val="0"/>
      <w:marBottom w:val="0"/>
      <w:divBdr>
        <w:top w:val="none" w:sz="0" w:space="0" w:color="auto"/>
        <w:left w:val="none" w:sz="0" w:space="0" w:color="auto"/>
        <w:bottom w:val="none" w:sz="0" w:space="0" w:color="auto"/>
        <w:right w:val="none" w:sz="0" w:space="0" w:color="auto"/>
      </w:divBdr>
    </w:div>
    <w:div w:id="1213225612">
      <w:bodyDiv w:val="1"/>
      <w:marLeft w:val="0"/>
      <w:marRight w:val="0"/>
      <w:marTop w:val="0"/>
      <w:marBottom w:val="0"/>
      <w:divBdr>
        <w:top w:val="none" w:sz="0" w:space="0" w:color="auto"/>
        <w:left w:val="none" w:sz="0" w:space="0" w:color="auto"/>
        <w:bottom w:val="none" w:sz="0" w:space="0" w:color="auto"/>
        <w:right w:val="none" w:sz="0" w:space="0" w:color="auto"/>
      </w:divBdr>
    </w:div>
    <w:div w:id="1239176150">
      <w:bodyDiv w:val="1"/>
      <w:marLeft w:val="0"/>
      <w:marRight w:val="0"/>
      <w:marTop w:val="0"/>
      <w:marBottom w:val="0"/>
      <w:divBdr>
        <w:top w:val="none" w:sz="0" w:space="0" w:color="auto"/>
        <w:left w:val="none" w:sz="0" w:space="0" w:color="auto"/>
        <w:bottom w:val="none" w:sz="0" w:space="0" w:color="auto"/>
        <w:right w:val="none" w:sz="0" w:space="0" w:color="auto"/>
      </w:divBdr>
    </w:div>
    <w:div w:id="1239441142">
      <w:bodyDiv w:val="1"/>
      <w:marLeft w:val="0"/>
      <w:marRight w:val="0"/>
      <w:marTop w:val="0"/>
      <w:marBottom w:val="0"/>
      <w:divBdr>
        <w:top w:val="none" w:sz="0" w:space="0" w:color="auto"/>
        <w:left w:val="none" w:sz="0" w:space="0" w:color="auto"/>
        <w:bottom w:val="none" w:sz="0" w:space="0" w:color="auto"/>
        <w:right w:val="none" w:sz="0" w:space="0" w:color="auto"/>
      </w:divBdr>
    </w:div>
    <w:div w:id="1250967059">
      <w:bodyDiv w:val="1"/>
      <w:marLeft w:val="0"/>
      <w:marRight w:val="0"/>
      <w:marTop w:val="0"/>
      <w:marBottom w:val="0"/>
      <w:divBdr>
        <w:top w:val="none" w:sz="0" w:space="0" w:color="auto"/>
        <w:left w:val="none" w:sz="0" w:space="0" w:color="auto"/>
        <w:bottom w:val="none" w:sz="0" w:space="0" w:color="auto"/>
        <w:right w:val="none" w:sz="0" w:space="0" w:color="auto"/>
      </w:divBdr>
    </w:div>
    <w:div w:id="1262253380">
      <w:bodyDiv w:val="1"/>
      <w:marLeft w:val="0"/>
      <w:marRight w:val="0"/>
      <w:marTop w:val="0"/>
      <w:marBottom w:val="0"/>
      <w:divBdr>
        <w:top w:val="none" w:sz="0" w:space="0" w:color="auto"/>
        <w:left w:val="none" w:sz="0" w:space="0" w:color="auto"/>
        <w:bottom w:val="none" w:sz="0" w:space="0" w:color="auto"/>
        <w:right w:val="none" w:sz="0" w:space="0" w:color="auto"/>
      </w:divBdr>
    </w:div>
    <w:div w:id="1265461206">
      <w:bodyDiv w:val="1"/>
      <w:marLeft w:val="0"/>
      <w:marRight w:val="0"/>
      <w:marTop w:val="0"/>
      <w:marBottom w:val="0"/>
      <w:divBdr>
        <w:top w:val="none" w:sz="0" w:space="0" w:color="auto"/>
        <w:left w:val="none" w:sz="0" w:space="0" w:color="auto"/>
        <w:bottom w:val="none" w:sz="0" w:space="0" w:color="auto"/>
        <w:right w:val="none" w:sz="0" w:space="0" w:color="auto"/>
      </w:divBdr>
    </w:div>
    <w:div w:id="1295524161">
      <w:bodyDiv w:val="1"/>
      <w:marLeft w:val="0"/>
      <w:marRight w:val="0"/>
      <w:marTop w:val="0"/>
      <w:marBottom w:val="0"/>
      <w:divBdr>
        <w:top w:val="none" w:sz="0" w:space="0" w:color="auto"/>
        <w:left w:val="none" w:sz="0" w:space="0" w:color="auto"/>
        <w:bottom w:val="none" w:sz="0" w:space="0" w:color="auto"/>
        <w:right w:val="none" w:sz="0" w:space="0" w:color="auto"/>
      </w:divBdr>
      <w:divsChild>
        <w:div w:id="1196501786">
          <w:marLeft w:val="0"/>
          <w:marRight w:val="0"/>
          <w:marTop w:val="0"/>
          <w:marBottom w:val="0"/>
          <w:divBdr>
            <w:top w:val="none" w:sz="0" w:space="0" w:color="auto"/>
            <w:left w:val="none" w:sz="0" w:space="0" w:color="auto"/>
            <w:bottom w:val="none" w:sz="0" w:space="0" w:color="auto"/>
            <w:right w:val="none" w:sz="0" w:space="0" w:color="auto"/>
          </w:divBdr>
        </w:div>
        <w:div w:id="283466253">
          <w:marLeft w:val="0"/>
          <w:marRight w:val="0"/>
          <w:marTop w:val="0"/>
          <w:marBottom w:val="0"/>
          <w:divBdr>
            <w:top w:val="none" w:sz="0" w:space="0" w:color="auto"/>
            <w:left w:val="none" w:sz="0" w:space="0" w:color="auto"/>
            <w:bottom w:val="none" w:sz="0" w:space="0" w:color="auto"/>
            <w:right w:val="none" w:sz="0" w:space="0" w:color="auto"/>
          </w:divBdr>
        </w:div>
        <w:div w:id="1097096800">
          <w:marLeft w:val="0"/>
          <w:marRight w:val="0"/>
          <w:marTop w:val="0"/>
          <w:marBottom w:val="0"/>
          <w:divBdr>
            <w:top w:val="none" w:sz="0" w:space="0" w:color="auto"/>
            <w:left w:val="none" w:sz="0" w:space="0" w:color="auto"/>
            <w:bottom w:val="none" w:sz="0" w:space="0" w:color="auto"/>
            <w:right w:val="none" w:sz="0" w:space="0" w:color="auto"/>
          </w:divBdr>
        </w:div>
        <w:div w:id="545682625">
          <w:marLeft w:val="0"/>
          <w:marRight w:val="0"/>
          <w:marTop w:val="0"/>
          <w:marBottom w:val="0"/>
          <w:divBdr>
            <w:top w:val="none" w:sz="0" w:space="0" w:color="auto"/>
            <w:left w:val="none" w:sz="0" w:space="0" w:color="auto"/>
            <w:bottom w:val="none" w:sz="0" w:space="0" w:color="auto"/>
            <w:right w:val="none" w:sz="0" w:space="0" w:color="auto"/>
          </w:divBdr>
        </w:div>
        <w:div w:id="1231891218">
          <w:marLeft w:val="0"/>
          <w:marRight w:val="0"/>
          <w:marTop w:val="0"/>
          <w:marBottom w:val="0"/>
          <w:divBdr>
            <w:top w:val="none" w:sz="0" w:space="0" w:color="auto"/>
            <w:left w:val="none" w:sz="0" w:space="0" w:color="auto"/>
            <w:bottom w:val="none" w:sz="0" w:space="0" w:color="auto"/>
            <w:right w:val="none" w:sz="0" w:space="0" w:color="auto"/>
          </w:divBdr>
        </w:div>
        <w:div w:id="1933736408">
          <w:marLeft w:val="0"/>
          <w:marRight w:val="0"/>
          <w:marTop w:val="0"/>
          <w:marBottom w:val="0"/>
          <w:divBdr>
            <w:top w:val="none" w:sz="0" w:space="0" w:color="auto"/>
            <w:left w:val="none" w:sz="0" w:space="0" w:color="auto"/>
            <w:bottom w:val="none" w:sz="0" w:space="0" w:color="auto"/>
            <w:right w:val="none" w:sz="0" w:space="0" w:color="auto"/>
          </w:divBdr>
        </w:div>
        <w:div w:id="2100365059">
          <w:marLeft w:val="0"/>
          <w:marRight w:val="0"/>
          <w:marTop w:val="0"/>
          <w:marBottom w:val="0"/>
          <w:divBdr>
            <w:top w:val="none" w:sz="0" w:space="0" w:color="auto"/>
            <w:left w:val="none" w:sz="0" w:space="0" w:color="auto"/>
            <w:bottom w:val="none" w:sz="0" w:space="0" w:color="auto"/>
            <w:right w:val="none" w:sz="0" w:space="0" w:color="auto"/>
          </w:divBdr>
        </w:div>
        <w:div w:id="314264758">
          <w:marLeft w:val="0"/>
          <w:marRight w:val="0"/>
          <w:marTop w:val="0"/>
          <w:marBottom w:val="0"/>
          <w:divBdr>
            <w:top w:val="none" w:sz="0" w:space="0" w:color="auto"/>
            <w:left w:val="none" w:sz="0" w:space="0" w:color="auto"/>
            <w:bottom w:val="none" w:sz="0" w:space="0" w:color="auto"/>
            <w:right w:val="none" w:sz="0" w:space="0" w:color="auto"/>
          </w:divBdr>
        </w:div>
        <w:div w:id="244531342">
          <w:marLeft w:val="0"/>
          <w:marRight w:val="0"/>
          <w:marTop w:val="0"/>
          <w:marBottom w:val="0"/>
          <w:divBdr>
            <w:top w:val="none" w:sz="0" w:space="0" w:color="auto"/>
            <w:left w:val="none" w:sz="0" w:space="0" w:color="auto"/>
            <w:bottom w:val="none" w:sz="0" w:space="0" w:color="auto"/>
            <w:right w:val="none" w:sz="0" w:space="0" w:color="auto"/>
          </w:divBdr>
        </w:div>
        <w:div w:id="557471244">
          <w:marLeft w:val="0"/>
          <w:marRight w:val="0"/>
          <w:marTop w:val="0"/>
          <w:marBottom w:val="0"/>
          <w:divBdr>
            <w:top w:val="none" w:sz="0" w:space="0" w:color="auto"/>
            <w:left w:val="none" w:sz="0" w:space="0" w:color="auto"/>
            <w:bottom w:val="none" w:sz="0" w:space="0" w:color="auto"/>
            <w:right w:val="none" w:sz="0" w:space="0" w:color="auto"/>
          </w:divBdr>
        </w:div>
        <w:div w:id="1023752173">
          <w:marLeft w:val="0"/>
          <w:marRight w:val="0"/>
          <w:marTop w:val="0"/>
          <w:marBottom w:val="0"/>
          <w:divBdr>
            <w:top w:val="none" w:sz="0" w:space="0" w:color="auto"/>
            <w:left w:val="none" w:sz="0" w:space="0" w:color="auto"/>
            <w:bottom w:val="none" w:sz="0" w:space="0" w:color="auto"/>
            <w:right w:val="none" w:sz="0" w:space="0" w:color="auto"/>
          </w:divBdr>
        </w:div>
        <w:div w:id="184488839">
          <w:marLeft w:val="0"/>
          <w:marRight w:val="0"/>
          <w:marTop w:val="0"/>
          <w:marBottom w:val="0"/>
          <w:divBdr>
            <w:top w:val="none" w:sz="0" w:space="0" w:color="auto"/>
            <w:left w:val="none" w:sz="0" w:space="0" w:color="auto"/>
            <w:bottom w:val="none" w:sz="0" w:space="0" w:color="auto"/>
            <w:right w:val="none" w:sz="0" w:space="0" w:color="auto"/>
          </w:divBdr>
        </w:div>
        <w:div w:id="584921902">
          <w:marLeft w:val="0"/>
          <w:marRight w:val="0"/>
          <w:marTop w:val="0"/>
          <w:marBottom w:val="0"/>
          <w:divBdr>
            <w:top w:val="none" w:sz="0" w:space="0" w:color="auto"/>
            <w:left w:val="none" w:sz="0" w:space="0" w:color="auto"/>
            <w:bottom w:val="none" w:sz="0" w:space="0" w:color="auto"/>
            <w:right w:val="none" w:sz="0" w:space="0" w:color="auto"/>
          </w:divBdr>
        </w:div>
        <w:div w:id="106199595">
          <w:marLeft w:val="0"/>
          <w:marRight w:val="0"/>
          <w:marTop w:val="0"/>
          <w:marBottom w:val="0"/>
          <w:divBdr>
            <w:top w:val="none" w:sz="0" w:space="0" w:color="auto"/>
            <w:left w:val="none" w:sz="0" w:space="0" w:color="auto"/>
            <w:bottom w:val="none" w:sz="0" w:space="0" w:color="auto"/>
            <w:right w:val="none" w:sz="0" w:space="0" w:color="auto"/>
          </w:divBdr>
        </w:div>
        <w:div w:id="1910967481">
          <w:marLeft w:val="0"/>
          <w:marRight w:val="0"/>
          <w:marTop w:val="0"/>
          <w:marBottom w:val="0"/>
          <w:divBdr>
            <w:top w:val="none" w:sz="0" w:space="0" w:color="auto"/>
            <w:left w:val="none" w:sz="0" w:space="0" w:color="auto"/>
            <w:bottom w:val="none" w:sz="0" w:space="0" w:color="auto"/>
            <w:right w:val="none" w:sz="0" w:space="0" w:color="auto"/>
          </w:divBdr>
        </w:div>
        <w:div w:id="555362145">
          <w:marLeft w:val="0"/>
          <w:marRight w:val="0"/>
          <w:marTop w:val="0"/>
          <w:marBottom w:val="0"/>
          <w:divBdr>
            <w:top w:val="none" w:sz="0" w:space="0" w:color="auto"/>
            <w:left w:val="none" w:sz="0" w:space="0" w:color="auto"/>
            <w:bottom w:val="none" w:sz="0" w:space="0" w:color="auto"/>
            <w:right w:val="none" w:sz="0" w:space="0" w:color="auto"/>
          </w:divBdr>
        </w:div>
        <w:div w:id="1227490284">
          <w:marLeft w:val="0"/>
          <w:marRight w:val="0"/>
          <w:marTop w:val="0"/>
          <w:marBottom w:val="0"/>
          <w:divBdr>
            <w:top w:val="none" w:sz="0" w:space="0" w:color="auto"/>
            <w:left w:val="none" w:sz="0" w:space="0" w:color="auto"/>
            <w:bottom w:val="none" w:sz="0" w:space="0" w:color="auto"/>
            <w:right w:val="none" w:sz="0" w:space="0" w:color="auto"/>
          </w:divBdr>
        </w:div>
        <w:div w:id="178668200">
          <w:marLeft w:val="0"/>
          <w:marRight w:val="0"/>
          <w:marTop w:val="0"/>
          <w:marBottom w:val="0"/>
          <w:divBdr>
            <w:top w:val="none" w:sz="0" w:space="0" w:color="auto"/>
            <w:left w:val="none" w:sz="0" w:space="0" w:color="auto"/>
            <w:bottom w:val="none" w:sz="0" w:space="0" w:color="auto"/>
            <w:right w:val="none" w:sz="0" w:space="0" w:color="auto"/>
          </w:divBdr>
        </w:div>
        <w:div w:id="1345783959">
          <w:marLeft w:val="0"/>
          <w:marRight w:val="0"/>
          <w:marTop w:val="0"/>
          <w:marBottom w:val="0"/>
          <w:divBdr>
            <w:top w:val="none" w:sz="0" w:space="0" w:color="auto"/>
            <w:left w:val="none" w:sz="0" w:space="0" w:color="auto"/>
            <w:bottom w:val="none" w:sz="0" w:space="0" w:color="auto"/>
            <w:right w:val="none" w:sz="0" w:space="0" w:color="auto"/>
          </w:divBdr>
        </w:div>
        <w:div w:id="629432679">
          <w:marLeft w:val="0"/>
          <w:marRight w:val="0"/>
          <w:marTop w:val="0"/>
          <w:marBottom w:val="0"/>
          <w:divBdr>
            <w:top w:val="none" w:sz="0" w:space="0" w:color="auto"/>
            <w:left w:val="none" w:sz="0" w:space="0" w:color="auto"/>
            <w:bottom w:val="none" w:sz="0" w:space="0" w:color="auto"/>
            <w:right w:val="none" w:sz="0" w:space="0" w:color="auto"/>
          </w:divBdr>
        </w:div>
      </w:divsChild>
    </w:div>
    <w:div w:id="1295982145">
      <w:bodyDiv w:val="1"/>
      <w:marLeft w:val="0"/>
      <w:marRight w:val="0"/>
      <w:marTop w:val="0"/>
      <w:marBottom w:val="0"/>
      <w:divBdr>
        <w:top w:val="none" w:sz="0" w:space="0" w:color="auto"/>
        <w:left w:val="none" w:sz="0" w:space="0" w:color="auto"/>
        <w:bottom w:val="none" w:sz="0" w:space="0" w:color="auto"/>
        <w:right w:val="none" w:sz="0" w:space="0" w:color="auto"/>
      </w:divBdr>
    </w:div>
    <w:div w:id="1307585115">
      <w:bodyDiv w:val="1"/>
      <w:marLeft w:val="0"/>
      <w:marRight w:val="0"/>
      <w:marTop w:val="0"/>
      <w:marBottom w:val="0"/>
      <w:divBdr>
        <w:top w:val="none" w:sz="0" w:space="0" w:color="auto"/>
        <w:left w:val="none" w:sz="0" w:space="0" w:color="auto"/>
        <w:bottom w:val="none" w:sz="0" w:space="0" w:color="auto"/>
        <w:right w:val="none" w:sz="0" w:space="0" w:color="auto"/>
      </w:divBdr>
    </w:div>
    <w:div w:id="1323461466">
      <w:bodyDiv w:val="1"/>
      <w:marLeft w:val="0"/>
      <w:marRight w:val="0"/>
      <w:marTop w:val="0"/>
      <w:marBottom w:val="0"/>
      <w:divBdr>
        <w:top w:val="none" w:sz="0" w:space="0" w:color="auto"/>
        <w:left w:val="none" w:sz="0" w:space="0" w:color="auto"/>
        <w:bottom w:val="none" w:sz="0" w:space="0" w:color="auto"/>
        <w:right w:val="none" w:sz="0" w:space="0" w:color="auto"/>
      </w:divBdr>
    </w:div>
    <w:div w:id="1329558197">
      <w:bodyDiv w:val="1"/>
      <w:marLeft w:val="0"/>
      <w:marRight w:val="0"/>
      <w:marTop w:val="0"/>
      <w:marBottom w:val="0"/>
      <w:divBdr>
        <w:top w:val="none" w:sz="0" w:space="0" w:color="auto"/>
        <w:left w:val="none" w:sz="0" w:space="0" w:color="auto"/>
        <w:bottom w:val="none" w:sz="0" w:space="0" w:color="auto"/>
        <w:right w:val="none" w:sz="0" w:space="0" w:color="auto"/>
      </w:divBdr>
    </w:div>
    <w:div w:id="1332026026">
      <w:bodyDiv w:val="1"/>
      <w:marLeft w:val="0"/>
      <w:marRight w:val="0"/>
      <w:marTop w:val="0"/>
      <w:marBottom w:val="0"/>
      <w:divBdr>
        <w:top w:val="none" w:sz="0" w:space="0" w:color="auto"/>
        <w:left w:val="none" w:sz="0" w:space="0" w:color="auto"/>
        <w:bottom w:val="none" w:sz="0" w:space="0" w:color="auto"/>
        <w:right w:val="none" w:sz="0" w:space="0" w:color="auto"/>
      </w:divBdr>
    </w:div>
    <w:div w:id="1332102339">
      <w:bodyDiv w:val="1"/>
      <w:marLeft w:val="0"/>
      <w:marRight w:val="0"/>
      <w:marTop w:val="0"/>
      <w:marBottom w:val="0"/>
      <w:divBdr>
        <w:top w:val="none" w:sz="0" w:space="0" w:color="auto"/>
        <w:left w:val="none" w:sz="0" w:space="0" w:color="auto"/>
        <w:bottom w:val="none" w:sz="0" w:space="0" w:color="auto"/>
        <w:right w:val="none" w:sz="0" w:space="0" w:color="auto"/>
      </w:divBdr>
    </w:div>
    <w:div w:id="1357006020">
      <w:bodyDiv w:val="1"/>
      <w:marLeft w:val="0"/>
      <w:marRight w:val="0"/>
      <w:marTop w:val="0"/>
      <w:marBottom w:val="0"/>
      <w:divBdr>
        <w:top w:val="none" w:sz="0" w:space="0" w:color="auto"/>
        <w:left w:val="none" w:sz="0" w:space="0" w:color="auto"/>
        <w:bottom w:val="none" w:sz="0" w:space="0" w:color="auto"/>
        <w:right w:val="none" w:sz="0" w:space="0" w:color="auto"/>
      </w:divBdr>
    </w:div>
    <w:div w:id="1374112780">
      <w:bodyDiv w:val="1"/>
      <w:marLeft w:val="0"/>
      <w:marRight w:val="0"/>
      <w:marTop w:val="0"/>
      <w:marBottom w:val="0"/>
      <w:divBdr>
        <w:top w:val="none" w:sz="0" w:space="0" w:color="auto"/>
        <w:left w:val="none" w:sz="0" w:space="0" w:color="auto"/>
        <w:bottom w:val="none" w:sz="0" w:space="0" w:color="auto"/>
        <w:right w:val="none" w:sz="0" w:space="0" w:color="auto"/>
      </w:divBdr>
    </w:div>
    <w:div w:id="1381321737">
      <w:bodyDiv w:val="1"/>
      <w:marLeft w:val="0"/>
      <w:marRight w:val="0"/>
      <w:marTop w:val="0"/>
      <w:marBottom w:val="0"/>
      <w:divBdr>
        <w:top w:val="none" w:sz="0" w:space="0" w:color="auto"/>
        <w:left w:val="none" w:sz="0" w:space="0" w:color="auto"/>
        <w:bottom w:val="none" w:sz="0" w:space="0" w:color="auto"/>
        <w:right w:val="none" w:sz="0" w:space="0" w:color="auto"/>
      </w:divBdr>
    </w:div>
    <w:div w:id="1382636931">
      <w:bodyDiv w:val="1"/>
      <w:marLeft w:val="0"/>
      <w:marRight w:val="0"/>
      <w:marTop w:val="0"/>
      <w:marBottom w:val="0"/>
      <w:divBdr>
        <w:top w:val="none" w:sz="0" w:space="0" w:color="auto"/>
        <w:left w:val="none" w:sz="0" w:space="0" w:color="auto"/>
        <w:bottom w:val="none" w:sz="0" w:space="0" w:color="auto"/>
        <w:right w:val="none" w:sz="0" w:space="0" w:color="auto"/>
      </w:divBdr>
    </w:div>
    <w:div w:id="1388066937">
      <w:bodyDiv w:val="1"/>
      <w:marLeft w:val="0"/>
      <w:marRight w:val="0"/>
      <w:marTop w:val="0"/>
      <w:marBottom w:val="0"/>
      <w:divBdr>
        <w:top w:val="none" w:sz="0" w:space="0" w:color="auto"/>
        <w:left w:val="none" w:sz="0" w:space="0" w:color="auto"/>
        <w:bottom w:val="none" w:sz="0" w:space="0" w:color="auto"/>
        <w:right w:val="none" w:sz="0" w:space="0" w:color="auto"/>
      </w:divBdr>
    </w:div>
    <w:div w:id="1394307480">
      <w:bodyDiv w:val="1"/>
      <w:marLeft w:val="0"/>
      <w:marRight w:val="0"/>
      <w:marTop w:val="0"/>
      <w:marBottom w:val="0"/>
      <w:divBdr>
        <w:top w:val="none" w:sz="0" w:space="0" w:color="auto"/>
        <w:left w:val="none" w:sz="0" w:space="0" w:color="auto"/>
        <w:bottom w:val="none" w:sz="0" w:space="0" w:color="auto"/>
        <w:right w:val="none" w:sz="0" w:space="0" w:color="auto"/>
      </w:divBdr>
    </w:div>
    <w:div w:id="1397779558">
      <w:bodyDiv w:val="1"/>
      <w:marLeft w:val="0"/>
      <w:marRight w:val="0"/>
      <w:marTop w:val="0"/>
      <w:marBottom w:val="0"/>
      <w:divBdr>
        <w:top w:val="none" w:sz="0" w:space="0" w:color="auto"/>
        <w:left w:val="none" w:sz="0" w:space="0" w:color="auto"/>
        <w:bottom w:val="none" w:sz="0" w:space="0" w:color="auto"/>
        <w:right w:val="none" w:sz="0" w:space="0" w:color="auto"/>
      </w:divBdr>
    </w:div>
    <w:div w:id="1409766556">
      <w:bodyDiv w:val="1"/>
      <w:marLeft w:val="0"/>
      <w:marRight w:val="0"/>
      <w:marTop w:val="0"/>
      <w:marBottom w:val="0"/>
      <w:divBdr>
        <w:top w:val="none" w:sz="0" w:space="0" w:color="auto"/>
        <w:left w:val="none" w:sz="0" w:space="0" w:color="auto"/>
        <w:bottom w:val="none" w:sz="0" w:space="0" w:color="auto"/>
        <w:right w:val="none" w:sz="0" w:space="0" w:color="auto"/>
      </w:divBdr>
    </w:div>
    <w:div w:id="1419716012">
      <w:bodyDiv w:val="1"/>
      <w:marLeft w:val="0"/>
      <w:marRight w:val="0"/>
      <w:marTop w:val="0"/>
      <w:marBottom w:val="0"/>
      <w:divBdr>
        <w:top w:val="none" w:sz="0" w:space="0" w:color="auto"/>
        <w:left w:val="none" w:sz="0" w:space="0" w:color="auto"/>
        <w:bottom w:val="none" w:sz="0" w:space="0" w:color="auto"/>
        <w:right w:val="none" w:sz="0" w:space="0" w:color="auto"/>
      </w:divBdr>
    </w:div>
    <w:div w:id="1450901997">
      <w:bodyDiv w:val="1"/>
      <w:marLeft w:val="0"/>
      <w:marRight w:val="0"/>
      <w:marTop w:val="0"/>
      <w:marBottom w:val="0"/>
      <w:divBdr>
        <w:top w:val="none" w:sz="0" w:space="0" w:color="auto"/>
        <w:left w:val="none" w:sz="0" w:space="0" w:color="auto"/>
        <w:bottom w:val="none" w:sz="0" w:space="0" w:color="auto"/>
        <w:right w:val="none" w:sz="0" w:space="0" w:color="auto"/>
      </w:divBdr>
    </w:div>
    <w:div w:id="1454446276">
      <w:bodyDiv w:val="1"/>
      <w:marLeft w:val="0"/>
      <w:marRight w:val="0"/>
      <w:marTop w:val="0"/>
      <w:marBottom w:val="0"/>
      <w:divBdr>
        <w:top w:val="none" w:sz="0" w:space="0" w:color="auto"/>
        <w:left w:val="none" w:sz="0" w:space="0" w:color="auto"/>
        <w:bottom w:val="none" w:sz="0" w:space="0" w:color="auto"/>
        <w:right w:val="none" w:sz="0" w:space="0" w:color="auto"/>
      </w:divBdr>
    </w:div>
    <w:div w:id="1483932018">
      <w:bodyDiv w:val="1"/>
      <w:marLeft w:val="0"/>
      <w:marRight w:val="0"/>
      <w:marTop w:val="0"/>
      <w:marBottom w:val="0"/>
      <w:divBdr>
        <w:top w:val="none" w:sz="0" w:space="0" w:color="auto"/>
        <w:left w:val="none" w:sz="0" w:space="0" w:color="auto"/>
        <w:bottom w:val="none" w:sz="0" w:space="0" w:color="auto"/>
        <w:right w:val="none" w:sz="0" w:space="0" w:color="auto"/>
      </w:divBdr>
    </w:div>
    <w:div w:id="1489247126">
      <w:bodyDiv w:val="1"/>
      <w:marLeft w:val="0"/>
      <w:marRight w:val="0"/>
      <w:marTop w:val="0"/>
      <w:marBottom w:val="0"/>
      <w:divBdr>
        <w:top w:val="none" w:sz="0" w:space="0" w:color="auto"/>
        <w:left w:val="none" w:sz="0" w:space="0" w:color="auto"/>
        <w:bottom w:val="none" w:sz="0" w:space="0" w:color="auto"/>
        <w:right w:val="none" w:sz="0" w:space="0" w:color="auto"/>
      </w:divBdr>
    </w:div>
    <w:div w:id="1496533568">
      <w:bodyDiv w:val="1"/>
      <w:marLeft w:val="0"/>
      <w:marRight w:val="0"/>
      <w:marTop w:val="0"/>
      <w:marBottom w:val="0"/>
      <w:divBdr>
        <w:top w:val="none" w:sz="0" w:space="0" w:color="auto"/>
        <w:left w:val="none" w:sz="0" w:space="0" w:color="auto"/>
        <w:bottom w:val="none" w:sz="0" w:space="0" w:color="auto"/>
        <w:right w:val="none" w:sz="0" w:space="0" w:color="auto"/>
      </w:divBdr>
    </w:div>
    <w:div w:id="1502626616">
      <w:bodyDiv w:val="1"/>
      <w:marLeft w:val="0"/>
      <w:marRight w:val="0"/>
      <w:marTop w:val="0"/>
      <w:marBottom w:val="0"/>
      <w:divBdr>
        <w:top w:val="none" w:sz="0" w:space="0" w:color="auto"/>
        <w:left w:val="none" w:sz="0" w:space="0" w:color="auto"/>
        <w:bottom w:val="none" w:sz="0" w:space="0" w:color="auto"/>
        <w:right w:val="none" w:sz="0" w:space="0" w:color="auto"/>
      </w:divBdr>
    </w:div>
    <w:div w:id="1503357811">
      <w:bodyDiv w:val="1"/>
      <w:marLeft w:val="0"/>
      <w:marRight w:val="0"/>
      <w:marTop w:val="0"/>
      <w:marBottom w:val="0"/>
      <w:divBdr>
        <w:top w:val="none" w:sz="0" w:space="0" w:color="auto"/>
        <w:left w:val="none" w:sz="0" w:space="0" w:color="auto"/>
        <w:bottom w:val="none" w:sz="0" w:space="0" w:color="auto"/>
        <w:right w:val="none" w:sz="0" w:space="0" w:color="auto"/>
      </w:divBdr>
    </w:div>
    <w:div w:id="1517160215">
      <w:bodyDiv w:val="1"/>
      <w:marLeft w:val="0"/>
      <w:marRight w:val="0"/>
      <w:marTop w:val="0"/>
      <w:marBottom w:val="0"/>
      <w:divBdr>
        <w:top w:val="none" w:sz="0" w:space="0" w:color="auto"/>
        <w:left w:val="none" w:sz="0" w:space="0" w:color="auto"/>
        <w:bottom w:val="none" w:sz="0" w:space="0" w:color="auto"/>
        <w:right w:val="none" w:sz="0" w:space="0" w:color="auto"/>
      </w:divBdr>
    </w:div>
    <w:div w:id="1534460825">
      <w:bodyDiv w:val="1"/>
      <w:marLeft w:val="0"/>
      <w:marRight w:val="0"/>
      <w:marTop w:val="0"/>
      <w:marBottom w:val="0"/>
      <w:divBdr>
        <w:top w:val="none" w:sz="0" w:space="0" w:color="auto"/>
        <w:left w:val="none" w:sz="0" w:space="0" w:color="auto"/>
        <w:bottom w:val="none" w:sz="0" w:space="0" w:color="auto"/>
        <w:right w:val="none" w:sz="0" w:space="0" w:color="auto"/>
      </w:divBdr>
    </w:div>
    <w:div w:id="1541942941">
      <w:bodyDiv w:val="1"/>
      <w:marLeft w:val="0"/>
      <w:marRight w:val="0"/>
      <w:marTop w:val="0"/>
      <w:marBottom w:val="0"/>
      <w:divBdr>
        <w:top w:val="none" w:sz="0" w:space="0" w:color="auto"/>
        <w:left w:val="none" w:sz="0" w:space="0" w:color="auto"/>
        <w:bottom w:val="none" w:sz="0" w:space="0" w:color="auto"/>
        <w:right w:val="none" w:sz="0" w:space="0" w:color="auto"/>
      </w:divBdr>
    </w:div>
    <w:div w:id="1543052181">
      <w:bodyDiv w:val="1"/>
      <w:marLeft w:val="0"/>
      <w:marRight w:val="0"/>
      <w:marTop w:val="0"/>
      <w:marBottom w:val="0"/>
      <w:divBdr>
        <w:top w:val="none" w:sz="0" w:space="0" w:color="auto"/>
        <w:left w:val="none" w:sz="0" w:space="0" w:color="auto"/>
        <w:bottom w:val="none" w:sz="0" w:space="0" w:color="auto"/>
        <w:right w:val="none" w:sz="0" w:space="0" w:color="auto"/>
      </w:divBdr>
    </w:div>
    <w:div w:id="1551072358">
      <w:bodyDiv w:val="1"/>
      <w:marLeft w:val="0"/>
      <w:marRight w:val="0"/>
      <w:marTop w:val="0"/>
      <w:marBottom w:val="0"/>
      <w:divBdr>
        <w:top w:val="none" w:sz="0" w:space="0" w:color="auto"/>
        <w:left w:val="none" w:sz="0" w:space="0" w:color="auto"/>
        <w:bottom w:val="none" w:sz="0" w:space="0" w:color="auto"/>
        <w:right w:val="none" w:sz="0" w:space="0" w:color="auto"/>
      </w:divBdr>
    </w:div>
    <w:div w:id="1552839393">
      <w:bodyDiv w:val="1"/>
      <w:marLeft w:val="0"/>
      <w:marRight w:val="0"/>
      <w:marTop w:val="0"/>
      <w:marBottom w:val="0"/>
      <w:divBdr>
        <w:top w:val="none" w:sz="0" w:space="0" w:color="auto"/>
        <w:left w:val="none" w:sz="0" w:space="0" w:color="auto"/>
        <w:bottom w:val="none" w:sz="0" w:space="0" w:color="auto"/>
        <w:right w:val="none" w:sz="0" w:space="0" w:color="auto"/>
      </w:divBdr>
    </w:div>
    <w:div w:id="1569685426">
      <w:bodyDiv w:val="1"/>
      <w:marLeft w:val="0"/>
      <w:marRight w:val="0"/>
      <w:marTop w:val="0"/>
      <w:marBottom w:val="0"/>
      <w:divBdr>
        <w:top w:val="none" w:sz="0" w:space="0" w:color="auto"/>
        <w:left w:val="none" w:sz="0" w:space="0" w:color="auto"/>
        <w:bottom w:val="none" w:sz="0" w:space="0" w:color="auto"/>
        <w:right w:val="none" w:sz="0" w:space="0" w:color="auto"/>
      </w:divBdr>
    </w:div>
    <w:div w:id="1572349396">
      <w:bodyDiv w:val="1"/>
      <w:marLeft w:val="0"/>
      <w:marRight w:val="0"/>
      <w:marTop w:val="0"/>
      <w:marBottom w:val="0"/>
      <w:divBdr>
        <w:top w:val="none" w:sz="0" w:space="0" w:color="auto"/>
        <w:left w:val="none" w:sz="0" w:space="0" w:color="auto"/>
        <w:bottom w:val="none" w:sz="0" w:space="0" w:color="auto"/>
        <w:right w:val="none" w:sz="0" w:space="0" w:color="auto"/>
      </w:divBdr>
    </w:div>
    <w:div w:id="1573732199">
      <w:bodyDiv w:val="1"/>
      <w:marLeft w:val="0"/>
      <w:marRight w:val="0"/>
      <w:marTop w:val="0"/>
      <w:marBottom w:val="0"/>
      <w:divBdr>
        <w:top w:val="none" w:sz="0" w:space="0" w:color="auto"/>
        <w:left w:val="none" w:sz="0" w:space="0" w:color="auto"/>
        <w:bottom w:val="none" w:sz="0" w:space="0" w:color="auto"/>
        <w:right w:val="none" w:sz="0" w:space="0" w:color="auto"/>
      </w:divBdr>
      <w:divsChild>
        <w:div w:id="1168524049">
          <w:marLeft w:val="0"/>
          <w:marRight w:val="0"/>
          <w:marTop w:val="0"/>
          <w:marBottom w:val="0"/>
          <w:divBdr>
            <w:top w:val="none" w:sz="0" w:space="0" w:color="auto"/>
            <w:left w:val="none" w:sz="0" w:space="0" w:color="auto"/>
            <w:bottom w:val="none" w:sz="0" w:space="0" w:color="auto"/>
            <w:right w:val="none" w:sz="0" w:space="0" w:color="auto"/>
          </w:divBdr>
        </w:div>
        <w:div w:id="292181029">
          <w:marLeft w:val="0"/>
          <w:marRight w:val="0"/>
          <w:marTop w:val="0"/>
          <w:marBottom w:val="0"/>
          <w:divBdr>
            <w:top w:val="none" w:sz="0" w:space="0" w:color="auto"/>
            <w:left w:val="none" w:sz="0" w:space="0" w:color="auto"/>
            <w:bottom w:val="none" w:sz="0" w:space="0" w:color="auto"/>
            <w:right w:val="none" w:sz="0" w:space="0" w:color="auto"/>
          </w:divBdr>
        </w:div>
        <w:div w:id="972104002">
          <w:marLeft w:val="0"/>
          <w:marRight w:val="0"/>
          <w:marTop w:val="0"/>
          <w:marBottom w:val="0"/>
          <w:divBdr>
            <w:top w:val="none" w:sz="0" w:space="0" w:color="auto"/>
            <w:left w:val="none" w:sz="0" w:space="0" w:color="auto"/>
            <w:bottom w:val="none" w:sz="0" w:space="0" w:color="auto"/>
            <w:right w:val="none" w:sz="0" w:space="0" w:color="auto"/>
          </w:divBdr>
        </w:div>
        <w:div w:id="1744447032">
          <w:marLeft w:val="0"/>
          <w:marRight w:val="0"/>
          <w:marTop w:val="0"/>
          <w:marBottom w:val="0"/>
          <w:divBdr>
            <w:top w:val="none" w:sz="0" w:space="0" w:color="auto"/>
            <w:left w:val="none" w:sz="0" w:space="0" w:color="auto"/>
            <w:bottom w:val="none" w:sz="0" w:space="0" w:color="auto"/>
            <w:right w:val="none" w:sz="0" w:space="0" w:color="auto"/>
          </w:divBdr>
        </w:div>
        <w:div w:id="1000230786">
          <w:marLeft w:val="0"/>
          <w:marRight w:val="0"/>
          <w:marTop w:val="0"/>
          <w:marBottom w:val="0"/>
          <w:divBdr>
            <w:top w:val="none" w:sz="0" w:space="0" w:color="auto"/>
            <w:left w:val="none" w:sz="0" w:space="0" w:color="auto"/>
            <w:bottom w:val="none" w:sz="0" w:space="0" w:color="auto"/>
            <w:right w:val="none" w:sz="0" w:space="0" w:color="auto"/>
          </w:divBdr>
        </w:div>
      </w:divsChild>
    </w:div>
    <w:div w:id="1584027790">
      <w:bodyDiv w:val="1"/>
      <w:marLeft w:val="0"/>
      <w:marRight w:val="0"/>
      <w:marTop w:val="0"/>
      <w:marBottom w:val="0"/>
      <w:divBdr>
        <w:top w:val="none" w:sz="0" w:space="0" w:color="auto"/>
        <w:left w:val="none" w:sz="0" w:space="0" w:color="auto"/>
        <w:bottom w:val="none" w:sz="0" w:space="0" w:color="auto"/>
        <w:right w:val="none" w:sz="0" w:space="0" w:color="auto"/>
      </w:divBdr>
    </w:div>
    <w:div w:id="1588878244">
      <w:bodyDiv w:val="1"/>
      <w:marLeft w:val="0"/>
      <w:marRight w:val="0"/>
      <w:marTop w:val="0"/>
      <w:marBottom w:val="0"/>
      <w:divBdr>
        <w:top w:val="none" w:sz="0" w:space="0" w:color="auto"/>
        <w:left w:val="none" w:sz="0" w:space="0" w:color="auto"/>
        <w:bottom w:val="none" w:sz="0" w:space="0" w:color="auto"/>
        <w:right w:val="none" w:sz="0" w:space="0" w:color="auto"/>
      </w:divBdr>
    </w:div>
    <w:div w:id="1591354976">
      <w:bodyDiv w:val="1"/>
      <w:marLeft w:val="0"/>
      <w:marRight w:val="0"/>
      <w:marTop w:val="0"/>
      <w:marBottom w:val="0"/>
      <w:divBdr>
        <w:top w:val="none" w:sz="0" w:space="0" w:color="auto"/>
        <w:left w:val="none" w:sz="0" w:space="0" w:color="auto"/>
        <w:bottom w:val="none" w:sz="0" w:space="0" w:color="auto"/>
        <w:right w:val="none" w:sz="0" w:space="0" w:color="auto"/>
      </w:divBdr>
    </w:div>
    <w:div w:id="1595623222">
      <w:bodyDiv w:val="1"/>
      <w:marLeft w:val="0"/>
      <w:marRight w:val="0"/>
      <w:marTop w:val="0"/>
      <w:marBottom w:val="0"/>
      <w:divBdr>
        <w:top w:val="none" w:sz="0" w:space="0" w:color="auto"/>
        <w:left w:val="none" w:sz="0" w:space="0" w:color="auto"/>
        <w:bottom w:val="none" w:sz="0" w:space="0" w:color="auto"/>
        <w:right w:val="none" w:sz="0" w:space="0" w:color="auto"/>
      </w:divBdr>
    </w:div>
    <w:div w:id="1604260019">
      <w:bodyDiv w:val="1"/>
      <w:marLeft w:val="0"/>
      <w:marRight w:val="0"/>
      <w:marTop w:val="0"/>
      <w:marBottom w:val="0"/>
      <w:divBdr>
        <w:top w:val="none" w:sz="0" w:space="0" w:color="auto"/>
        <w:left w:val="none" w:sz="0" w:space="0" w:color="auto"/>
        <w:bottom w:val="none" w:sz="0" w:space="0" w:color="auto"/>
        <w:right w:val="none" w:sz="0" w:space="0" w:color="auto"/>
      </w:divBdr>
    </w:div>
    <w:div w:id="1604453011">
      <w:bodyDiv w:val="1"/>
      <w:marLeft w:val="0"/>
      <w:marRight w:val="0"/>
      <w:marTop w:val="0"/>
      <w:marBottom w:val="0"/>
      <w:divBdr>
        <w:top w:val="none" w:sz="0" w:space="0" w:color="auto"/>
        <w:left w:val="none" w:sz="0" w:space="0" w:color="auto"/>
        <w:bottom w:val="none" w:sz="0" w:space="0" w:color="auto"/>
        <w:right w:val="none" w:sz="0" w:space="0" w:color="auto"/>
      </w:divBdr>
    </w:div>
    <w:div w:id="1611736999">
      <w:bodyDiv w:val="1"/>
      <w:marLeft w:val="0"/>
      <w:marRight w:val="0"/>
      <w:marTop w:val="0"/>
      <w:marBottom w:val="0"/>
      <w:divBdr>
        <w:top w:val="none" w:sz="0" w:space="0" w:color="auto"/>
        <w:left w:val="none" w:sz="0" w:space="0" w:color="auto"/>
        <w:bottom w:val="none" w:sz="0" w:space="0" w:color="auto"/>
        <w:right w:val="none" w:sz="0" w:space="0" w:color="auto"/>
      </w:divBdr>
    </w:div>
    <w:div w:id="1630740963">
      <w:bodyDiv w:val="1"/>
      <w:marLeft w:val="0"/>
      <w:marRight w:val="0"/>
      <w:marTop w:val="0"/>
      <w:marBottom w:val="0"/>
      <w:divBdr>
        <w:top w:val="none" w:sz="0" w:space="0" w:color="auto"/>
        <w:left w:val="none" w:sz="0" w:space="0" w:color="auto"/>
        <w:bottom w:val="none" w:sz="0" w:space="0" w:color="auto"/>
        <w:right w:val="none" w:sz="0" w:space="0" w:color="auto"/>
      </w:divBdr>
    </w:div>
    <w:div w:id="1646280376">
      <w:bodyDiv w:val="1"/>
      <w:marLeft w:val="0"/>
      <w:marRight w:val="0"/>
      <w:marTop w:val="0"/>
      <w:marBottom w:val="0"/>
      <w:divBdr>
        <w:top w:val="none" w:sz="0" w:space="0" w:color="auto"/>
        <w:left w:val="none" w:sz="0" w:space="0" w:color="auto"/>
        <w:bottom w:val="none" w:sz="0" w:space="0" w:color="auto"/>
        <w:right w:val="none" w:sz="0" w:space="0" w:color="auto"/>
      </w:divBdr>
    </w:div>
    <w:div w:id="1652561275">
      <w:bodyDiv w:val="1"/>
      <w:marLeft w:val="0"/>
      <w:marRight w:val="0"/>
      <w:marTop w:val="0"/>
      <w:marBottom w:val="0"/>
      <w:divBdr>
        <w:top w:val="none" w:sz="0" w:space="0" w:color="auto"/>
        <w:left w:val="none" w:sz="0" w:space="0" w:color="auto"/>
        <w:bottom w:val="none" w:sz="0" w:space="0" w:color="auto"/>
        <w:right w:val="none" w:sz="0" w:space="0" w:color="auto"/>
      </w:divBdr>
    </w:div>
    <w:div w:id="1666088553">
      <w:bodyDiv w:val="1"/>
      <w:marLeft w:val="0"/>
      <w:marRight w:val="0"/>
      <w:marTop w:val="0"/>
      <w:marBottom w:val="0"/>
      <w:divBdr>
        <w:top w:val="none" w:sz="0" w:space="0" w:color="auto"/>
        <w:left w:val="none" w:sz="0" w:space="0" w:color="auto"/>
        <w:bottom w:val="none" w:sz="0" w:space="0" w:color="auto"/>
        <w:right w:val="none" w:sz="0" w:space="0" w:color="auto"/>
      </w:divBdr>
    </w:div>
    <w:div w:id="1672679407">
      <w:bodyDiv w:val="1"/>
      <w:marLeft w:val="0"/>
      <w:marRight w:val="0"/>
      <w:marTop w:val="0"/>
      <w:marBottom w:val="0"/>
      <w:divBdr>
        <w:top w:val="none" w:sz="0" w:space="0" w:color="auto"/>
        <w:left w:val="none" w:sz="0" w:space="0" w:color="auto"/>
        <w:bottom w:val="none" w:sz="0" w:space="0" w:color="auto"/>
        <w:right w:val="none" w:sz="0" w:space="0" w:color="auto"/>
      </w:divBdr>
    </w:div>
    <w:div w:id="1684436849">
      <w:bodyDiv w:val="1"/>
      <w:marLeft w:val="0"/>
      <w:marRight w:val="0"/>
      <w:marTop w:val="0"/>
      <w:marBottom w:val="0"/>
      <w:divBdr>
        <w:top w:val="none" w:sz="0" w:space="0" w:color="auto"/>
        <w:left w:val="none" w:sz="0" w:space="0" w:color="auto"/>
        <w:bottom w:val="none" w:sz="0" w:space="0" w:color="auto"/>
        <w:right w:val="none" w:sz="0" w:space="0" w:color="auto"/>
      </w:divBdr>
    </w:div>
    <w:div w:id="1701199263">
      <w:bodyDiv w:val="1"/>
      <w:marLeft w:val="0"/>
      <w:marRight w:val="0"/>
      <w:marTop w:val="0"/>
      <w:marBottom w:val="0"/>
      <w:divBdr>
        <w:top w:val="none" w:sz="0" w:space="0" w:color="auto"/>
        <w:left w:val="none" w:sz="0" w:space="0" w:color="auto"/>
        <w:bottom w:val="none" w:sz="0" w:space="0" w:color="auto"/>
        <w:right w:val="none" w:sz="0" w:space="0" w:color="auto"/>
      </w:divBdr>
    </w:div>
    <w:div w:id="1719009597">
      <w:bodyDiv w:val="1"/>
      <w:marLeft w:val="0"/>
      <w:marRight w:val="0"/>
      <w:marTop w:val="0"/>
      <w:marBottom w:val="0"/>
      <w:divBdr>
        <w:top w:val="none" w:sz="0" w:space="0" w:color="auto"/>
        <w:left w:val="none" w:sz="0" w:space="0" w:color="auto"/>
        <w:bottom w:val="none" w:sz="0" w:space="0" w:color="auto"/>
        <w:right w:val="none" w:sz="0" w:space="0" w:color="auto"/>
      </w:divBdr>
    </w:div>
    <w:div w:id="1721516850">
      <w:bodyDiv w:val="1"/>
      <w:marLeft w:val="0"/>
      <w:marRight w:val="0"/>
      <w:marTop w:val="0"/>
      <w:marBottom w:val="0"/>
      <w:divBdr>
        <w:top w:val="none" w:sz="0" w:space="0" w:color="auto"/>
        <w:left w:val="none" w:sz="0" w:space="0" w:color="auto"/>
        <w:bottom w:val="none" w:sz="0" w:space="0" w:color="auto"/>
        <w:right w:val="none" w:sz="0" w:space="0" w:color="auto"/>
      </w:divBdr>
      <w:divsChild>
        <w:div w:id="428162278">
          <w:marLeft w:val="0"/>
          <w:marRight w:val="0"/>
          <w:marTop w:val="0"/>
          <w:marBottom w:val="0"/>
          <w:divBdr>
            <w:top w:val="none" w:sz="0" w:space="0" w:color="auto"/>
            <w:left w:val="none" w:sz="0" w:space="0" w:color="auto"/>
            <w:bottom w:val="none" w:sz="0" w:space="0" w:color="auto"/>
            <w:right w:val="none" w:sz="0" w:space="0" w:color="auto"/>
          </w:divBdr>
        </w:div>
      </w:divsChild>
    </w:div>
    <w:div w:id="1722171243">
      <w:bodyDiv w:val="1"/>
      <w:marLeft w:val="0"/>
      <w:marRight w:val="0"/>
      <w:marTop w:val="0"/>
      <w:marBottom w:val="0"/>
      <w:divBdr>
        <w:top w:val="none" w:sz="0" w:space="0" w:color="auto"/>
        <w:left w:val="none" w:sz="0" w:space="0" w:color="auto"/>
        <w:bottom w:val="none" w:sz="0" w:space="0" w:color="auto"/>
        <w:right w:val="none" w:sz="0" w:space="0" w:color="auto"/>
      </w:divBdr>
    </w:div>
    <w:div w:id="1727677499">
      <w:bodyDiv w:val="1"/>
      <w:marLeft w:val="0"/>
      <w:marRight w:val="0"/>
      <w:marTop w:val="0"/>
      <w:marBottom w:val="0"/>
      <w:divBdr>
        <w:top w:val="none" w:sz="0" w:space="0" w:color="auto"/>
        <w:left w:val="none" w:sz="0" w:space="0" w:color="auto"/>
        <w:bottom w:val="none" w:sz="0" w:space="0" w:color="auto"/>
        <w:right w:val="none" w:sz="0" w:space="0" w:color="auto"/>
      </w:divBdr>
    </w:div>
    <w:div w:id="1741708966">
      <w:bodyDiv w:val="1"/>
      <w:marLeft w:val="0"/>
      <w:marRight w:val="0"/>
      <w:marTop w:val="0"/>
      <w:marBottom w:val="0"/>
      <w:divBdr>
        <w:top w:val="none" w:sz="0" w:space="0" w:color="auto"/>
        <w:left w:val="none" w:sz="0" w:space="0" w:color="auto"/>
        <w:bottom w:val="none" w:sz="0" w:space="0" w:color="auto"/>
        <w:right w:val="none" w:sz="0" w:space="0" w:color="auto"/>
      </w:divBdr>
    </w:div>
    <w:div w:id="1742557811">
      <w:bodyDiv w:val="1"/>
      <w:marLeft w:val="0"/>
      <w:marRight w:val="0"/>
      <w:marTop w:val="0"/>
      <w:marBottom w:val="0"/>
      <w:divBdr>
        <w:top w:val="none" w:sz="0" w:space="0" w:color="auto"/>
        <w:left w:val="none" w:sz="0" w:space="0" w:color="auto"/>
        <w:bottom w:val="none" w:sz="0" w:space="0" w:color="auto"/>
        <w:right w:val="none" w:sz="0" w:space="0" w:color="auto"/>
      </w:divBdr>
    </w:div>
    <w:div w:id="1801261375">
      <w:bodyDiv w:val="1"/>
      <w:marLeft w:val="0"/>
      <w:marRight w:val="0"/>
      <w:marTop w:val="0"/>
      <w:marBottom w:val="0"/>
      <w:divBdr>
        <w:top w:val="none" w:sz="0" w:space="0" w:color="auto"/>
        <w:left w:val="none" w:sz="0" w:space="0" w:color="auto"/>
        <w:bottom w:val="none" w:sz="0" w:space="0" w:color="auto"/>
        <w:right w:val="none" w:sz="0" w:space="0" w:color="auto"/>
      </w:divBdr>
    </w:div>
    <w:div w:id="1826315750">
      <w:bodyDiv w:val="1"/>
      <w:marLeft w:val="0"/>
      <w:marRight w:val="0"/>
      <w:marTop w:val="0"/>
      <w:marBottom w:val="0"/>
      <w:divBdr>
        <w:top w:val="none" w:sz="0" w:space="0" w:color="auto"/>
        <w:left w:val="none" w:sz="0" w:space="0" w:color="auto"/>
        <w:bottom w:val="none" w:sz="0" w:space="0" w:color="auto"/>
        <w:right w:val="none" w:sz="0" w:space="0" w:color="auto"/>
      </w:divBdr>
    </w:div>
    <w:div w:id="1828588731">
      <w:bodyDiv w:val="1"/>
      <w:marLeft w:val="0"/>
      <w:marRight w:val="0"/>
      <w:marTop w:val="0"/>
      <w:marBottom w:val="0"/>
      <w:divBdr>
        <w:top w:val="none" w:sz="0" w:space="0" w:color="auto"/>
        <w:left w:val="none" w:sz="0" w:space="0" w:color="auto"/>
        <w:bottom w:val="none" w:sz="0" w:space="0" w:color="auto"/>
        <w:right w:val="none" w:sz="0" w:space="0" w:color="auto"/>
      </w:divBdr>
    </w:div>
    <w:div w:id="1831480302">
      <w:bodyDiv w:val="1"/>
      <w:marLeft w:val="0"/>
      <w:marRight w:val="0"/>
      <w:marTop w:val="0"/>
      <w:marBottom w:val="0"/>
      <w:divBdr>
        <w:top w:val="none" w:sz="0" w:space="0" w:color="auto"/>
        <w:left w:val="none" w:sz="0" w:space="0" w:color="auto"/>
        <w:bottom w:val="none" w:sz="0" w:space="0" w:color="auto"/>
        <w:right w:val="none" w:sz="0" w:space="0" w:color="auto"/>
      </w:divBdr>
    </w:div>
    <w:div w:id="1839231039">
      <w:bodyDiv w:val="1"/>
      <w:marLeft w:val="0"/>
      <w:marRight w:val="0"/>
      <w:marTop w:val="0"/>
      <w:marBottom w:val="0"/>
      <w:divBdr>
        <w:top w:val="none" w:sz="0" w:space="0" w:color="auto"/>
        <w:left w:val="none" w:sz="0" w:space="0" w:color="auto"/>
        <w:bottom w:val="none" w:sz="0" w:space="0" w:color="auto"/>
        <w:right w:val="none" w:sz="0" w:space="0" w:color="auto"/>
      </w:divBdr>
    </w:div>
    <w:div w:id="1861430454">
      <w:bodyDiv w:val="1"/>
      <w:marLeft w:val="0"/>
      <w:marRight w:val="0"/>
      <w:marTop w:val="0"/>
      <w:marBottom w:val="0"/>
      <w:divBdr>
        <w:top w:val="none" w:sz="0" w:space="0" w:color="auto"/>
        <w:left w:val="none" w:sz="0" w:space="0" w:color="auto"/>
        <w:bottom w:val="none" w:sz="0" w:space="0" w:color="auto"/>
        <w:right w:val="none" w:sz="0" w:space="0" w:color="auto"/>
      </w:divBdr>
    </w:div>
    <w:div w:id="1879659917">
      <w:bodyDiv w:val="1"/>
      <w:marLeft w:val="0"/>
      <w:marRight w:val="0"/>
      <w:marTop w:val="0"/>
      <w:marBottom w:val="0"/>
      <w:divBdr>
        <w:top w:val="none" w:sz="0" w:space="0" w:color="auto"/>
        <w:left w:val="none" w:sz="0" w:space="0" w:color="auto"/>
        <w:bottom w:val="none" w:sz="0" w:space="0" w:color="auto"/>
        <w:right w:val="none" w:sz="0" w:space="0" w:color="auto"/>
      </w:divBdr>
    </w:div>
    <w:div w:id="1898661675">
      <w:bodyDiv w:val="1"/>
      <w:marLeft w:val="0"/>
      <w:marRight w:val="0"/>
      <w:marTop w:val="0"/>
      <w:marBottom w:val="0"/>
      <w:divBdr>
        <w:top w:val="none" w:sz="0" w:space="0" w:color="auto"/>
        <w:left w:val="none" w:sz="0" w:space="0" w:color="auto"/>
        <w:bottom w:val="none" w:sz="0" w:space="0" w:color="auto"/>
        <w:right w:val="none" w:sz="0" w:space="0" w:color="auto"/>
      </w:divBdr>
    </w:div>
    <w:div w:id="1922834027">
      <w:bodyDiv w:val="1"/>
      <w:marLeft w:val="0"/>
      <w:marRight w:val="0"/>
      <w:marTop w:val="0"/>
      <w:marBottom w:val="0"/>
      <w:divBdr>
        <w:top w:val="none" w:sz="0" w:space="0" w:color="auto"/>
        <w:left w:val="none" w:sz="0" w:space="0" w:color="auto"/>
        <w:bottom w:val="none" w:sz="0" w:space="0" w:color="auto"/>
        <w:right w:val="none" w:sz="0" w:space="0" w:color="auto"/>
      </w:divBdr>
    </w:div>
    <w:div w:id="1926260856">
      <w:bodyDiv w:val="1"/>
      <w:marLeft w:val="0"/>
      <w:marRight w:val="0"/>
      <w:marTop w:val="0"/>
      <w:marBottom w:val="0"/>
      <w:divBdr>
        <w:top w:val="none" w:sz="0" w:space="0" w:color="auto"/>
        <w:left w:val="none" w:sz="0" w:space="0" w:color="auto"/>
        <w:bottom w:val="none" w:sz="0" w:space="0" w:color="auto"/>
        <w:right w:val="none" w:sz="0" w:space="0" w:color="auto"/>
      </w:divBdr>
    </w:div>
    <w:div w:id="1926451963">
      <w:bodyDiv w:val="1"/>
      <w:marLeft w:val="0"/>
      <w:marRight w:val="0"/>
      <w:marTop w:val="0"/>
      <w:marBottom w:val="0"/>
      <w:divBdr>
        <w:top w:val="none" w:sz="0" w:space="0" w:color="auto"/>
        <w:left w:val="none" w:sz="0" w:space="0" w:color="auto"/>
        <w:bottom w:val="none" w:sz="0" w:space="0" w:color="auto"/>
        <w:right w:val="none" w:sz="0" w:space="0" w:color="auto"/>
      </w:divBdr>
    </w:div>
    <w:div w:id="1930965806">
      <w:bodyDiv w:val="1"/>
      <w:marLeft w:val="0"/>
      <w:marRight w:val="0"/>
      <w:marTop w:val="0"/>
      <w:marBottom w:val="0"/>
      <w:divBdr>
        <w:top w:val="none" w:sz="0" w:space="0" w:color="auto"/>
        <w:left w:val="none" w:sz="0" w:space="0" w:color="auto"/>
        <w:bottom w:val="none" w:sz="0" w:space="0" w:color="auto"/>
        <w:right w:val="none" w:sz="0" w:space="0" w:color="auto"/>
      </w:divBdr>
    </w:div>
    <w:div w:id="1932397664">
      <w:bodyDiv w:val="1"/>
      <w:marLeft w:val="0"/>
      <w:marRight w:val="0"/>
      <w:marTop w:val="0"/>
      <w:marBottom w:val="0"/>
      <w:divBdr>
        <w:top w:val="none" w:sz="0" w:space="0" w:color="auto"/>
        <w:left w:val="none" w:sz="0" w:space="0" w:color="auto"/>
        <w:bottom w:val="none" w:sz="0" w:space="0" w:color="auto"/>
        <w:right w:val="none" w:sz="0" w:space="0" w:color="auto"/>
      </w:divBdr>
    </w:div>
    <w:div w:id="1939633166">
      <w:bodyDiv w:val="1"/>
      <w:marLeft w:val="0"/>
      <w:marRight w:val="0"/>
      <w:marTop w:val="0"/>
      <w:marBottom w:val="0"/>
      <w:divBdr>
        <w:top w:val="none" w:sz="0" w:space="0" w:color="auto"/>
        <w:left w:val="none" w:sz="0" w:space="0" w:color="auto"/>
        <w:bottom w:val="none" w:sz="0" w:space="0" w:color="auto"/>
        <w:right w:val="none" w:sz="0" w:space="0" w:color="auto"/>
      </w:divBdr>
    </w:div>
    <w:div w:id="1942108446">
      <w:bodyDiv w:val="1"/>
      <w:marLeft w:val="0"/>
      <w:marRight w:val="0"/>
      <w:marTop w:val="0"/>
      <w:marBottom w:val="0"/>
      <w:divBdr>
        <w:top w:val="none" w:sz="0" w:space="0" w:color="auto"/>
        <w:left w:val="none" w:sz="0" w:space="0" w:color="auto"/>
        <w:bottom w:val="none" w:sz="0" w:space="0" w:color="auto"/>
        <w:right w:val="none" w:sz="0" w:space="0" w:color="auto"/>
      </w:divBdr>
    </w:div>
    <w:div w:id="1945307160">
      <w:bodyDiv w:val="1"/>
      <w:marLeft w:val="0"/>
      <w:marRight w:val="0"/>
      <w:marTop w:val="0"/>
      <w:marBottom w:val="0"/>
      <w:divBdr>
        <w:top w:val="none" w:sz="0" w:space="0" w:color="auto"/>
        <w:left w:val="none" w:sz="0" w:space="0" w:color="auto"/>
        <w:bottom w:val="none" w:sz="0" w:space="0" w:color="auto"/>
        <w:right w:val="none" w:sz="0" w:space="0" w:color="auto"/>
      </w:divBdr>
    </w:div>
    <w:div w:id="1994092981">
      <w:bodyDiv w:val="1"/>
      <w:marLeft w:val="0"/>
      <w:marRight w:val="0"/>
      <w:marTop w:val="0"/>
      <w:marBottom w:val="0"/>
      <w:divBdr>
        <w:top w:val="none" w:sz="0" w:space="0" w:color="auto"/>
        <w:left w:val="none" w:sz="0" w:space="0" w:color="auto"/>
        <w:bottom w:val="none" w:sz="0" w:space="0" w:color="auto"/>
        <w:right w:val="none" w:sz="0" w:space="0" w:color="auto"/>
      </w:divBdr>
    </w:div>
    <w:div w:id="2008710310">
      <w:bodyDiv w:val="1"/>
      <w:marLeft w:val="0"/>
      <w:marRight w:val="0"/>
      <w:marTop w:val="0"/>
      <w:marBottom w:val="0"/>
      <w:divBdr>
        <w:top w:val="none" w:sz="0" w:space="0" w:color="auto"/>
        <w:left w:val="none" w:sz="0" w:space="0" w:color="auto"/>
        <w:bottom w:val="none" w:sz="0" w:space="0" w:color="auto"/>
        <w:right w:val="none" w:sz="0" w:space="0" w:color="auto"/>
      </w:divBdr>
    </w:div>
    <w:div w:id="2012484980">
      <w:bodyDiv w:val="1"/>
      <w:marLeft w:val="0"/>
      <w:marRight w:val="0"/>
      <w:marTop w:val="0"/>
      <w:marBottom w:val="0"/>
      <w:divBdr>
        <w:top w:val="none" w:sz="0" w:space="0" w:color="auto"/>
        <w:left w:val="none" w:sz="0" w:space="0" w:color="auto"/>
        <w:bottom w:val="none" w:sz="0" w:space="0" w:color="auto"/>
        <w:right w:val="none" w:sz="0" w:space="0" w:color="auto"/>
      </w:divBdr>
    </w:div>
    <w:div w:id="2022076322">
      <w:bodyDiv w:val="1"/>
      <w:marLeft w:val="0"/>
      <w:marRight w:val="0"/>
      <w:marTop w:val="0"/>
      <w:marBottom w:val="0"/>
      <w:divBdr>
        <w:top w:val="none" w:sz="0" w:space="0" w:color="auto"/>
        <w:left w:val="none" w:sz="0" w:space="0" w:color="auto"/>
        <w:bottom w:val="none" w:sz="0" w:space="0" w:color="auto"/>
        <w:right w:val="none" w:sz="0" w:space="0" w:color="auto"/>
      </w:divBdr>
    </w:div>
    <w:div w:id="2029408041">
      <w:bodyDiv w:val="1"/>
      <w:marLeft w:val="0"/>
      <w:marRight w:val="0"/>
      <w:marTop w:val="0"/>
      <w:marBottom w:val="0"/>
      <w:divBdr>
        <w:top w:val="none" w:sz="0" w:space="0" w:color="auto"/>
        <w:left w:val="none" w:sz="0" w:space="0" w:color="auto"/>
        <w:bottom w:val="none" w:sz="0" w:space="0" w:color="auto"/>
        <w:right w:val="none" w:sz="0" w:space="0" w:color="auto"/>
      </w:divBdr>
    </w:div>
    <w:div w:id="2042584933">
      <w:bodyDiv w:val="1"/>
      <w:marLeft w:val="0"/>
      <w:marRight w:val="0"/>
      <w:marTop w:val="0"/>
      <w:marBottom w:val="0"/>
      <w:divBdr>
        <w:top w:val="none" w:sz="0" w:space="0" w:color="auto"/>
        <w:left w:val="none" w:sz="0" w:space="0" w:color="auto"/>
        <w:bottom w:val="none" w:sz="0" w:space="0" w:color="auto"/>
        <w:right w:val="none" w:sz="0" w:space="0" w:color="auto"/>
      </w:divBdr>
      <w:divsChild>
        <w:div w:id="579757350">
          <w:marLeft w:val="0"/>
          <w:marRight w:val="0"/>
          <w:marTop w:val="0"/>
          <w:marBottom w:val="0"/>
          <w:divBdr>
            <w:top w:val="none" w:sz="0" w:space="0" w:color="auto"/>
            <w:left w:val="none" w:sz="0" w:space="0" w:color="auto"/>
            <w:bottom w:val="none" w:sz="0" w:space="0" w:color="auto"/>
            <w:right w:val="none" w:sz="0" w:space="0" w:color="auto"/>
          </w:divBdr>
          <w:divsChild>
            <w:div w:id="583075007">
              <w:marLeft w:val="0"/>
              <w:marRight w:val="0"/>
              <w:marTop w:val="100"/>
              <w:marBottom w:val="100"/>
              <w:divBdr>
                <w:top w:val="single" w:sz="6" w:space="8" w:color="DDDDDD"/>
                <w:left w:val="single" w:sz="6" w:space="0" w:color="DDDDDD"/>
                <w:bottom w:val="single" w:sz="6" w:space="0" w:color="DDDDDD"/>
                <w:right w:val="single" w:sz="6" w:space="0" w:color="DDDDDD"/>
              </w:divBdr>
              <w:divsChild>
                <w:div w:id="1263956384">
                  <w:marLeft w:val="0"/>
                  <w:marRight w:val="0"/>
                  <w:marTop w:val="100"/>
                  <w:marBottom w:val="100"/>
                  <w:divBdr>
                    <w:top w:val="none" w:sz="0" w:space="0" w:color="auto"/>
                    <w:left w:val="none" w:sz="0" w:space="0" w:color="auto"/>
                    <w:bottom w:val="none" w:sz="0" w:space="0" w:color="auto"/>
                    <w:right w:val="none" w:sz="0" w:space="0" w:color="auto"/>
                  </w:divBdr>
                  <w:divsChild>
                    <w:div w:id="1486119841">
                      <w:marLeft w:val="0"/>
                      <w:marRight w:val="0"/>
                      <w:marTop w:val="300"/>
                      <w:marBottom w:val="0"/>
                      <w:divBdr>
                        <w:top w:val="none" w:sz="0" w:space="0" w:color="auto"/>
                        <w:left w:val="none" w:sz="0" w:space="0" w:color="auto"/>
                        <w:bottom w:val="none" w:sz="0" w:space="0" w:color="auto"/>
                        <w:right w:val="none" w:sz="0" w:space="0" w:color="auto"/>
                      </w:divBdr>
                      <w:divsChild>
                        <w:div w:id="628819901">
                          <w:marLeft w:val="0"/>
                          <w:marRight w:val="0"/>
                          <w:marTop w:val="0"/>
                          <w:marBottom w:val="0"/>
                          <w:divBdr>
                            <w:top w:val="none" w:sz="0" w:space="0" w:color="auto"/>
                            <w:left w:val="none" w:sz="0" w:space="0" w:color="auto"/>
                            <w:bottom w:val="none" w:sz="0" w:space="0" w:color="auto"/>
                            <w:right w:val="none" w:sz="0" w:space="0" w:color="auto"/>
                          </w:divBdr>
                          <w:divsChild>
                            <w:div w:id="863634413">
                              <w:marLeft w:val="0"/>
                              <w:marRight w:val="300"/>
                              <w:marTop w:val="0"/>
                              <w:marBottom w:val="0"/>
                              <w:divBdr>
                                <w:top w:val="none" w:sz="0" w:space="0" w:color="auto"/>
                                <w:left w:val="none" w:sz="0" w:space="0" w:color="auto"/>
                                <w:bottom w:val="none" w:sz="0" w:space="0" w:color="auto"/>
                                <w:right w:val="none" w:sz="0" w:space="0" w:color="auto"/>
                              </w:divBdr>
                              <w:divsChild>
                                <w:div w:id="612593342">
                                  <w:marLeft w:val="0"/>
                                  <w:marRight w:val="0"/>
                                  <w:marTop w:val="0"/>
                                  <w:marBottom w:val="0"/>
                                  <w:divBdr>
                                    <w:top w:val="none" w:sz="0" w:space="0" w:color="auto"/>
                                    <w:left w:val="none" w:sz="0" w:space="0" w:color="auto"/>
                                    <w:bottom w:val="none" w:sz="0" w:space="0" w:color="auto"/>
                                    <w:right w:val="none" w:sz="0" w:space="0" w:color="auto"/>
                                  </w:divBdr>
                                </w:div>
                                <w:div w:id="425268723">
                                  <w:marLeft w:val="0"/>
                                  <w:marRight w:val="0"/>
                                  <w:marTop w:val="0"/>
                                  <w:marBottom w:val="0"/>
                                  <w:divBdr>
                                    <w:top w:val="none" w:sz="0" w:space="0" w:color="auto"/>
                                    <w:left w:val="none" w:sz="0" w:space="0" w:color="auto"/>
                                    <w:bottom w:val="none" w:sz="0" w:space="0" w:color="auto"/>
                                    <w:right w:val="none" w:sz="0" w:space="0" w:color="auto"/>
                                  </w:divBdr>
                                </w:div>
                                <w:div w:id="576331723">
                                  <w:marLeft w:val="0"/>
                                  <w:marRight w:val="0"/>
                                  <w:marTop w:val="0"/>
                                  <w:marBottom w:val="0"/>
                                  <w:divBdr>
                                    <w:top w:val="none" w:sz="0" w:space="0" w:color="auto"/>
                                    <w:left w:val="none" w:sz="0" w:space="0" w:color="auto"/>
                                    <w:bottom w:val="none" w:sz="0" w:space="0" w:color="auto"/>
                                    <w:right w:val="none" w:sz="0" w:space="0" w:color="auto"/>
                                  </w:divBdr>
                                </w:div>
                                <w:div w:id="1063916113">
                                  <w:marLeft w:val="0"/>
                                  <w:marRight w:val="0"/>
                                  <w:marTop w:val="0"/>
                                  <w:marBottom w:val="0"/>
                                  <w:divBdr>
                                    <w:top w:val="none" w:sz="0" w:space="0" w:color="auto"/>
                                    <w:left w:val="none" w:sz="0" w:space="0" w:color="auto"/>
                                    <w:bottom w:val="none" w:sz="0" w:space="0" w:color="auto"/>
                                    <w:right w:val="none" w:sz="0" w:space="0" w:color="auto"/>
                                  </w:divBdr>
                                </w:div>
                                <w:div w:id="1180389811">
                                  <w:marLeft w:val="0"/>
                                  <w:marRight w:val="0"/>
                                  <w:marTop w:val="0"/>
                                  <w:marBottom w:val="0"/>
                                  <w:divBdr>
                                    <w:top w:val="none" w:sz="0" w:space="0" w:color="auto"/>
                                    <w:left w:val="none" w:sz="0" w:space="0" w:color="auto"/>
                                    <w:bottom w:val="none" w:sz="0" w:space="0" w:color="auto"/>
                                    <w:right w:val="none" w:sz="0" w:space="0" w:color="auto"/>
                                  </w:divBdr>
                                </w:div>
                                <w:div w:id="1374891176">
                                  <w:marLeft w:val="0"/>
                                  <w:marRight w:val="0"/>
                                  <w:marTop w:val="0"/>
                                  <w:marBottom w:val="0"/>
                                  <w:divBdr>
                                    <w:top w:val="none" w:sz="0" w:space="0" w:color="auto"/>
                                    <w:left w:val="none" w:sz="0" w:space="0" w:color="auto"/>
                                    <w:bottom w:val="none" w:sz="0" w:space="0" w:color="auto"/>
                                    <w:right w:val="none" w:sz="0" w:space="0" w:color="auto"/>
                                  </w:divBdr>
                                </w:div>
                                <w:div w:id="1151606055">
                                  <w:marLeft w:val="0"/>
                                  <w:marRight w:val="0"/>
                                  <w:marTop w:val="0"/>
                                  <w:marBottom w:val="0"/>
                                  <w:divBdr>
                                    <w:top w:val="none" w:sz="0" w:space="0" w:color="auto"/>
                                    <w:left w:val="none" w:sz="0" w:space="0" w:color="auto"/>
                                    <w:bottom w:val="none" w:sz="0" w:space="0" w:color="auto"/>
                                    <w:right w:val="none" w:sz="0" w:space="0" w:color="auto"/>
                                  </w:divBdr>
                                </w:div>
                                <w:div w:id="1625501369">
                                  <w:marLeft w:val="0"/>
                                  <w:marRight w:val="0"/>
                                  <w:marTop w:val="0"/>
                                  <w:marBottom w:val="0"/>
                                  <w:divBdr>
                                    <w:top w:val="none" w:sz="0" w:space="0" w:color="auto"/>
                                    <w:left w:val="none" w:sz="0" w:space="0" w:color="auto"/>
                                    <w:bottom w:val="none" w:sz="0" w:space="0" w:color="auto"/>
                                    <w:right w:val="none" w:sz="0" w:space="0" w:color="auto"/>
                                  </w:divBdr>
                                </w:div>
                                <w:div w:id="270671377">
                                  <w:marLeft w:val="0"/>
                                  <w:marRight w:val="0"/>
                                  <w:marTop w:val="0"/>
                                  <w:marBottom w:val="0"/>
                                  <w:divBdr>
                                    <w:top w:val="none" w:sz="0" w:space="0" w:color="auto"/>
                                    <w:left w:val="none" w:sz="0" w:space="0" w:color="auto"/>
                                    <w:bottom w:val="none" w:sz="0" w:space="0" w:color="auto"/>
                                    <w:right w:val="none" w:sz="0" w:space="0" w:color="auto"/>
                                  </w:divBdr>
                                </w:div>
                                <w:div w:id="312832311">
                                  <w:marLeft w:val="0"/>
                                  <w:marRight w:val="0"/>
                                  <w:marTop w:val="0"/>
                                  <w:marBottom w:val="0"/>
                                  <w:divBdr>
                                    <w:top w:val="none" w:sz="0" w:space="0" w:color="auto"/>
                                    <w:left w:val="none" w:sz="0" w:space="0" w:color="auto"/>
                                    <w:bottom w:val="none" w:sz="0" w:space="0" w:color="auto"/>
                                    <w:right w:val="none" w:sz="0" w:space="0" w:color="auto"/>
                                  </w:divBdr>
                                </w:div>
                                <w:div w:id="1848515400">
                                  <w:marLeft w:val="0"/>
                                  <w:marRight w:val="0"/>
                                  <w:marTop w:val="0"/>
                                  <w:marBottom w:val="0"/>
                                  <w:divBdr>
                                    <w:top w:val="none" w:sz="0" w:space="0" w:color="auto"/>
                                    <w:left w:val="none" w:sz="0" w:space="0" w:color="auto"/>
                                    <w:bottom w:val="none" w:sz="0" w:space="0" w:color="auto"/>
                                    <w:right w:val="none" w:sz="0" w:space="0" w:color="auto"/>
                                  </w:divBdr>
                                </w:div>
                                <w:div w:id="634026684">
                                  <w:marLeft w:val="0"/>
                                  <w:marRight w:val="0"/>
                                  <w:marTop w:val="0"/>
                                  <w:marBottom w:val="0"/>
                                  <w:divBdr>
                                    <w:top w:val="none" w:sz="0" w:space="0" w:color="auto"/>
                                    <w:left w:val="none" w:sz="0" w:space="0" w:color="auto"/>
                                    <w:bottom w:val="none" w:sz="0" w:space="0" w:color="auto"/>
                                    <w:right w:val="none" w:sz="0" w:space="0" w:color="auto"/>
                                  </w:divBdr>
                                </w:div>
                                <w:div w:id="1006596067">
                                  <w:marLeft w:val="0"/>
                                  <w:marRight w:val="0"/>
                                  <w:marTop w:val="0"/>
                                  <w:marBottom w:val="0"/>
                                  <w:divBdr>
                                    <w:top w:val="none" w:sz="0" w:space="0" w:color="auto"/>
                                    <w:left w:val="none" w:sz="0" w:space="0" w:color="auto"/>
                                    <w:bottom w:val="none" w:sz="0" w:space="0" w:color="auto"/>
                                    <w:right w:val="none" w:sz="0" w:space="0" w:color="auto"/>
                                  </w:divBdr>
                                </w:div>
                                <w:div w:id="2024866202">
                                  <w:marLeft w:val="0"/>
                                  <w:marRight w:val="0"/>
                                  <w:marTop w:val="0"/>
                                  <w:marBottom w:val="0"/>
                                  <w:divBdr>
                                    <w:top w:val="none" w:sz="0" w:space="0" w:color="auto"/>
                                    <w:left w:val="none" w:sz="0" w:space="0" w:color="auto"/>
                                    <w:bottom w:val="none" w:sz="0" w:space="0" w:color="auto"/>
                                    <w:right w:val="none" w:sz="0" w:space="0" w:color="auto"/>
                                  </w:divBdr>
                                </w:div>
                                <w:div w:id="1618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757823">
      <w:bodyDiv w:val="1"/>
      <w:marLeft w:val="0"/>
      <w:marRight w:val="0"/>
      <w:marTop w:val="0"/>
      <w:marBottom w:val="0"/>
      <w:divBdr>
        <w:top w:val="none" w:sz="0" w:space="0" w:color="auto"/>
        <w:left w:val="none" w:sz="0" w:space="0" w:color="auto"/>
        <w:bottom w:val="none" w:sz="0" w:space="0" w:color="auto"/>
        <w:right w:val="none" w:sz="0" w:space="0" w:color="auto"/>
      </w:divBdr>
    </w:div>
    <w:div w:id="2051570561">
      <w:bodyDiv w:val="1"/>
      <w:marLeft w:val="0"/>
      <w:marRight w:val="0"/>
      <w:marTop w:val="0"/>
      <w:marBottom w:val="0"/>
      <w:divBdr>
        <w:top w:val="none" w:sz="0" w:space="0" w:color="auto"/>
        <w:left w:val="none" w:sz="0" w:space="0" w:color="auto"/>
        <w:bottom w:val="none" w:sz="0" w:space="0" w:color="auto"/>
        <w:right w:val="none" w:sz="0" w:space="0" w:color="auto"/>
      </w:divBdr>
    </w:div>
    <w:div w:id="2058891972">
      <w:bodyDiv w:val="1"/>
      <w:marLeft w:val="0"/>
      <w:marRight w:val="0"/>
      <w:marTop w:val="0"/>
      <w:marBottom w:val="0"/>
      <w:divBdr>
        <w:top w:val="none" w:sz="0" w:space="0" w:color="auto"/>
        <w:left w:val="none" w:sz="0" w:space="0" w:color="auto"/>
        <w:bottom w:val="none" w:sz="0" w:space="0" w:color="auto"/>
        <w:right w:val="none" w:sz="0" w:space="0" w:color="auto"/>
      </w:divBdr>
    </w:div>
    <w:div w:id="2060980343">
      <w:bodyDiv w:val="1"/>
      <w:marLeft w:val="0"/>
      <w:marRight w:val="0"/>
      <w:marTop w:val="0"/>
      <w:marBottom w:val="0"/>
      <w:divBdr>
        <w:top w:val="none" w:sz="0" w:space="0" w:color="auto"/>
        <w:left w:val="none" w:sz="0" w:space="0" w:color="auto"/>
        <w:bottom w:val="none" w:sz="0" w:space="0" w:color="auto"/>
        <w:right w:val="none" w:sz="0" w:space="0" w:color="auto"/>
      </w:divBdr>
    </w:div>
    <w:div w:id="2081751619">
      <w:bodyDiv w:val="1"/>
      <w:marLeft w:val="0"/>
      <w:marRight w:val="0"/>
      <w:marTop w:val="0"/>
      <w:marBottom w:val="0"/>
      <w:divBdr>
        <w:top w:val="none" w:sz="0" w:space="0" w:color="auto"/>
        <w:left w:val="none" w:sz="0" w:space="0" w:color="auto"/>
        <w:bottom w:val="none" w:sz="0" w:space="0" w:color="auto"/>
        <w:right w:val="none" w:sz="0" w:space="0" w:color="auto"/>
      </w:divBdr>
    </w:div>
    <w:div w:id="2084522745">
      <w:bodyDiv w:val="1"/>
      <w:marLeft w:val="0"/>
      <w:marRight w:val="0"/>
      <w:marTop w:val="0"/>
      <w:marBottom w:val="0"/>
      <w:divBdr>
        <w:top w:val="none" w:sz="0" w:space="0" w:color="auto"/>
        <w:left w:val="none" w:sz="0" w:space="0" w:color="auto"/>
        <w:bottom w:val="none" w:sz="0" w:space="0" w:color="auto"/>
        <w:right w:val="none" w:sz="0" w:space="0" w:color="auto"/>
      </w:divBdr>
    </w:div>
    <w:div w:id="2096632358">
      <w:bodyDiv w:val="1"/>
      <w:marLeft w:val="0"/>
      <w:marRight w:val="0"/>
      <w:marTop w:val="0"/>
      <w:marBottom w:val="0"/>
      <w:divBdr>
        <w:top w:val="none" w:sz="0" w:space="0" w:color="auto"/>
        <w:left w:val="none" w:sz="0" w:space="0" w:color="auto"/>
        <w:bottom w:val="none" w:sz="0" w:space="0" w:color="auto"/>
        <w:right w:val="none" w:sz="0" w:space="0" w:color="auto"/>
      </w:divBdr>
    </w:div>
    <w:div w:id="2101488416">
      <w:bodyDiv w:val="1"/>
      <w:marLeft w:val="0"/>
      <w:marRight w:val="0"/>
      <w:marTop w:val="0"/>
      <w:marBottom w:val="0"/>
      <w:divBdr>
        <w:top w:val="none" w:sz="0" w:space="0" w:color="auto"/>
        <w:left w:val="none" w:sz="0" w:space="0" w:color="auto"/>
        <w:bottom w:val="none" w:sz="0" w:space="0" w:color="auto"/>
        <w:right w:val="none" w:sz="0" w:space="0" w:color="auto"/>
      </w:divBdr>
    </w:div>
    <w:div w:id="2104951909">
      <w:bodyDiv w:val="1"/>
      <w:marLeft w:val="0"/>
      <w:marRight w:val="0"/>
      <w:marTop w:val="0"/>
      <w:marBottom w:val="0"/>
      <w:divBdr>
        <w:top w:val="none" w:sz="0" w:space="0" w:color="auto"/>
        <w:left w:val="none" w:sz="0" w:space="0" w:color="auto"/>
        <w:bottom w:val="none" w:sz="0" w:space="0" w:color="auto"/>
        <w:right w:val="none" w:sz="0" w:space="0" w:color="auto"/>
      </w:divBdr>
    </w:div>
    <w:div w:id="2110084007">
      <w:bodyDiv w:val="1"/>
      <w:marLeft w:val="0"/>
      <w:marRight w:val="0"/>
      <w:marTop w:val="0"/>
      <w:marBottom w:val="0"/>
      <w:divBdr>
        <w:top w:val="none" w:sz="0" w:space="0" w:color="auto"/>
        <w:left w:val="none" w:sz="0" w:space="0" w:color="auto"/>
        <w:bottom w:val="none" w:sz="0" w:space="0" w:color="auto"/>
        <w:right w:val="none" w:sz="0" w:space="0" w:color="auto"/>
      </w:divBdr>
    </w:div>
    <w:div w:id="2117866536">
      <w:bodyDiv w:val="1"/>
      <w:marLeft w:val="0"/>
      <w:marRight w:val="0"/>
      <w:marTop w:val="0"/>
      <w:marBottom w:val="0"/>
      <w:divBdr>
        <w:top w:val="none" w:sz="0" w:space="0" w:color="auto"/>
        <w:left w:val="none" w:sz="0" w:space="0" w:color="auto"/>
        <w:bottom w:val="none" w:sz="0" w:space="0" w:color="auto"/>
        <w:right w:val="none" w:sz="0" w:space="0" w:color="auto"/>
      </w:divBdr>
    </w:div>
    <w:div w:id="2122917934">
      <w:bodyDiv w:val="1"/>
      <w:marLeft w:val="0"/>
      <w:marRight w:val="0"/>
      <w:marTop w:val="0"/>
      <w:marBottom w:val="0"/>
      <w:divBdr>
        <w:top w:val="none" w:sz="0" w:space="0" w:color="auto"/>
        <w:left w:val="none" w:sz="0" w:space="0" w:color="auto"/>
        <w:bottom w:val="none" w:sz="0" w:space="0" w:color="auto"/>
        <w:right w:val="none" w:sz="0" w:space="0" w:color="auto"/>
      </w:divBdr>
    </w:div>
    <w:div w:id="2130582662">
      <w:bodyDiv w:val="1"/>
      <w:marLeft w:val="0"/>
      <w:marRight w:val="0"/>
      <w:marTop w:val="0"/>
      <w:marBottom w:val="0"/>
      <w:divBdr>
        <w:top w:val="none" w:sz="0" w:space="0" w:color="auto"/>
        <w:left w:val="none" w:sz="0" w:space="0" w:color="auto"/>
        <w:bottom w:val="none" w:sz="0" w:space="0" w:color="auto"/>
        <w:right w:val="none" w:sz="0" w:space="0" w:color="auto"/>
      </w:divBdr>
    </w:div>
    <w:div w:id="2142264194">
      <w:bodyDiv w:val="1"/>
      <w:marLeft w:val="0"/>
      <w:marRight w:val="0"/>
      <w:marTop w:val="0"/>
      <w:marBottom w:val="0"/>
      <w:divBdr>
        <w:top w:val="none" w:sz="0" w:space="0" w:color="auto"/>
        <w:left w:val="none" w:sz="0" w:space="0" w:color="auto"/>
        <w:bottom w:val="none" w:sz="0" w:space="0" w:color="auto"/>
        <w:right w:val="none" w:sz="0" w:space="0" w:color="auto"/>
      </w:divBdr>
    </w:div>
    <w:div w:id="214684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migazete.gov.tr/eskiler/2026/04/20260410-5-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esmigazete.gov.tr/eskiler/2026/04/20260410-5.htm" TargetMode="External"/><Relationship Id="rId4" Type="http://schemas.openxmlformats.org/officeDocument/2006/relationships/settings" Target="settings.xml"/><Relationship Id="rId9" Type="http://schemas.openxmlformats.org/officeDocument/2006/relationships/hyperlink" Target="https://www.resmigazete.gov.tr/eskiler/2026/04/20260410-5.ht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BDO%20BrandCenter\Stationery%20and%20Public%20Relations%20Materials\BDO_letterhead_A4_0511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369FA-D50D-4A47-BEE6-60F23005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BDO_letterhead_A4_051109</Template>
  <TotalTime>0</TotalTime>
  <Pages>2</Pages>
  <Words>226</Words>
  <Characters>1483</Characters>
  <Application>Microsoft Office Word</Application>
  <DocSecurity>0</DocSecurity>
  <Lines>494</Lines>
  <Paragraphs>85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Meta One Limited</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Eyup</dc:creator>
  <cp:keywords/>
  <dc:description/>
  <cp:lastModifiedBy>Gozde SAHINBAY</cp:lastModifiedBy>
  <cp:revision>2</cp:revision>
  <cp:lastPrinted>2026-04-11T19:02:00Z</cp:lastPrinted>
  <dcterms:created xsi:type="dcterms:W3CDTF">2026-04-13T09:48:00Z</dcterms:created>
  <dcterms:modified xsi:type="dcterms:W3CDTF">2026-04-13T09:48:00Z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Ver">
    <vt:lpwstr>1.0.1</vt:lpwstr>
  </property>
</Properties>
</file>